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71" w:rsidRPr="006336F6" w:rsidRDefault="00662A71" w:rsidP="00662A71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6F6">
        <w:rPr>
          <w:rFonts w:ascii="Times New Roman" w:hAnsi="Times New Roman" w:cs="Times New Roman"/>
          <w:b/>
          <w:caps/>
          <w:sz w:val="24"/>
          <w:szCs w:val="24"/>
        </w:rPr>
        <w:t>список</w:t>
      </w:r>
      <w:r w:rsidRPr="006336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2A71" w:rsidRPr="006336F6" w:rsidRDefault="00662A71" w:rsidP="00662A71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6F6">
        <w:rPr>
          <w:rFonts w:ascii="Times New Roman" w:hAnsi="Times New Roman" w:cs="Times New Roman"/>
          <w:b/>
          <w:sz w:val="24"/>
          <w:szCs w:val="24"/>
        </w:rPr>
        <w:t xml:space="preserve">граждан для занесения на Доску Почета </w:t>
      </w:r>
    </w:p>
    <w:p w:rsidR="00662A71" w:rsidRPr="006336F6" w:rsidRDefault="00662A71" w:rsidP="00662A71">
      <w:pPr>
        <w:pStyle w:val="ConsNonformat"/>
        <w:widowControl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36F6">
        <w:rPr>
          <w:rFonts w:ascii="Times New Roman" w:hAnsi="Times New Roman" w:cs="Times New Roman"/>
          <w:b/>
          <w:sz w:val="24"/>
          <w:szCs w:val="28"/>
        </w:rPr>
        <w:t>Зиминского городского м</w:t>
      </w:r>
      <w:r w:rsidR="00DD35F9" w:rsidRPr="006336F6">
        <w:rPr>
          <w:rFonts w:ascii="Times New Roman" w:hAnsi="Times New Roman" w:cs="Times New Roman"/>
          <w:b/>
          <w:sz w:val="24"/>
          <w:szCs w:val="28"/>
        </w:rPr>
        <w:t>униципального образования в 202</w:t>
      </w:r>
      <w:r w:rsidR="00E5345C" w:rsidRPr="006336F6">
        <w:rPr>
          <w:rFonts w:ascii="Times New Roman" w:hAnsi="Times New Roman" w:cs="Times New Roman"/>
          <w:b/>
          <w:sz w:val="24"/>
          <w:szCs w:val="28"/>
        </w:rPr>
        <w:t>4</w:t>
      </w:r>
      <w:r w:rsidRPr="006336F6">
        <w:rPr>
          <w:rFonts w:ascii="Times New Roman" w:hAnsi="Times New Roman" w:cs="Times New Roman"/>
          <w:b/>
          <w:sz w:val="24"/>
          <w:szCs w:val="28"/>
        </w:rPr>
        <w:t xml:space="preserve"> году</w:t>
      </w:r>
    </w:p>
    <w:p w:rsidR="00662A71" w:rsidRPr="006336F6" w:rsidRDefault="00662A71" w:rsidP="00662A71">
      <w:pPr>
        <w:pStyle w:val="ConsNonformat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497" w:type="dxa"/>
        <w:tblInd w:w="250" w:type="dxa"/>
        <w:tblLook w:val="04A0"/>
      </w:tblPr>
      <w:tblGrid>
        <w:gridCol w:w="709"/>
        <w:gridCol w:w="2977"/>
        <w:gridCol w:w="296"/>
        <w:gridCol w:w="5515"/>
      </w:tblGrid>
      <w:tr w:rsidR="006336F6" w:rsidRPr="006336F6" w:rsidTr="00EA12E4">
        <w:tc>
          <w:tcPr>
            <w:tcW w:w="709" w:type="dxa"/>
          </w:tcPr>
          <w:p w:rsidR="006336F6" w:rsidRPr="006336F6" w:rsidRDefault="006336F6" w:rsidP="00EA12E4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36F6" w:rsidRPr="006336F6" w:rsidRDefault="006336F6" w:rsidP="00EA12E4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Алексеева</w:t>
            </w:r>
          </w:p>
          <w:p w:rsidR="006336F6" w:rsidRPr="006336F6" w:rsidRDefault="006336F6" w:rsidP="00EA12E4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Ирина Валерьевна</w:t>
            </w:r>
          </w:p>
        </w:tc>
        <w:tc>
          <w:tcPr>
            <w:tcW w:w="296" w:type="dxa"/>
          </w:tcPr>
          <w:p w:rsidR="006336F6" w:rsidRPr="006336F6" w:rsidRDefault="006336F6" w:rsidP="00EA12E4">
            <w:pPr>
              <w:jc w:val="both"/>
              <w:rPr>
                <w:rFonts w:ascii="Times New Roman" w:hAnsi="Times New Roman"/>
              </w:rPr>
            </w:pPr>
            <w:r w:rsidRPr="006336F6">
              <w:rPr>
                <w:rFonts w:ascii="Times New Roman" w:hAnsi="Times New Roman"/>
              </w:rPr>
              <w:t>-</w:t>
            </w:r>
          </w:p>
        </w:tc>
        <w:tc>
          <w:tcPr>
            <w:tcW w:w="5515" w:type="dxa"/>
          </w:tcPr>
          <w:p w:rsidR="006336F6" w:rsidRDefault="005E141B" w:rsidP="00EA12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МБОУ «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6336F6" w:rsidRPr="006336F6">
              <w:rPr>
                <w:rFonts w:ascii="Times New Roman" w:hAnsi="Times New Roman" w:cs="Times New Roman"/>
              </w:rPr>
              <w:t>ачальная</w:t>
            </w:r>
            <w:proofErr w:type="gramEnd"/>
            <w:r w:rsidR="006336F6" w:rsidRPr="006336F6">
              <w:rPr>
                <w:rFonts w:ascii="Times New Roman" w:hAnsi="Times New Roman" w:cs="Times New Roman"/>
              </w:rPr>
              <w:t xml:space="preserve"> школа - Детский сад № 11»;</w:t>
            </w:r>
          </w:p>
          <w:p w:rsidR="00554DFE" w:rsidRPr="006336F6" w:rsidRDefault="00554DFE" w:rsidP="00EA12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36F6" w:rsidRPr="006336F6" w:rsidTr="00EA12E4">
        <w:tc>
          <w:tcPr>
            <w:tcW w:w="709" w:type="dxa"/>
          </w:tcPr>
          <w:p w:rsidR="006336F6" w:rsidRPr="006336F6" w:rsidRDefault="006336F6" w:rsidP="00EA12E4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36F6" w:rsidRPr="006336F6" w:rsidRDefault="006336F6" w:rsidP="00EA12E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36F6">
              <w:rPr>
                <w:rFonts w:ascii="Times New Roman" w:hAnsi="Times New Roman" w:cs="Times New Roman"/>
              </w:rPr>
              <w:t>Безносов</w:t>
            </w:r>
            <w:proofErr w:type="spellEnd"/>
          </w:p>
          <w:p w:rsidR="006336F6" w:rsidRDefault="006336F6" w:rsidP="00EA12E4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Александр Александрович</w:t>
            </w:r>
          </w:p>
          <w:p w:rsidR="00554DFE" w:rsidRPr="006336F6" w:rsidRDefault="00554DFE" w:rsidP="00EA12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</w:tcPr>
          <w:p w:rsidR="006336F6" w:rsidRPr="006336F6" w:rsidRDefault="006336F6" w:rsidP="00EA12E4">
            <w:pPr>
              <w:jc w:val="both"/>
              <w:rPr>
                <w:rFonts w:ascii="Times New Roman" w:hAnsi="Times New Roman"/>
              </w:rPr>
            </w:pPr>
            <w:r w:rsidRPr="006336F6">
              <w:rPr>
                <w:rFonts w:ascii="Times New Roman" w:hAnsi="Times New Roman"/>
              </w:rPr>
              <w:t>-</w:t>
            </w:r>
          </w:p>
        </w:tc>
        <w:tc>
          <w:tcPr>
            <w:tcW w:w="5515" w:type="dxa"/>
          </w:tcPr>
          <w:p w:rsidR="006336F6" w:rsidRPr="006336F6" w:rsidRDefault="006336F6" w:rsidP="00EA12E4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мастер Зиминского филиала ООО «Теплосервис»;</w:t>
            </w:r>
          </w:p>
        </w:tc>
      </w:tr>
      <w:tr w:rsidR="006336F6" w:rsidRPr="006336F6" w:rsidTr="00EA12E4">
        <w:tc>
          <w:tcPr>
            <w:tcW w:w="709" w:type="dxa"/>
          </w:tcPr>
          <w:p w:rsidR="006336F6" w:rsidRPr="006336F6" w:rsidRDefault="006336F6" w:rsidP="00EA12E4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36F6" w:rsidRPr="006336F6" w:rsidRDefault="006336F6" w:rsidP="00EA12E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36F6">
              <w:rPr>
                <w:rFonts w:ascii="Times New Roman" w:hAnsi="Times New Roman" w:cs="Times New Roman"/>
              </w:rPr>
              <w:t>Вакаев</w:t>
            </w:r>
            <w:proofErr w:type="spellEnd"/>
            <w:r w:rsidRPr="006336F6">
              <w:rPr>
                <w:rFonts w:ascii="Times New Roman" w:hAnsi="Times New Roman" w:cs="Times New Roman"/>
              </w:rPr>
              <w:t xml:space="preserve"> </w:t>
            </w:r>
          </w:p>
          <w:p w:rsidR="006336F6" w:rsidRPr="006336F6" w:rsidRDefault="006336F6" w:rsidP="00EA12E4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Владимир Борисович</w:t>
            </w:r>
          </w:p>
        </w:tc>
        <w:tc>
          <w:tcPr>
            <w:tcW w:w="296" w:type="dxa"/>
          </w:tcPr>
          <w:p w:rsidR="006336F6" w:rsidRPr="006336F6" w:rsidRDefault="006336F6" w:rsidP="00EA12E4">
            <w:pPr>
              <w:jc w:val="both"/>
              <w:rPr>
                <w:rFonts w:ascii="Times New Roman" w:hAnsi="Times New Roman"/>
              </w:rPr>
            </w:pPr>
            <w:r w:rsidRPr="006336F6">
              <w:rPr>
                <w:rFonts w:ascii="Times New Roman" w:hAnsi="Times New Roman"/>
              </w:rPr>
              <w:t>-</w:t>
            </w:r>
          </w:p>
        </w:tc>
        <w:tc>
          <w:tcPr>
            <w:tcW w:w="5515" w:type="dxa"/>
          </w:tcPr>
          <w:p w:rsidR="006336F6" w:rsidRDefault="006336F6" w:rsidP="00EA12E4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 xml:space="preserve">мастер ремонтно-строительной группы </w:t>
            </w:r>
            <w:proofErr w:type="spellStart"/>
            <w:r w:rsidRPr="006336F6">
              <w:rPr>
                <w:rFonts w:ascii="Times New Roman" w:hAnsi="Times New Roman" w:cs="Times New Roman"/>
              </w:rPr>
              <w:t>ЗГМКУ</w:t>
            </w:r>
            <w:proofErr w:type="spellEnd"/>
            <w:r w:rsidRPr="006336F6">
              <w:rPr>
                <w:rFonts w:ascii="Times New Roman" w:hAnsi="Times New Roman" w:cs="Times New Roman"/>
              </w:rPr>
              <w:t xml:space="preserve"> «Служба ремонта объектов социальной сферы»;</w:t>
            </w:r>
          </w:p>
          <w:p w:rsidR="00554DFE" w:rsidRPr="006336F6" w:rsidRDefault="00554DFE" w:rsidP="00EA12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36F6" w:rsidRPr="006336F6" w:rsidTr="00EA12E4">
        <w:tc>
          <w:tcPr>
            <w:tcW w:w="709" w:type="dxa"/>
          </w:tcPr>
          <w:p w:rsidR="006336F6" w:rsidRPr="006336F6" w:rsidRDefault="006336F6" w:rsidP="00EA12E4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36F6" w:rsidRPr="006336F6" w:rsidRDefault="00E93F04" w:rsidP="00EA12E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Деревяги</w:t>
            </w:r>
            <w:r w:rsidR="006336F6" w:rsidRPr="006336F6">
              <w:rPr>
                <w:rFonts w:ascii="Times New Roman" w:hAnsi="Times New Roman" w:cs="Times New Roman"/>
              </w:rPr>
              <w:t>на</w:t>
            </w:r>
            <w:proofErr w:type="spellEnd"/>
          </w:p>
          <w:p w:rsidR="006336F6" w:rsidRPr="006336F6" w:rsidRDefault="006336F6" w:rsidP="00EA12E4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Наталья Сергеевна</w:t>
            </w:r>
          </w:p>
        </w:tc>
        <w:tc>
          <w:tcPr>
            <w:tcW w:w="296" w:type="dxa"/>
          </w:tcPr>
          <w:p w:rsidR="006336F6" w:rsidRPr="006336F6" w:rsidRDefault="006336F6" w:rsidP="00EA12E4">
            <w:pPr>
              <w:rPr>
                <w:rFonts w:ascii="Times New Roman" w:hAnsi="Times New Roman"/>
              </w:rPr>
            </w:pPr>
            <w:r w:rsidRPr="006336F6">
              <w:rPr>
                <w:rFonts w:ascii="Times New Roman" w:hAnsi="Times New Roman"/>
              </w:rPr>
              <w:t>-</w:t>
            </w:r>
          </w:p>
        </w:tc>
        <w:tc>
          <w:tcPr>
            <w:tcW w:w="5515" w:type="dxa"/>
          </w:tcPr>
          <w:p w:rsidR="006336F6" w:rsidRDefault="006336F6" w:rsidP="00EA12E4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 xml:space="preserve">начальник информационно-аналитического отдела администрации </w:t>
            </w:r>
            <w:proofErr w:type="spellStart"/>
            <w:r w:rsidR="00C91F9B">
              <w:rPr>
                <w:rFonts w:ascii="Times New Roman" w:hAnsi="Times New Roman" w:cs="Times New Roman"/>
              </w:rPr>
              <w:t>ЗГМО</w:t>
            </w:r>
            <w:proofErr w:type="spellEnd"/>
            <w:r w:rsidRPr="006336F6">
              <w:rPr>
                <w:rFonts w:ascii="Times New Roman" w:hAnsi="Times New Roman" w:cs="Times New Roman"/>
              </w:rPr>
              <w:t>;</w:t>
            </w:r>
          </w:p>
          <w:p w:rsidR="00554DFE" w:rsidRPr="006336F6" w:rsidRDefault="00554DFE" w:rsidP="00EA12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36F6" w:rsidRPr="006336F6" w:rsidTr="00EA12E4">
        <w:tc>
          <w:tcPr>
            <w:tcW w:w="709" w:type="dxa"/>
          </w:tcPr>
          <w:p w:rsidR="006336F6" w:rsidRPr="006336F6" w:rsidRDefault="006336F6" w:rsidP="00EA12E4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36F6" w:rsidRPr="006336F6" w:rsidRDefault="006336F6" w:rsidP="00EA12E4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Дмитриенко</w:t>
            </w:r>
          </w:p>
          <w:p w:rsidR="006336F6" w:rsidRDefault="006336F6" w:rsidP="00EA12E4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Евгений Васильевич</w:t>
            </w:r>
          </w:p>
          <w:p w:rsidR="00554DFE" w:rsidRPr="006336F6" w:rsidRDefault="00554DFE" w:rsidP="00EA12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</w:tcPr>
          <w:p w:rsidR="006336F6" w:rsidRPr="006336F6" w:rsidRDefault="006336F6" w:rsidP="00EA12E4">
            <w:pPr>
              <w:jc w:val="both"/>
              <w:rPr>
                <w:rFonts w:ascii="Times New Roman" w:hAnsi="Times New Roman"/>
              </w:rPr>
            </w:pPr>
            <w:r w:rsidRPr="006336F6">
              <w:rPr>
                <w:rFonts w:ascii="Times New Roman" w:hAnsi="Times New Roman"/>
              </w:rPr>
              <w:t>-</w:t>
            </w:r>
          </w:p>
        </w:tc>
        <w:tc>
          <w:tcPr>
            <w:tcW w:w="5515" w:type="dxa"/>
          </w:tcPr>
          <w:p w:rsidR="006336F6" w:rsidRPr="006336F6" w:rsidRDefault="00D733D6" w:rsidP="00EA12E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агрегатчик</w:t>
            </w:r>
            <w:proofErr w:type="spellEnd"/>
            <w:r w:rsidR="005950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50C4">
              <w:rPr>
                <w:rFonts w:ascii="Times New Roman" w:hAnsi="Times New Roman" w:cs="Times New Roman"/>
              </w:rPr>
              <w:t>ИП</w:t>
            </w:r>
            <w:proofErr w:type="spellEnd"/>
            <w:r w:rsidR="005950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50C4">
              <w:rPr>
                <w:rFonts w:ascii="Times New Roman" w:hAnsi="Times New Roman" w:cs="Times New Roman"/>
              </w:rPr>
              <w:t>Шлыковой</w:t>
            </w:r>
            <w:proofErr w:type="spellEnd"/>
            <w:r w:rsidR="005950C4">
              <w:rPr>
                <w:rFonts w:ascii="Times New Roman" w:hAnsi="Times New Roman" w:cs="Times New Roman"/>
              </w:rPr>
              <w:t> </w:t>
            </w:r>
            <w:r w:rsidR="006336F6" w:rsidRPr="006336F6">
              <w:rPr>
                <w:rFonts w:ascii="Times New Roman" w:hAnsi="Times New Roman" w:cs="Times New Roman"/>
              </w:rPr>
              <w:t>К.Д.;</w:t>
            </w:r>
          </w:p>
        </w:tc>
      </w:tr>
      <w:tr w:rsidR="008433EF" w:rsidRPr="006336F6" w:rsidTr="00843B6C">
        <w:tc>
          <w:tcPr>
            <w:tcW w:w="709" w:type="dxa"/>
          </w:tcPr>
          <w:p w:rsidR="008433EF" w:rsidRPr="006336F6" w:rsidRDefault="008433EF" w:rsidP="008279F8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33EF" w:rsidRPr="006336F6" w:rsidRDefault="008433EF" w:rsidP="008279F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36F6">
              <w:rPr>
                <w:rFonts w:ascii="Times New Roman" w:hAnsi="Times New Roman" w:cs="Times New Roman"/>
              </w:rPr>
              <w:t>Ижетникова</w:t>
            </w:r>
            <w:proofErr w:type="spellEnd"/>
          </w:p>
          <w:p w:rsidR="00103BB3" w:rsidRDefault="008433EF" w:rsidP="0074510E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Виктория Викторовна</w:t>
            </w:r>
          </w:p>
          <w:p w:rsidR="00554DFE" w:rsidRPr="006336F6" w:rsidRDefault="00554DFE" w:rsidP="007451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</w:tcPr>
          <w:p w:rsidR="008433EF" w:rsidRPr="006336F6" w:rsidRDefault="008433EF" w:rsidP="008279F8">
            <w:pPr>
              <w:rPr>
                <w:rFonts w:ascii="Times New Roman" w:hAnsi="Times New Roman"/>
              </w:rPr>
            </w:pPr>
            <w:r w:rsidRPr="006336F6">
              <w:rPr>
                <w:rFonts w:ascii="Times New Roman" w:hAnsi="Times New Roman"/>
              </w:rPr>
              <w:t>-</w:t>
            </w:r>
          </w:p>
        </w:tc>
        <w:tc>
          <w:tcPr>
            <w:tcW w:w="5515" w:type="dxa"/>
          </w:tcPr>
          <w:p w:rsidR="008433EF" w:rsidRPr="006336F6" w:rsidRDefault="008433EF" w:rsidP="008279F8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педагог-психолог МБОУ «Зиминский лицей»;</w:t>
            </w:r>
          </w:p>
        </w:tc>
      </w:tr>
      <w:tr w:rsidR="008433EF" w:rsidRPr="006336F6" w:rsidTr="00843B6C">
        <w:tc>
          <w:tcPr>
            <w:tcW w:w="709" w:type="dxa"/>
          </w:tcPr>
          <w:p w:rsidR="008433EF" w:rsidRPr="006336F6" w:rsidRDefault="008433EF" w:rsidP="008279F8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33EF" w:rsidRPr="006336F6" w:rsidRDefault="0003722B" w:rsidP="008279F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36F6">
              <w:rPr>
                <w:rFonts w:ascii="Times New Roman" w:hAnsi="Times New Roman" w:cs="Times New Roman"/>
              </w:rPr>
              <w:t>Косенко</w:t>
            </w:r>
            <w:proofErr w:type="spellEnd"/>
          </w:p>
          <w:p w:rsidR="008433EF" w:rsidRPr="006336F6" w:rsidRDefault="008433EF" w:rsidP="008279F8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Наталья Владимировна</w:t>
            </w:r>
          </w:p>
          <w:p w:rsidR="00103BB3" w:rsidRPr="006336F6" w:rsidRDefault="00103BB3" w:rsidP="00827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</w:tcPr>
          <w:p w:rsidR="008433EF" w:rsidRPr="006336F6" w:rsidRDefault="008433EF" w:rsidP="008279F8">
            <w:pPr>
              <w:rPr>
                <w:rFonts w:ascii="Times New Roman" w:hAnsi="Times New Roman"/>
              </w:rPr>
            </w:pPr>
            <w:r w:rsidRPr="006336F6">
              <w:rPr>
                <w:rFonts w:ascii="Times New Roman" w:hAnsi="Times New Roman"/>
              </w:rPr>
              <w:t>-</w:t>
            </w:r>
          </w:p>
        </w:tc>
        <w:tc>
          <w:tcPr>
            <w:tcW w:w="5515" w:type="dxa"/>
          </w:tcPr>
          <w:p w:rsidR="008433EF" w:rsidRDefault="0096521E" w:rsidP="008279F8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 xml:space="preserve">заместитель главного врача по амбулаторно-поликлинической работе ОГБУЗ «Зиминская городская больница», </w:t>
            </w:r>
            <w:r w:rsidR="00744781" w:rsidRPr="006336F6">
              <w:rPr>
                <w:rFonts w:ascii="Times New Roman" w:hAnsi="Times New Roman" w:cs="Times New Roman"/>
              </w:rPr>
              <w:t xml:space="preserve">депутат Думы </w:t>
            </w:r>
            <w:proofErr w:type="spellStart"/>
            <w:r w:rsidR="00C91F9B">
              <w:rPr>
                <w:rFonts w:ascii="Times New Roman" w:hAnsi="Times New Roman" w:cs="Times New Roman"/>
              </w:rPr>
              <w:t>ЗГМО</w:t>
            </w:r>
            <w:proofErr w:type="spellEnd"/>
            <w:r w:rsidR="008433EF" w:rsidRPr="006336F6">
              <w:rPr>
                <w:rFonts w:ascii="Times New Roman" w:hAnsi="Times New Roman" w:cs="Times New Roman"/>
              </w:rPr>
              <w:t>;</w:t>
            </w:r>
          </w:p>
          <w:p w:rsidR="00554DFE" w:rsidRPr="006336F6" w:rsidRDefault="00554DFE" w:rsidP="00827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4716" w:rsidRPr="006336F6" w:rsidTr="00EA12E4">
        <w:tc>
          <w:tcPr>
            <w:tcW w:w="709" w:type="dxa"/>
          </w:tcPr>
          <w:p w:rsidR="00694716" w:rsidRPr="006336F6" w:rsidRDefault="00694716" w:rsidP="00EA12E4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94716" w:rsidRDefault="00694716" w:rsidP="00EA12E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36F6">
              <w:rPr>
                <w:rFonts w:ascii="Times New Roman" w:hAnsi="Times New Roman" w:cs="Times New Roman"/>
              </w:rPr>
              <w:t>Луковникова</w:t>
            </w:r>
            <w:proofErr w:type="spellEnd"/>
          </w:p>
          <w:p w:rsidR="00554DFE" w:rsidRPr="006336F6" w:rsidRDefault="00554DFE" w:rsidP="00EA12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Леонидовна</w:t>
            </w:r>
          </w:p>
          <w:p w:rsidR="00694716" w:rsidRPr="006336F6" w:rsidRDefault="00694716" w:rsidP="00EA12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</w:tcPr>
          <w:p w:rsidR="00694716" w:rsidRPr="006336F6" w:rsidRDefault="00694716" w:rsidP="00EA12E4">
            <w:pPr>
              <w:jc w:val="both"/>
              <w:rPr>
                <w:rFonts w:ascii="Times New Roman" w:hAnsi="Times New Roman"/>
              </w:rPr>
            </w:pPr>
            <w:r w:rsidRPr="006336F6">
              <w:rPr>
                <w:rFonts w:ascii="Times New Roman" w:hAnsi="Times New Roman"/>
              </w:rPr>
              <w:t>-</w:t>
            </w:r>
          </w:p>
        </w:tc>
        <w:tc>
          <w:tcPr>
            <w:tcW w:w="5515" w:type="dxa"/>
          </w:tcPr>
          <w:p w:rsidR="00694716" w:rsidRDefault="00554DFE" w:rsidP="00554DF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54DFE">
              <w:rPr>
                <w:rFonts w:ascii="Times New Roman" w:hAnsi="Times New Roman" w:cs="Times New Roman"/>
              </w:rPr>
              <w:t>медицинская</w:t>
            </w:r>
            <w:proofErr w:type="gramEnd"/>
            <w:r w:rsidRPr="00554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4DFE">
              <w:rPr>
                <w:rFonts w:ascii="Times New Roman" w:hAnsi="Times New Roman" w:cs="Times New Roman"/>
              </w:rPr>
              <w:t>сестра-анестезист</w:t>
            </w:r>
            <w:proofErr w:type="spellEnd"/>
            <w:r w:rsidRPr="00554DFE">
              <w:rPr>
                <w:rFonts w:ascii="Times New Roman" w:hAnsi="Times New Roman" w:cs="Times New Roman"/>
              </w:rPr>
              <w:t xml:space="preserve"> отделения анестезиологии и </w:t>
            </w:r>
            <w:r>
              <w:rPr>
                <w:rFonts w:ascii="Times New Roman" w:hAnsi="Times New Roman" w:cs="Times New Roman"/>
              </w:rPr>
              <w:t xml:space="preserve">реанимации  </w:t>
            </w:r>
            <w:r w:rsidR="00694716" w:rsidRPr="006336F6">
              <w:rPr>
                <w:rFonts w:ascii="Times New Roman" w:hAnsi="Times New Roman" w:cs="Times New Roman"/>
              </w:rPr>
              <w:t>ОГБУЗ «Зиминская городская больница»;</w:t>
            </w:r>
          </w:p>
          <w:p w:rsidR="00554DFE" w:rsidRPr="006336F6" w:rsidRDefault="00554DFE" w:rsidP="00554D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4716" w:rsidRPr="006336F6" w:rsidTr="00EA12E4">
        <w:tc>
          <w:tcPr>
            <w:tcW w:w="709" w:type="dxa"/>
          </w:tcPr>
          <w:p w:rsidR="00694716" w:rsidRPr="006336F6" w:rsidRDefault="00694716" w:rsidP="00EA12E4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54DFE" w:rsidRDefault="00694716" w:rsidP="00EA12E4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Лукина</w:t>
            </w:r>
            <w:r w:rsidR="00554DFE">
              <w:rPr>
                <w:rFonts w:ascii="Times New Roman" w:hAnsi="Times New Roman" w:cs="Times New Roman"/>
              </w:rPr>
              <w:t xml:space="preserve"> </w:t>
            </w:r>
          </w:p>
          <w:p w:rsidR="00694716" w:rsidRPr="006336F6" w:rsidRDefault="00554DFE" w:rsidP="00554D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Павловна</w:t>
            </w:r>
          </w:p>
        </w:tc>
        <w:tc>
          <w:tcPr>
            <w:tcW w:w="296" w:type="dxa"/>
          </w:tcPr>
          <w:p w:rsidR="00694716" w:rsidRPr="006336F6" w:rsidRDefault="00694716" w:rsidP="00EA12E4">
            <w:pPr>
              <w:jc w:val="both"/>
              <w:rPr>
                <w:rFonts w:ascii="Times New Roman" w:hAnsi="Times New Roman"/>
              </w:rPr>
            </w:pPr>
            <w:r w:rsidRPr="006336F6">
              <w:rPr>
                <w:rFonts w:ascii="Times New Roman" w:hAnsi="Times New Roman"/>
              </w:rPr>
              <w:t>-</w:t>
            </w:r>
          </w:p>
        </w:tc>
        <w:tc>
          <w:tcPr>
            <w:tcW w:w="5515" w:type="dxa"/>
          </w:tcPr>
          <w:p w:rsidR="00694716" w:rsidRDefault="00554DFE" w:rsidP="00EA12E4">
            <w:pPr>
              <w:jc w:val="both"/>
              <w:rPr>
                <w:rFonts w:ascii="Times New Roman" w:hAnsi="Times New Roman" w:cs="Times New Roman"/>
              </w:rPr>
            </w:pPr>
            <w:r w:rsidRPr="00554DFE">
              <w:rPr>
                <w:rFonts w:ascii="Times New Roman" w:hAnsi="Times New Roman" w:cs="Times New Roman"/>
              </w:rPr>
              <w:t>фельдшер отделения организации медицинской помощи несовершеннолетним в образовательных организациях</w:t>
            </w:r>
            <w:r w:rsidRPr="006336F6">
              <w:rPr>
                <w:rFonts w:ascii="Times New Roman" w:hAnsi="Times New Roman" w:cs="Times New Roman"/>
              </w:rPr>
              <w:t xml:space="preserve"> </w:t>
            </w:r>
            <w:r w:rsidR="00694716" w:rsidRPr="006336F6">
              <w:rPr>
                <w:rFonts w:ascii="Times New Roman" w:hAnsi="Times New Roman" w:cs="Times New Roman"/>
              </w:rPr>
              <w:t>ОГБУЗ «Зиминская городская больница»;</w:t>
            </w:r>
          </w:p>
          <w:p w:rsidR="00554DFE" w:rsidRPr="006336F6" w:rsidRDefault="00554DFE" w:rsidP="00EA12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010D" w:rsidRPr="006336F6" w:rsidTr="00843B6C">
        <w:tc>
          <w:tcPr>
            <w:tcW w:w="709" w:type="dxa"/>
          </w:tcPr>
          <w:p w:rsidR="0016010D" w:rsidRPr="006336F6" w:rsidRDefault="0016010D" w:rsidP="008279F8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010D" w:rsidRPr="006336F6" w:rsidRDefault="0016010D" w:rsidP="008279F8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Май</w:t>
            </w:r>
          </w:p>
          <w:p w:rsidR="00103BB3" w:rsidRPr="006336F6" w:rsidRDefault="0016010D" w:rsidP="0074510E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Елена Геннадьевна</w:t>
            </w:r>
          </w:p>
        </w:tc>
        <w:tc>
          <w:tcPr>
            <w:tcW w:w="296" w:type="dxa"/>
          </w:tcPr>
          <w:p w:rsidR="0016010D" w:rsidRPr="006336F6" w:rsidRDefault="0016010D" w:rsidP="008279F8">
            <w:pPr>
              <w:rPr>
                <w:rFonts w:ascii="Times New Roman" w:hAnsi="Times New Roman"/>
              </w:rPr>
            </w:pPr>
            <w:r w:rsidRPr="006336F6">
              <w:rPr>
                <w:rFonts w:ascii="Times New Roman" w:hAnsi="Times New Roman"/>
              </w:rPr>
              <w:t>-</w:t>
            </w:r>
          </w:p>
        </w:tc>
        <w:tc>
          <w:tcPr>
            <w:tcW w:w="5515" w:type="dxa"/>
          </w:tcPr>
          <w:p w:rsidR="0016010D" w:rsidRDefault="004A058E" w:rsidP="008279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Д</w:t>
            </w:r>
            <w:r w:rsidR="0016010D" w:rsidRPr="006336F6">
              <w:rPr>
                <w:rFonts w:ascii="Times New Roman" w:hAnsi="Times New Roman"/>
              </w:rPr>
              <w:t>омом</w:t>
            </w:r>
            <w:r>
              <w:rPr>
                <w:rFonts w:ascii="Times New Roman" w:hAnsi="Times New Roman"/>
              </w:rPr>
              <w:t>-музеем</w:t>
            </w:r>
            <w:r w:rsidR="0016010D" w:rsidRPr="006336F6">
              <w:rPr>
                <w:rFonts w:ascii="Times New Roman" w:hAnsi="Times New Roman"/>
              </w:rPr>
              <w:t xml:space="preserve"> поэзии </w:t>
            </w:r>
            <w:proofErr w:type="spellStart"/>
            <w:r w:rsidR="0016010D" w:rsidRPr="006336F6">
              <w:rPr>
                <w:rFonts w:ascii="Times New Roman" w:hAnsi="Times New Roman"/>
              </w:rPr>
              <w:t>МБУК</w:t>
            </w:r>
            <w:proofErr w:type="spellEnd"/>
            <w:r w:rsidR="0016010D" w:rsidRPr="006336F6">
              <w:rPr>
                <w:rFonts w:ascii="Times New Roman" w:hAnsi="Times New Roman"/>
              </w:rPr>
              <w:t xml:space="preserve"> «Историко-краеведческий музей»;</w:t>
            </w:r>
          </w:p>
          <w:p w:rsidR="00554DFE" w:rsidRPr="006336F6" w:rsidRDefault="00554DFE" w:rsidP="008279F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694716" w:rsidRPr="006336F6" w:rsidTr="00EA12E4">
        <w:tc>
          <w:tcPr>
            <w:tcW w:w="709" w:type="dxa"/>
          </w:tcPr>
          <w:p w:rsidR="00694716" w:rsidRPr="006336F6" w:rsidRDefault="00694716" w:rsidP="00EA12E4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94716" w:rsidRPr="006336F6" w:rsidRDefault="00694716" w:rsidP="00EA12E4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Мельникова</w:t>
            </w:r>
          </w:p>
          <w:p w:rsidR="00694716" w:rsidRDefault="00694716" w:rsidP="00EA12E4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Татьяна Александровна</w:t>
            </w:r>
          </w:p>
          <w:p w:rsidR="00554DFE" w:rsidRPr="006336F6" w:rsidRDefault="00554DFE" w:rsidP="00EA12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</w:tcPr>
          <w:p w:rsidR="00694716" w:rsidRPr="006336F6" w:rsidRDefault="00694716" w:rsidP="00EA12E4">
            <w:pPr>
              <w:jc w:val="both"/>
              <w:rPr>
                <w:rFonts w:ascii="Times New Roman" w:hAnsi="Times New Roman"/>
              </w:rPr>
            </w:pPr>
            <w:r w:rsidRPr="006336F6">
              <w:rPr>
                <w:rFonts w:ascii="Times New Roman" w:hAnsi="Times New Roman"/>
              </w:rPr>
              <w:t>-</w:t>
            </w:r>
          </w:p>
        </w:tc>
        <w:tc>
          <w:tcPr>
            <w:tcW w:w="5515" w:type="dxa"/>
          </w:tcPr>
          <w:p w:rsidR="00694716" w:rsidRPr="006336F6" w:rsidRDefault="00694716" w:rsidP="0039230B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 xml:space="preserve">продавец </w:t>
            </w:r>
            <w:proofErr w:type="spellStart"/>
            <w:r w:rsidRPr="006336F6">
              <w:rPr>
                <w:rFonts w:ascii="Times New Roman" w:hAnsi="Times New Roman" w:cs="Times New Roman"/>
              </w:rPr>
              <w:t>ОАО</w:t>
            </w:r>
            <w:proofErr w:type="spellEnd"/>
            <w:r w:rsidRPr="006336F6">
              <w:rPr>
                <w:rFonts w:ascii="Times New Roman" w:hAnsi="Times New Roman" w:cs="Times New Roman"/>
              </w:rPr>
              <w:t xml:space="preserve"> «</w:t>
            </w:r>
            <w:r w:rsidR="0039230B">
              <w:rPr>
                <w:rFonts w:ascii="Times New Roman" w:hAnsi="Times New Roman" w:cs="Times New Roman"/>
              </w:rPr>
              <w:t>Зиминский х</w:t>
            </w:r>
            <w:r w:rsidRPr="006336F6">
              <w:rPr>
                <w:rFonts w:ascii="Times New Roman" w:hAnsi="Times New Roman" w:cs="Times New Roman"/>
              </w:rPr>
              <w:t>лебозавод»;</w:t>
            </w:r>
          </w:p>
        </w:tc>
      </w:tr>
      <w:tr w:rsidR="008433EF" w:rsidRPr="006336F6" w:rsidTr="00843B6C">
        <w:tc>
          <w:tcPr>
            <w:tcW w:w="709" w:type="dxa"/>
          </w:tcPr>
          <w:p w:rsidR="008433EF" w:rsidRPr="006336F6" w:rsidRDefault="008433EF" w:rsidP="008279F8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33EF" w:rsidRPr="006336F6" w:rsidRDefault="008433EF" w:rsidP="008279F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36F6">
              <w:rPr>
                <w:rFonts w:ascii="Times New Roman" w:hAnsi="Times New Roman" w:cs="Times New Roman"/>
              </w:rPr>
              <w:t>Натоцинский</w:t>
            </w:r>
            <w:proofErr w:type="spellEnd"/>
          </w:p>
          <w:p w:rsidR="008433EF" w:rsidRPr="006336F6" w:rsidRDefault="008433EF" w:rsidP="008279F8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Юрий Юрьевич</w:t>
            </w:r>
          </w:p>
        </w:tc>
        <w:tc>
          <w:tcPr>
            <w:tcW w:w="296" w:type="dxa"/>
          </w:tcPr>
          <w:p w:rsidR="008433EF" w:rsidRPr="006336F6" w:rsidRDefault="008433EF" w:rsidP="008279F8">
            <w:pPr>
              <w:jc w:val="both"/>
              <w:rPr>
                <w:rFonts w:ascii="Times New Roman" w:hAnsi="Times New Roman"/>
              </w:rPr>
            </w:pPr>
            <w:r w:rsidRPr="006336F6">
              <w:rPr>
                <w:rFonts w:ascii="Times New Roman" w:hAnsi="Times New Roman"/>
              </w:rPr>
              <w:t>-</w:t>
            </w:r>
          </w:p>
        </w:tc>
        <w:tc>
          <w:tcPr>
            <w:tcW w:w="5515" w:type="dxa"/>
          </w:tcPr>
          <w:p w:rsidR="00103BB3" w:rsidRDefault="008433EF" w:rsidP="0074510E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 xml:space="preserve">тренер-преподаватель </w:t>
            </w:r>
            <w:proofErr w:type="spellStart"/>
            <w:r w:rsidRPr="006336F6">
              <w:rPr>
                <w:rFonts w:ascii="Times New Roman" w:hAnsi="Times New Roman" w:cs="Times New Roman"/>
              </w:rPr>
              <w:t>МБУДО</w:t>
            </w:r>
            <w:proofErr w:type="spellEnd"/>
            <w:r w:rsidRPr="006336F6">
              <w:rPr>
                <w:rFonts w:ascii="Times New Roman" w:hAnsi="Times New Roman" w:cs="Times New Roman"/>
              </w:rPr>
              <w:t xml:space="preserve"> «Детско-юношеская спортивная школа имени Г.М. Сергеева»;</w:t>
            </w:r>
          </w:p>
          <w:p w:rsidR="00554DFE" w:rsidRPr="006336F6" w:rsidRDefault="00554DFE" w:rsidP="007451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36F6" w:rsidRPr="006336F6" w:rsidTr="00EA12E4">
        <w:tc>
          <w:tcPr>
            <w:tcW w:w="709" w:type="dxa"/>
          </w:tcPr>
          <w:p w:rsidR="006336F6" w:rsidRPr="006336F6" w:rsidRDefault="006336F6" w:rsidP="00EA12E4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36F6" w:rsidRPr="006336F6" w:rsidRDefault="006336F6" w:rsidP="00EA12E4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 xml:space="preserve">Петухова </w:t>
            </w:r>
          </w:p>
          <w:p w:rsidR="006336F6" w:rsidRDefault="006336F6" w:rsidP="00EA12E4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Алена Сергеевна</w:t>
            </w:r>
          </w:p>
          <w:p w:rsidR="00554DFE" w:rsidRPr="006336F6" w:rsidRDefault="00554DFE" w:rsidP="00EA12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</w:tcPr>
          <w:p w:rsidR="006336F6" w:rsidRPr="006336F6" w:rsidRDefault="006336F6" w:rsidP="00EA12E4">
            <w:pPr>
              <w:jc w:val="both"/>
              <w:rPr>
                <w:rFonts w:ascii="Times New Roman" w:hAnsi="Times New Roman"/>
              </w:rPr>
            </w:pPr>
            <w:r w:rsidRPr="006336F6">
              <w:rPr>
                <w:rFonts w:ascii="Times New Roman" w:hAnsi="Times New Roman"/>
              </w:rPr>
              <w:t>-</w:t>
            </w:r>
          </w:p>
        </w:tc>
        <w:tc>
          <w:tcPr>
            <w:tcW w:w="5515" w:type="dxa"/>
          </w:tcPr>
          <w:p w:rsidR="006336F6" w:rsidRPr="006336F6" w:rsidRDefault="006336F6" w:rsidP="00EA12E4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психолог МКДОУ «Детский сад № 56»;</w:t>
            </w:r>
          </w:p>
        </w:tc>
      </w:tr>
      <w:tr w:rsidR="0016010D" w:rsidRPr="006336F6" w:rsidTr="00843B6C">
        <w:tc>
          <w:tcPr>
            <w:tcW w:w="709" w:type="dxa"/>
          </w:tcPr>
          <w:p w:rsidR="0016010D" w:rsidRPr="006336F6" w:rsidRDefault="0016010D" w:rsidP="008279F8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010D" w:rsidRPr="006336F6" w:rsidRDefault="0016010D" w:rsidP="008279F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36F6">
              <w:rPr>
                <w:rFonts w:ascii="Times New Roman" w:hAnsi="Times New Roman" w:cs="Times New Roman"/>
              </w:rPr>
              <w:t>Полубенцева</w:t>
            </w:r>
            <w:proofErr w:type="spellEnd"/>
          </w:p>
          <w:p w:rsidR="0016010D" w:rsidRDefault="0016010D" w:rsidP="008279F8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Ксения Михайловна</w:t>
            </w:r>
          </w:p>
          <w:p w:rsidR="00C91F9B" w:rsidRDefault="00C91F9B" w:rsidP="008279F8">
            <w:pPr>
              <w:jc w:val="both"/>
              <w:rPr>
                <w:rFonts w:ascii="Times New Roman" w:hAnsi="Times New Roman" w:cs="Times New Roman"/>
              </w:rPr>
            </w:pPr>
          </w:p>
          <w:p w:rsidR="00554DFE" w:rsidRPr="006336F6" w:rsidRDefault="00554DFE" w:rsidP="00827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</w:tcPr>
          <w:p w:rsidR="0016010D" w:rsidRPr="006336F6" w:rsidRDefault="0016010D" w:rsidP="008279F8">
            <w:pPr>
              <w:jc w:val="both"/>
              <w:rPr>
                <w:rFonts w:ascii="Times New Roman" w:hAnsi="Times New Roman"/>
              </w:rPr>
            </w:pPr>
            <w:r w:rsidRPr="006336F6">
              <w:rPr>
                <w:rFonts w:ascii="Times New Roman" w:hAnsi="Times New Roman"/>
              </w:rPr>
              <w:t>-</w:t>
            </w:r>
          </w:p>
        </w:tc>
        <w:tc>
          <w:tcPr>
            <w:tcW w:w="5515" w:type="dxa"/>
          </w:tcPr>
          <w:p w:rsidR="00103BB3" w:rsidRPr="006336F6" w:rsidRDefault="0016010D" w:rsidP="0074510E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/>
              </w:rPr>
              <w:t xml:space="preserve">преподаватель </w:t>
            </w:r>
            <w:proofErr w:type="spellStart"/>
            <w:r w:rsidRPr="006336F6">
              <w:rPr>
                <w:rFonts w:ascii="Times New Roman" w:hAnsi="Times New Roman"/>
              </w:rPr>
              <w:t>МБУДО</w:t>
            </w:r>
            <w:proofErr w:type="spellEnd"/>
            <w:r w:rsidRPr="006336F6">
              <w:rPr>
                <w:rFonts w:ascii="Times New Roman" w:hAnsi="Times New Roman"/>
              </w:rPr>
              <w:t xml:space="preserve"> «Зиминская детская художественная школа имени В.А. Брызгалова»;</w:t>
            </w:r>
          </w:p>
        </w:tc>
      </w:tr>
      <w:tr w:rsidR="00744781" w:rsidRPr="006336F6" w:rsidTr="00843B6C">
        <w:tc>
          <w:tcPr>
            <w:tcW w:w="709" w:type="dxa"/>
          </w:tcPr>
          <w:p w:rsidR="00744781" w:rsidRPr="006336F6" w:rsidRDefault="00744781" w:rsidP="005A46E8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4781" w:rsidRPr="006336F6" w:rsidRDefault="00744781" w:rsidP="00F57777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 xml:space="preserve">Попов </w:t>
            </w:r>
          </w:p>
          <w:p w:rsidR="00744781" w:rsidRDefault="00744781" w:rsidP="00F57777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Сергей Николаевич</w:t>
            </w:r>
          </w:p>
          <w:p w:rsidR="00554DFE" w:rsidRPr="006336F6" w:rsidRDefault="00554DFE" w:rsidP="00F5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</w:tcPr>
          <w:p w:rsidR="00744781" w:rsidRPr="006336F6" w:rsidRDefault="00744781" w:rsidP="005A46E8">
            <w:pPr>
              <w:jc w:val="both"/>
              <w:rPr>
                <w:rFonts w:ascii="Times New Roman" w:hAnsi="Times New Roman"/>
              </w:rPr>
            </w:pPr>
            <w:r w:rsidRPr="006336F6">
              <w:rPr>
                <w:rFonts w:ascii="Times New Roman" w:hAnsi="Times New Roman"/>
              </w:rPr>
              <w:t>-</w:t>
            </w:r>
          </w:p>
        </w:tc>
        <w:tc>
          <w:tcPr>
            <w:tcW w:w="5515" w:type="dxa"/>
          </w:tcPr>
          <w:p w:rsidR="00744781" w:rsidRPr="006336F6" w:rsidRDefault="00843B6C" w:rsidP="00454921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директор ООО «</w:t>
            </w:r>
            <w:proofErr w:type="spellStart"/>
            <w:r w:rsidRPr="006336F6">
              <w:rPr>
                <w:rFonts w:ascii="Times New Roman" w:hAnsi="Times New Roman" w:cs="Times New Roman"/>
              </w:rPr>
              <w:t>РегионСпецСтрой</w:t>
            </w:r>
            <w:proofErr w:type="spellEnd"/>
            <w:r w:rsidRPr="006336F6">
              <w:rPr>
                <w:rFonts w:ascii="Times New Roman" w:hAnsi="Times New Roman" w:cs="Times New Roman"/>
              </w:rPr>
              <w:t>»;</w:t>
            </w:r>
          </w:p>
        </w:tc>
      </w:tr>
      <w:tr w:rsidR="006336F6" w:rsidRPr="006336F6" w:rsidTr="00EA12E4">
        <w:tc>
          <w:tcPr>
            <w:tcW w:w="709" w:type="dxa"/>
          </w:tcPr>
          <w:p w:rsidR="006336F6" w:rsidRPr="006336F6" w:rsidRDefault="006336F6" w:rsidP="00EA12E4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36F6" w:rsidRPr="006336F6" w:rsidRDefault="006336F6" w:rsidP="00EA12E4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 xml:space="preserve">Федоров </w:t>
            </w:r>
          </w:p>
          <w:p w:rsidR="006336F6" w:rsidRPr="006336F6" w:rsidRDefault="006336F6" w:rsidP="00EA12E4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Дмитрий Олегович</w:t>
            </w:r>
          </w:p>
        </w:tc>
        <w:tc>
          <w:tcPr>
            <w:tcW w:w="296" w:type="dxa"/>
          </w:tcPr>
          <w:p w:rsidR="006336F6" w:rsidRPr="006336F6" w:rsidRDefault="006336F6" w:rsidP="00EA12E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515" w:type="dxa"/>
          </w:tcPr>
          <w:p w:rsidR="006336F6" w:rsidRDefault="006336F6" w:rsidP="00EA12E4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машинист электровоза эксплуатаци</w:t>
            </w:r>
            <w:r w:rsidR="00C91F9B">
              <w:rPr>
                <w:rFonts w:ascii="Times New Roman" w:hAnsi="Times New Roman" w:cs="Times New Roman"/>
              </w:rPr>
              <w:t>онного локомотивного депо Зима</w:t>
            </w:r>
            <w:r w:rsidRPr="006336F6">
              <w:rPr>
                <w:rFonts w:ascii="Times New Roman" w:hAnsi="Times New Roman" w:cs="Times New Roman"/>
              </w:rPr>
              <w:t>;</w:t>
            </w:r>
          </w:p>
          <w:p w:rsidR="00554DFE" w:rsidRPr="006336F6" w:rsidRDefault="00554DFE" w:rsidP="00EA12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36F6" w:rsidRPr="006336F6" w:rsidTr="00EA12E4">
        <w:tc>
          <w:tcPr>
            <w:tcW w:w="709" w:type="dxa"/>
          </w:tcPr>
          <w:p w:rsidR="006336F6" w:rsidRPr="006336F6" w:rsidRDefault="006336F6" w:rsidP="00EA12E4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36F6" w:rsidRPr="006336F6" w:rsidRDefault="006336F6" w:rsidP="00EA12E4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Щербаков</w:t>
            </w:r>
          </w:p>
          <w:p w:rsidR="006336F6" w:rsidRDefault="006336F6" w:rsidP="00EA12E4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Евгений Юрьевич</w:t>
            </w:r>
          </w:p>
          <w:p w:rsidR="00554DFE" w:rsidRPr="006336F6" w:rsidRDefault="00554DFE" w:rsidP="00EA12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</w:tcPr>
          <w:p w:rsidR="006336F6" w:rsidRPr="006336F6" w:rsidRDefault="006336F6" w:rsidP="00EA12E4">
            <w:pPr>
              <w:jc w:val="both"/>
              <w:rPr>
                <w:rFonts w:ascii="Times New Roman" w:hAnsi="Times New Roman"/>
              </w:rPr>
            </w:pPr>
            <w:r w:rsidRPr="006336F6">
              <w:rPr>
                <w:rFonts w:ascii="Times New Roman" w:hAnsi="Times New Roman"/>
              </w:rPr>
              <w:t>-</w:t>
            </w:r>
          </w:p>
        </w:tc>
        <w:tc>
          <w:tcPr>
            <w:tcW w:w="5515" w:type="dxa"/>
          </w:tcPr>
          <w:p w:rsidR="006336F6" w:rsidRPr="006336F6" w:rsidRDefault="006336F6" w:rsidP="00EA12E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36F6">
              <w:rPr>
                <w:rFonts w:ascii="Times New Roman" w:hAnsi="Times New Roman" w:cs="Times New Roman"/>
              </w:rPr>
              <w:t>электрогазосварщик</w:t>
            </w:r>
            <w:proofErr w:type="spellEnd"/>
            <w:r w:rsidRPr="006336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36F6">
              <w:rPr>
                <w:rFonts w:ascii="Times New Roman" w:hAnsi="Times New Roman" w:cs="Times New Roman"/>
              </w:rPr>
              <w:t>занятый</w:t>
            </w:r>
            <w:proofErr w:type="gramEnd"/>
            <w:r w:rsidRPr="006336F6">
              <w:rPr>
                <w:rFonts w:ascii="Times New Roman" w:hAnsi="Times New Roman" w:cs="Times New Roman"/>
              </w:rPr>
              <w:t xml:space="preserve"> на резке и ручной сварке Зиминского филиала ООО «Теплосервис»</w:t>
            </w:r>
            <w:r w:rsidR="007B48E9">
              <w:rPr>
                <w:rFonts w:ascii="Times New Roman" w:hAnsi="Times New Roman" w:cs="Times New Roman"/>
              </w:rPr>
              <w:t>;</w:t>
            </w:r>
          </w:p>
        </w:tc>
      </w:tr>
      <w:tr w:rsidR="00744781" w:rsidRPr="006336F6" w:rsidTr="00843B6C">
        <w:tc>
          <w:tcPr>
            <w:tcW w:w="709" w:type="dxa"/>
          </w:tcPr>
          <w:p w:rsidR="00744781" w:rsidRPr="006336F6" w:rsidRDefault="00744781" w:rsidP="005A46E8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4781" w:rsidRPr="006336F6" w:rsidRDefault="00744781" w:rsidP="00F577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36F6">
              <w:rPr>
                <w:rFonts w:ascii="Times New Roman" w:hAnsi="Times New Roman" w:cs="Times New Roman"/>
              </w:rPr>
              <w:t>Чмелёв</w:t>
            </w:r>
            <w:proofErr w:type="spellEnd"/>
          </w:p>
          <w:p w:rsidR="00744781" w:rsidRPr="006336F6" w:rsidRDefault="00744781" w:rsidP="00F57777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Дмитрий Владимирович</w:t>
            </w:r>
          </w:p>
        </w:tc>
        <w:tc>
          <w:tcPr>
            <w:tcW w:w="296" w:type="dxa"/>
          </w:tcPr>
          <w:p w:rsidR="00744781" w:rsidRPr="006336F6" w:rsidRDefault="00744781" w:rsidP="005A46E8">
            <w:pPr>
              <w:jc w:val="both"/>
              <w:rPr>
                <w:rFonts w:ascii="Times New Roman" w:hAnsi="Times New Roman"/>
              </w:rPr>
            </w:pPr>
            <w:r w:rsidRPr="006336F6">
              <w:rPr>
                <w:rFonts w:ascii="Times New Roman" w:hAnsi="Times New Roman"/>
              </w:rPr>
              <w:t>-</w:t>
            </w:r>
          </w:p>
        </w:tc>
        <w:tc>
          <w:tcPr>
            <w:tcW w:w="5515" w:type="dxa"/>
          </w:tcPr>
          <w:p w:rsidR="00744781" w:rsidRDefault="00A03DE6" w:rsidP="00A03DE6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слесарь по обслуживанию тепловых сетей (старший смены) Зиминского филиала ООО «Теплосервис»</w:t>
            </w:r>
            <w:r w:rsidR="00E97AAC" w:rsidRPr="006336F6">
              <w:rPr>
                <w:rFonts w:ascii="Times New Roman" w:hAnsi="Times New Roman" w:cs="Times New Roman"/>
              </w:rPr>
              <w:t>;</w:t>
            </w:r>
          </w:p>
          <w:p w:rsidR="00554DFE" w:rsidRPr="006336F6" w:rsidRDefault="00554DFE" w:rsidP="00A03D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7AAC" w:rsidRPr="006336F6" w:rsidTr="00843B6C">
        <w:tc>
          <w:tcPr>
            <w:tcW w:w="709" w:type="dxa"/>
          </w:tcPr>
          <w:p w:rsidR="00E97AAC" w:rsidRPr="006336F6" w:rsidRDefault="00E97AAC" w:rsidP="005A46E8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AAC" w:rsidRPr="006336F6" w:rsidRDefault="00805ECF" w:rsidP="00F57777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Юрлова</w:t>
            </w:r>
          </w:p>
          <w:p w:rsidR="00805ECF" w:rsidRPr="006336F6" w:rsidRDefault="00805ECF" w:rsidP="00F57777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Светлана Анатольевна</w:t>
            </w:r>
          </w:p>
        </w:tc>
        <w:tc>
          <w:tcPr>
            <w:tcW w:w="296" w:type="dxa"/>
          </w:tcPr>
          <w:p w:rsidR="00E97AAC" w:rsidRPr="006336F6" w:rsidRDefault="00805ECF" w:rsidP="005A46E8">
            <w:pPr>
              <w:jc w:val="both"/>
              <w:rPr>
                <w:rFonts w:ascii="Times New Roman" w:hAnsi="Times New Roman"/>
              </w:rPr>
            </w:pPr>
            <w:r w:rsidRPr="006336F6">
              <w:rPr>
                <w:rFonts w:ascii="Times New Roman" w:hAnsi="Times New Roman"/>
              </w:rPr>
              <w:t>-</w:t>
            </w:r>
          </w:p>
        </w:tc>
        <w:tc>
          <w:tcPr>
            <w:tcW w:w="5515" w:type="dxa"/>
          </w:tcPr>
          <w:p w:rsidR="00E97AAC" w:rsidRPr="006336F6" w:rsidRDefault="00805ECF" w:rsidP="00FB5B77">
            <w:pPr>
              <w:jc w:val="both"/>
              <w:rPr>
                <w:rFonts w:ascii="Times New Roman" w:hAnsi="Times New Roman" w:cs="Times New Roman"/>
              </w:rPr>
            </w:pPr>
            <w:r w:rsidRPr="006336F6">
              <w:rPr>
                <w:rFonts w:ascii="Times New Roman" w:hAnsi="Times New Roman" w:cs="Times New Roman"/>
              </w:rPr>
              <w:t>учитель начальных классов МБОУ «</w:t>
            </w:r>
            <w:proofErr w:type="gramStart"/>
            <w:r w:rsidRPr="006336F6">
              <w:rPr>
                <w:rFonts w:ascii="Times New Roman" w:hAnsi="Times New Roman" w:cs="Times New Roman"/>
              </w:rPr>
              <w:t>Средняя</w:t>
            </w:r>
            <w:proofErr w:type="gramEnd"/>
            <w:r w:rsidRPr="006336F6">
              <w:rPr>
                <w:rFonts w:ascii="Times New Roman" w:hAnsi="Times New Roman" w:cs="Times New Roman"/>
              </w:rPr>
              <w:t xml:space="preserve"> общеобразовательная школа № 9»</w:t>
            </w:r>
            <w:r w:rsidR="006336F6">
              <w:rPr>
                <w:rFonts w:ascii="Times New Roman" w:hAnsi="Times New Roman" w:cs="Times New Roman"/>
              </w:rPr>
              <w:t>.</w:t>
            </w:r>
          </w:p>
        </w:tc>
      </w:tr>
    </w:tbl>
    <w:p w:rsidR="003704CA" w:rsidRPr="006336F6" w:rsidRDefault="003704CA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704CA" w:rsidRPr="006336F6" w:rsidRDefault="003704CA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3704CA" w:rsidRPr="006336F6" w:rsidSect="00FD1AAB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0E6" w:rsidRDefault="00ED40E6" w:rsidP="008D6558">
      <w:r>
        <w:separator/>
      </w:r>
    </w:p>
  </w:endnote>
  <w:endnote w:type="continuationSeparator" w:id="0">
    <w:p w:rsidR="00ED40E6" w:rsidRDefault="00ED40E6" w:rsidP="008D6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0E6" w:rsidRDefault="00ED40E6" w:rsidP="008D6558">
      <w:r>
        <w:separator/>
      </w:r>
    </w:p>
  </w:footnote>
  <w:footnote w:type="continuationSeparator" w:id="0">
    <w:p w:rsidR="00ED40E6" w:rsidRDefault="00ED40E6" w:rsidP="008D65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558" w:rsidRDefault="008D6558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A6F"/>
    <w:multiLevelType w:val="hybridMultilevel"/>
    <w:tmpl w:val="C964BD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6B0552A"/>
    <w:multiLevelType w:val="hybridMultilevel"/>
    <w:tmpl w:val="0590E2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6B1E53"/>
    <w:multiLevelType w:val="hybridMultilevel"/>
    <w:tmpl w:val="D9148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9A0"/>
    <w:rsid w:val="00025AD3"/>
    <w:rsid w:val="00033D1F"/>
    <w:rsid w:val="0003484F"/>
    <w:rsid w:val="00036780"/>
    <w:rsid w:val="0003722B"/>
    <w:rsid w:val="0004394A"/>
    <w:rsid w:val="00056D85"/>
    <w:rsid w:val="000641B0"/>
    <w:rsid w:val="000A02CF"/>
    <w:rsid w:val="000B1359"/>
    <w:rsid w:val="000C0EB8"/>
    <w:rsid w:val="000C6665"/>
    <w:rsid w:val="000E1E27"/>
    <w:rsid w:val="000F6560"/>
    <w:rsid w:val="00101756"/>
    <w:rsid w:val="00103BB3"/>
    <w:rsid w:val="00113386"/>
    <w:rsid w:val="0011410F"/>
    <w:rsid w:val="0013338F"/>
    <w:rsid w:val="0013702B"/>
    <w:rsid w:val="0016010D"/>
    <w:rsid w:val="00160F2C"/>
    <w:rsid w:val="001676BC"/>
    <w:rsid w:val="001716ED"/>
    <w:rsid w:val="001843D4"/>
    <w:rsid w:val="001A27F9"/>
    <w:rsid w:val="001B1987"/>
    <w:rsid w:val="001B1E9D"/>
    <w:rsid w:val="001B2643"/>
    <w:rsid w:val="001C6322"/>
    <w:rsid w:val="001F4848"/>
    <w:rsid w:val="00204BF8"/>
    <w:rsid w:val="0021324C"/>
    <w:rsid w:val="00225E05"/>
    <w:rsid w:val="00240FB2"/>
    <w:rsid w:val="002448B7"/>
    <w:rsid w:val="00260A0C"/>
    <w:rsid w:val="002727A3"/>
    <w:rsid w:val="00274780"/>
    <w:rsid w:val="00281EFE"/>
    <w:rsid w:val="00291E8A"/>
    <w:rsid w:val="0029219C"/>
    <w:rsid w:val="002A39F1"/>
    <w:rsid w:val="002D1852"/>
    <w:rsid w:val="002E02BB"/>
    <w:rsid w:val="002F531E"/>
    <w:rsid w:val="002F7799"/>
    <w:rsid w:val="003036B9"/>
    <w:rsid w:val="003110AA"/>
    <w:rsid w:val="00321CCF"/>
    <w:rsid w:val="003440E1"/>
    <w:rsid w:val="00352933"/>
    <w:rsid w:val="00361080"/>
    <w:rsid w:val="003704CA"/>
    <w:rsid w:val="0038207D"/>
    <w:rsid w:val="00385DB9"/>
    <w:rsid w:val="003874C2"/>
    <w:rsid w:val="003907D9"/>
    <w:rsid w:val="0039230B"/>
    <w:rsid w:val="003958C9"/>
    <w:rsid w:val="0039750D"/>
    <w:rsid w:val="0040443D"/>
    <w:rsid w:val="00425A3A"/>
    <w:rsid w:val="00430716"/>
    <w:rsid w:val="004440D3"/>
    <w:rsid w:val="00445C61"/>
    <w:rsid w:val="00452F1E"/>
    <w:rsid w:val="00454921"/>
    <w:rsid w:val="004606FD"/>
    <w:rsid w:val="004674E8"/>
    <w:rsid w:val="00481BD5"/>
    <w:rsid w:val="00487502"/>
    <w:rsid w:val="004A058E"/>
    <w:rsid w:val="004A3450"/>
    <w:rsid w:val="004A4124"/>
    <w:rsid w:val="004B61E7"/>
    <w:rsid w:val="004C27F5"/>
    <w:rsid w:val="004C4936"/>
    <w:rsid w:val="004D5C53"/>
    <w:rsid w:val="004E32AC"/>
    <w:rsid w:val="004E3554"/>
    <w:rsid w:val="004F340A"/>
    <w:rsid w:val="004F554E"/>
    <w:rsid w:val="004F67A8"/>
    <w:rsid w:val="00504EEA"/>
    <w:rsid w:val="00554DFE"/>
    <w:rsid w:val="005718E6"/>
    <w:rsid w:val="00574880"/>
    <w:rsid w:val="0058223A"/>
    <w:rsid w:val="0058519E"/>
    <w:rsid w:val="005950C4"/>
    <w:rsid w:val="005B35E7"/>
    <w:rsid w:val="005E141B"/>
    <w:rsid w:val="005E4200"/>
    <w:rsid w:val="005E5D00"/>
    <w:rsid w:val="006336F6"/>
    <w:rsid w:val="00635255"/>
    <w:rsid w:val="00662A71"/>
    <w:rsid w:val="00673F4C"/>
    <w:rsid w:val="00680631"/>
    <w:rsid w:val="006847D0"/>
    <w:rsid w:val="00690012"/>
    <w:rsid w:val="00693E3E"/>
    <w:rsid w:val="00694716"/>
    <w:rsid w:val="00697A5D"/>
    <w:rsid w:val="006A2525"/>
    <w:rsid w:val="006A42D1"/>
    <w:rsid w:val="006A4AE2"/>
    <w:rsid w:val="006B4749"/>
    <w:rsid w:val="006B6357"/>
    <w:rsid w:val="006C5F88"/>
    <w:rsid w:val="006D5351"/>
    <w:rsid w:val="006D5E9A"/>
    <w:rsid w:val="006F36A6"/>
    <w:rsid w:val="00705F77"/>
    <w:rsid w:val="0071286A"/>
    <w:rsid w:val="0071669F"/>
    <w:rsid w:val="00744781"/>
    <w:rsid w:val="0074510E"/>
    <w:rsid w:val="007529B2"/>
    <w:rsid w:val="00762215"/>
    <w:rsid w:val="00795D82"/>
    <w:rsid w:val="00796412"/>
    <w:rsid w:val="00797884"/>
    <w:rsid w:val="007B3E42"/>
    <w:rsid w:val="007B48E9"/>
    <w:rsid w:val="007B5104"/>
    <w:rsid w:val="007E095D"/>
    <w:rsid w:val="00805ECF"/>
    <w:rsid w:val="00812802"/>
    <w:rsid w:val="008202CF"/>
    <w:rsid w:val="00832669"/>
    <w:rsid w:val="008368E4"/>
    <w:rsid w:val="008378C5"/>
    <w:rsid w:val="008433EF"/>
    <w:rsid w:val="00843B6C"/>
    <w:rsid w:val="0086487C"/>
    <w:rsid w:val="00884D45"/>
    <w:rsid w:val="008879A0"/>
    <w:rsid w:val="008A4147"/>
    <w:rsid w:val="008A6632"/>
    <w:rsid w:val="008B1331"/>
    <w:rsid w:val="008D6558"/>
    <w:rsid w:val="008F0669"/>
    <w:rsid w:val="008F1C4C"/>
    <w:rsid w:val="008F23A4"/>
    <w:rsid w:val="00932B7A"/>
    <w:rsid w:val="009362D1"/>
    <w:rsid w:val="00940041"/>
    <w:rsid w:val="00941477"/>
    <w:rsid w:val="00945068"/>
    <w:rsid w:val="00945284"/>
    <w:rsid w:val="00954409"/>
    <w:rsid w:val="0095619C"/>
    <w:rsid w:val="0096521E"/>
    <w:rsid w:val="00972010"/>
    <w:rsid w:val="00974EF0"/>
    <w:rsid w:val="00980E26"/>
    <w:rsid w:val="009A3839"/>
    <w:rsid w:val="009A55CA"/>
    <w:rsid w:val="009B73FE"/>
    <w:rsid w:val="009C4144"/>
    <w:rsid w:val="009C4FD0"/>
    <w:rsid w:val="009D1D08"/>
    <w:rsid w:val="009E3113"/>
    <w:rsid w:val="009E3572"/>
    <w:rsid w:val="009F6616"/>
    <w:rsid w:val="00A03DE6"/>
    <w:rsid w:val="00A07507"/>
    <w:rsid w:val="00A31647"/>
    <w:rsid w:val="00A35DA8"/>
    <w:rsid w:val="00A4533D"/>
    <w:rsid w:val="00A64967"/>
    <w:rsid w:val="00A65FA2"/>
    <w:rsid w:val="00A67D35"/>
    <w:rsid w:val="00A85B80"/>
    <w:rsid w:val="00A872C5"/>
    <w:rsid w:val="00A87A94"/>
    <w:rsid w:val="00AA067A"/>
    <w:rsid w:val="00AB4980"/>
    <w:rsid w:val="00AC0749"/>
    <w:rsid w:val="00AC0BAD"/>
    <w:rsid w:val="00AD602A"/>
    <w:rsid w:val="00AD625C"/>
    <w:rsid w:val="00AE4356"/>
    <w:rsid w:val="00AE5501"/>
    <w:rsid w:val="00B27125"/>
    <w:rsid w:val="00B31997"/>
    <w:rsid w:val="00B34D97"/>
    <w:rsid w:val="00B37875"/>
    <w:rsid w:val="00B41E3F"/>
    <w:rsid w:val="00B4365F"/>
    <w:rsid w:val="00B628D9"/>
    <w:rsid w:val="00B703A8"/>
    <w:rsid w:val="00B966EB"/>
    <w:rsid w:val="00B97AD7"/>
    <w:rsid w:val="00BA0AE8"/>
    <w:rsid w:val="00BA3FB4"/>
    <w:rsid w:val="00BA4BB2"/>
    <w:rsid w:val="00BB628B"/>
    <w:rsid w:val="00BF31CB"/>
    <w:rsid w:val="00C04ADF"/>
    <w:rsid w:val="00C064E8"/>
    <w:rsid w:val="00C06A07"/>
    <w:rsid w:val="00C11A8A"/>
    <w:rsid w:val="00C17261"/>
    <w:rsid w:val="00C21A03"/>
    <w:rsid w:val="00C31249"/>
    <w:rsid w:val="00C6763B"/>
    <w:rsid w:val="00C7665E"/>
    <w:rsid w:val="00C91F9B"/>
    <w:rsid w:val="00C93332"/>
    <w:rsid w:val="00C973E9"/>
    <w:rsid w:val="00CA7528"/>
    <w:rsid w:val="00CB2403"/>
    <w:rsid w:val="00CB4708"/>
    <w:rsid w:val="00CC102D"/>
    <w:rsid w:val="00CF00E8"/>
    <w:rsid w:val="00D214F8"/>
    <w:rsid w:val="00D60683"/>
    <w:rsid w:val="00D733D6"/>
    <w:rsid w:val="00D83D18"/>
    <w:rsid w:val="00D9198E"/>
    <w:rsid w:val="00D94DA9"/>
    <w:rsid w:val="00D972EC"/>
    <w:rsid w:val="00DB3412"/>
    <w:rsid w:val="00DC76CC"/>
    <w:rsid w:val="00DC7AA3"/>
    <w:rsid w:val="00DD207E"/>
    <w:rsid w:val="00DD2D12"/>
    <w:rsid w:val="00DD35F9"/>
    <w:rsid w:val="00DE2AF5"/>
    <w:rsid w:val="00E039A8"/>
    <w:rsid w:val="00E27ED3"/>
    <w:rsid w:val="00E318AC"/>
    <w:rsid w:val="00E5345C"/>
    <w:rsid w:val="00E66024"/>
    <w:rsid w:val="00E70230"/>
    <w:rsid w:val="00E8107F"/>
    <w:rsid w:val="00E90597"/>
    <w:rsid w:val="00E9350E"/>
    <w:rsid w:val="00E93F04"/>
    <w:rsid w:val="00E97AAC"/>
    <w:rsid w:val="00ED40E6"/>
    <w:rsid w:val="00ED4E72"/>
    <w:rsid w:val="00EE1035"/>
    <w:rsid w:val="00EE439D"/>
    <w:rsid w:val="00EF252C"/>
    <w:rsid w:val="00F07754"/>
    <w:rsid w:val="00F372B5"/>
    <w:rsid w:val="00F57777"/>
    <w:rsid w:val="00F63682"/>
    <w:rsid w:val="00F76791"/>
    <w:rsid w:val="00F80550"/>
    <w:rsid w:val="00F91515"/>
    <w:rsid w:val="00F96010"/>
    <w:rsid w:val="00FA4423"/>
    <w:rsid w:val="00FB2573"/>
    <w:rsid w:val="00FB5B77"/>
    <w:rsid w:val="00FC35A7"/>
    <w:rsid w:val="00FD1AAB"/>
    <w:rsid w:val="00FD2860"/>
    <w:rsid w:val="00FD537B"/>
    <w:rsid w:val="00FD5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No Spacing"/>
    <w:uiPriority w:val="1"/>
    <w:qFormat/>
    <w:rsid w:val="0058223A"/>
    <w:pPr>
      <w:spacing w:after="0" w:line="240" w:lineRule="auto"/>
    </w:pPr>
  </w:style>
  <w:style w:type="table" w:styleId="a4">
    <w:name w:val="Table Grid"/>
    <w:basedOn w:val="a1"/>
    <w:uiPriority w:val="59"/>
    <w:rsid w:val="005822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22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D65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6558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D65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6558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yakovaIN.ADMZIMA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Шептякова И.Н.</dc:creator>
  <cp:lastModifiedBy>Шептякова И.Н.</cp:lastModifiedBy>
  <cp:revision>3</cp:revision>
  <cp:lastPrinted>2024-06-21T04:58:00Z</cp:lastPrinted>
  <dcterms:created xsi:type="dcterms:W3CDTF">2024-06-24T23:38:00Z</dcterms:created>
  <dcterms:modified xsi:type="dcterms:W3CDTF">2024-06-24T23:39:00Z</dcterms:modified>
</cp:coreProperties>
</file>