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627FF9" w:rsidRDefault="00B966EB" w:rsidP="00B966EB">
      <w:pPr>
        <w:ind w:firstLine="720"/>
        <w:jc w:val="both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6EB" w:rsidRPr="00627FF9" w:rsidRDefault="00B966EB" w:rsidP="00B966EB">
      <w:pPr>
        <w:ind w:firstLine="720"/>
        <w:jc w:val="both"/>
        <w:rPr>
          <w:rFonts w:ascii="Times New Roman" w:hAnsi="Times New Roman" w:cs="Times New Roman"/>
        </w:rPr>
      </w:pPr>
    </w:p>
    <w:p w:rsidR="00B966EB" w:rsidRPr="00627FF9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B966EB" w:rsidRPr="00627FF9" w:rsidRDefault="00B966EB" w:rsidP="00B966EB">
      <w:pPr>
        <w:contextualSpacing/>
        <w:jc w:val="center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>РОССИЙСКАЯ ФЕДЕРАЦИЯ</w:t>
      </w:r>
    </w:p>
    <w:p w:rsidR="00B966EB" w:rsidRPr="00627FF9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627FF9">
        <w:rPr>
          <w:rFonts w:ascii="Times New Roman" w:hAnsi="Times New Roman" w:cs="Times New Roman"/>
        </w:rPr>
        <w:t>ИРКУТСКАЯ ОБЛАСТЬ</w:t>
      </w:r>
    </w:p>
    <w:p w:rsidR="00B966EB" w:rsidRPr="00627FF9" w:rsidRDefault="00B966EB" w:rsidP="00B966EB">
      <w:pPr>
        <w:contextualSpacing/>
        <w:jc w:val="center"/>
        <w:rPr>
          <w:rFonts w:ascii="Times New Roman" w:hAnsi="Times New Roman" w:cs="Times New Roman"/>
        </w:rPr>
      </w:pPr>
    </w:p>
    <w:p w:rsidR="00B966EB" w:rsidRPr="00627FF9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627FF9">
        <w:rPr>
          <w:rFonts w:ascii="Times New Roman" w:hAnsi="Times New Roman" w:cs="Times New Roman"/>
          <w:sz w:val="28"/>
        </w:rPr>
        <w:t>Администрация</w:t>
      </w:r>
    </w:p>
    <w:p w:rsidR="00B966EB" w:rsidRPr="00627FF9" w:rsidRDefault="00B966EB" w:rsidP="00B966EB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627FF9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B966EB" w:rsidRPr="00627FF9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B966EB" w:rsidRPr="00627FF9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627FF9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627FF9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B966EB" w:rsidRPr="00627FF9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Pr="00627FF9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Pr="00627FF9" w:rsidRDefault="00B966EB" w:rsidP="00BE2FBC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27FF9">
        <w:rPr>
          <w:rFonts w:ascii="Times New Roman" w:hAnsi="Times New Roman" w:cs="Times New Roman"/>
          <w:sz w:val="24"/>
          <w:szCs w:val="24"/>
        </w:rPr>
        <w:t xml:space="preserve">от </w:t>
      </w:r>
      <w:r w:rsidR="00BE2FBC" w:rsidRPr="00627FF9">
        <w:rPr>
          <w:rFonts w:ascii="Times New Roman" w:hAnsi="Times New Roman" w:cs="Times New Roman"/>
          <w:sz w:val="24"/>
          <w:szCs w:val="24"/>
          <w:u w:val="single"/>
        </w:rPr>
        <w:t>10.06. 2024</w:t>
      </w:r>
      <w:r w:rsidRPr="00627FF9">
        <w:rPr>
          <w:rFonts w:ascii="Times New Roman" w:hAnsi="Times New Roman" w:cs="Times New Roman"/>
          <w:sz w:val="24"/>
          <w:szCs w:val="24"/>
        </w:rPr>
        <w:t xml:space="preserve">        </w:t>
      </w:r>
      <w:r w:rsidR="00036780" w:rsidRPr="00627FF9">
        <w:rPr>
          <w:rFonts w:ascii="Times New Roman" w:hAnsi="Times New Roman" w:cs="Times New Roman"/>
          <w:sz w:val="24"/>
          <w:szCs w:val="24"/>
        </w:rPr>
        <w:t xml:space="preserve">  </w:t>
      </w:r>
      <w:r w:rsidR="001A27F9" w:rsidRPr="00627FF9">
        <w:rPr>
          <w:rFonts w:ascii="Times New Roman" w:hAnsi="Times New Roman" w:cs="Times New Roman"/>
          <w:sz w:val="24"/>
          <w:szCs w:val="24"/>
        </w:rPr>
        <w:t xml:space="preserve">  </w:t>
      </w:r>
      <w:r w:rsidR="00BE2FBC" w:rsidRPr="00627FF9">
        <w:rPr>
          <w:rFonts w:ascii="Times New Roman" w:hAnsi="Times New Roman" w:cs="Times New Roman"/>
          <w:sz w:val="24"/>
          <w:szCs w:val="24"/>
        </w:rPr>
        <w:t xml:space="preserve">     </w:t>
      </w:r>
      <w:r w:rsidR="001A27F9" w:rsidRPr="00627FF9">
        <w:rPr>
          <w:rFonts w:ascii="Times New Roman" w:hAnsi="Times New Roman" w:cs="Times New Roman"/>
          <w:sz w:val="24"/>
          <w:szCs w:val="24"/>
        </w:rPr>
        <w:t xml:space="preserve">  </w:t>
      </w:r>
      <w:r w:rsidRPr="00627FF9">
        <w:rPr>
          <w:rFonts w:ascii="Times New Roman" w:hAnsi="Times New Roman" w:cs="Times New Roman"/>
          <w:sz w:val="24"/>
          <w:szCs w:val="24"/>
        </w:rPr>
        <w:t xml:space="preserve">    Зима </w:t>
      </w:r>
      <w:r w:rsidR="00036780" w:rsidRPr="00627FF9">
        <w:rPr>
          <w:rFonts w:ascii="Times New Roman" w:hAnsi="Times New Roman" w:cs="Times New Roman"/>
          <w:sz w:val="24"/>
          <w:szCs w:val="24"/>
        </w:rPr>
        <w:t xml:space="preserve">    </w:t>
      </w:r>
      <w:r w:rsidRPr="00627FF9">
        <w:rPr>
          <w:rFonts w:ascii="Times New Roman" w:hAnsi="Times New Roman" w:cs="Times New Roman"/>
          <w:sz w:val="24"/>
          <w:szCs w:val="24"/>
        </w:rPr>
        <w:t xml:space="preserve">     </w:t>
      </w:r>
      <w:r w:rsidR="001A27F9" w:rsidRPr="00627FF9">
        <w:rPr>
          <w:rFonts w:ascii="Times New Roman" w:hAnsi="Times New Roman" w:cs="Times New Roman"/>
          <w:sz w:val="24"/>
          <w:szCs w:val="24"/>
        </w:rPr>
        <w:t xml:space="preserve">   </w:t>
      </w:r>
      <w:r w:rsidRPr="00627FF9">
        <w:rPr>
          <w:rFonts w:ascii="Times New Roman" w:hAnsi="Times New Roman" w:cs="Times New Roman"/>
          <w:sz w:val="24"/>
          <w:szCs w:val="24"/>
        </w:rPr>
        <w:t xml:space="preserve">  </w:t>
      </w:r>
      <w:r w:rsidR="001A27F9" w:rsidRPr="00627FF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27FF9">
        <w:rPr>
          <w:rFonts w:ascii="Times New Roman" w:hAnsi="Times New Roman" w:cs="Times New Roman"/>
          <w:sz w:val="24"/>
          <w:szCs w:val="24"/>
        </w:rPr>
        <w:t xml:space="preserve">      № </w:t>
      </w:r>
      <w:r w:rsidR="00BE2FBC" w:rsidRPr="00627FF9">
        <w:rPr>
          <w:rFonts w:ascii="Times New Roman" w:hAnsi="Times New Roman" w:cs="Times New Roman"/>
          <w:sz w:val="24"/>
          <w:szCs w:val="24"/>
          <w:u w:val="single"/>
        </w:rPr>
        <w:t>583</w:t>
      </w:r>
    </w:p>
    <w:p w:rsidR="00B966EB" w:rsidRPr="00627FF9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66EB" w:rsidRPr="00627FF9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A322A" w:rsidRPr="00627FF9" w:rsidRDefault="00AA322A" w:rsidP="00AA322A">
      <w:pPr>
        <w:jc w:val="center"/>
        <w:rPr>
          <w:rFonts w:ascii="Times New Roman" w:hAnsi="Times New Roman"/>
          <w:b/>
        </w:rPr>
      </w:pPr>
      <w:r w:rsidRPr="00627FF9">
        <w:rPr>
          <w:rFonts w:ascii="Times New Roman" w:hAnsi="Times New Roman"/>
          <w:b/>
        </w:rPr>
        <w:t>О внесении изменений в Список избирательных участков для проведения выборов, референдумов на территории Зиминского городского муниципального образования</w:t>
      </w:r>
    </w:p>
    <w:p w:rsidR="000B1D10" w:rsidRPr="00627FF9" w:rsidRDefault="000B1D10" w:rsidP="000B1D10">
      <w:pPr>
        <w:rPr>
          <w:rFonts w:ascii="Times New Roman" w:hAnsi="Times New Roman"/>
          <w:iCs/>
        </w:rPr>
      </w:pPr>
    </w:p>
    <w:p w:rsidR="000B1D10" w:rsidRPr="00627FF9" w:rsidRDefault="000B1D10" w:rsidP="000B1D10">
      <w:pPr>
        <w:rPr>
          <w:rFonts w:ascii="Times New Roman" w:hAnsi="Times New Roman"/>
          <w:iCs/>
        </w:rPr>
      </w:pPr>
    </w:p>
    <w:p w:rsidR="009F6616" w:rsidRPr="00627FF9" w:rsidRDefault="000B1D10" w:rsidP="000B1D10">
      <w:pPr>
        <w:ind w:firstLine="708"/>
        <w:jc w:val="both"/>
        <w:rPr>
          <w:rFonts w:ascii="Times New Roman" w:hAnsi="Times New Roman" w:cs="Times New Roman"/>
          <w:szCs w:val="28"/>
        </w:rPr>
      </w:pPr>
      <w:proofErr w:type="gramStart"/>
      <w:r w:rsidRPr="00627FF9">
        <w:rPr>
          <w:rFonts w:ascii="Times New Roman" w:hAnsi="Times New Roman"/>
        </w:rPr>
        <w:t>Для проведения голосования и подсчета голосов избирателей, участников референдумов на выборах, референдумах на территории Зиминского городского муниципального образования, руководствуясь статьей 19 Федерального закона от 12.06.2002 №</w:t>
      </w:r>
      <w:r w:rsidR="006C0B56" w:rsidRPr="00627FF9">
        <w:rPr>
          <w:rFonts w:ascii="Times New Roman" w:hAnsi="Times New Roman"/>
        </w:rPr>
        <w:t xml:space="preserve"> </w:t>
      </w:r>
      <w:r w:rsidRPr="00627FF9">
        <w:rPr>
          <w:rFonts w:ascii="Times New Roman" w:hAnsi="Times New Roman"/>
        </w:rPr>
        <w:t>67-ФЗ «Об основных гарантиях избирательных прав и права на участие в референдуме граждан Российской Федерации», статьей 28 Устава Зиминского городского муниципального образования,</w:t>
      </w:r>
      <w:r w:rsidR="00492EC9" w:rsidRPr="00627FF9">
        <w:rPr>
          <w:rFonts w:ascii="Times New Roman" w:hAnsi="Times New Roman"/>
        </w:rPr>
        <w:t xml:space="preserve"> </w:t>
      </w:r>
      <w:r w:rsidR="0073512E" w:rsidRPr="00627FF9">
        <w:rPr>
          <w:rFonts w:ascii="Times New Roman" w:hAnsi="Times New Roman"/>
        </w:rPr>
        <w:t xml:space="preserve">решением Думы Зиминского городского муниципального образования от 22.02.2024 </w:t>
      </w:r>
      <w:r w:rsidR="006C0B56" w:rsidRPr="00627FF9">
        <w:rPr>
          <w:rFonts w:ascii="Times New Roman" w:hAnsi="Times New Roman"/>
        </w:rPr>
        <w:t xml:space="preserve">№ 326 </w:t>
      </w:r>
      <w:r w:rsidR="007A7E31" w:rsidRPr="00627FF9">
        <w:rPr>
          <w:rFonts w:ascii="Times New Roman" w:hAnsi="Times New Roman"/>
        </w:rPr>
        <w:t xml:space="preserve">«Об определении </w:t>
      </w:r>
      <w:r w:rsidR="006C0B56" w:rsidRPr="00627FF9">
        <w:rPr>
          <w:rFonts w:ascii="Times New Roman" w:hAnsi="Times New Roman"/>
        </w:rPr>
        <w:t>схемы одномандатных</w:t>
      </w:r>
      <w:proofErr w:type="gramEnd"/>
      <w:r w:rsidR="006C0B56" w:rsidRPr="00627FF9">
        <w:rPr>
          <w:rFonts w:ascii="Times New Roman" w:hAnsi="Times New Roman"/>
        </w:rPr>
        <w:t xml:space="preserve"> избирательных округов для проведения выборов депутатов Думы Зиминского городского муниципального образования</w:t>
      </w:r>
      <w:r w:rsidR="007A7E31" w:rsidRPr="00627FF9">
        <w:rPr>
          <w:rFonts w:ascii="Times New Roman" w:hAnsi="Times New Roman"/>
        </w:rPr>
        <w:t>»,</w:t>
      </w:r>
      <w:r w:rsidR="006C0B56" w:rsidRPr="00627FF9">
        <w:rPr>
          <w:rFonts w:ascii="Times New Roman" w:hAnsi="Times New Roman"/>
        </w:rPr>
        <w:t xml:space="preserve"> </w:t>
      </w:r>
      <w:r w:rsidR="009F6616" w:rsidRPr="00627FF9">
        <w:rPr>
          <w:rFonts w:ascii="Times New Roman" w:hAnsi="Times New Roman" w:cs="Times New Roman"/>
        </w:rPr>
        <w:t xml:space="preserve">администрация </w:t>
      </w:r>
      <w:r w:rsidR="009F6616" w:rsidRPr="00627FF9">
        <w:rPr>
          <w:rFonts w:ascii="Times New Roman" w:hAnsi="Times New Roman" w:cs="Times New Roman"/>
          <w:szCs w:val="28"/>
        </w:rPr>
        <w:t>Зиминского городского муниципального образования</w:t>
      </w:r>
    </w:p>
    <w:p w:rsidR="00B966EB" w:rsidRPr="00627FF9" w:rsidRDefault="00B966EB" w:rsidP="00B966EB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27FF9">
        <w:rPr>
          <w:rFonts w:ascii="Times New Roman" w:hAnsi="Times New Roman" w:cs="Times New Roman"/>
          <w:b/>
          <w:sz w:val="24"/>
          <w:szCs w:val="28"/>
        </w:rPr>
        <w:t>П</w:t>
      </w:r>
      <w:proofErr w:type="gramEnd"/>
      <w:r w:rsidRPr="00627FF9">
        <w:rPr>
          <w:rFonts w:ascii="Times New Roman" w:hAnsi="Times New Roman" w:cs="Times New Roman"/>
          <w:b/>
          <w:sz w:val="24"/>
          <w:szCs w:val="28"/>
        </w:rPr>
        <w:t xml:space="preserve"> О С Т А Н О В Л Я Е Т:</w:t>
      </w:r>
    </w:p>
    <w:p w:rsidR="00796295" w:rsidRPr="00627FF9" w:rsidRDefault="00412ED6" w:rsidP="00492EC9">
      <w:pPr>
        <w:ind w:firstLine="709"/>
        <w:jc w:val="both"/>
        <w:rPr>
          <w:rFonts w:ascii="Times New Roman" w:hAnsi="Times New Roman"/>
        </w:rPr>
      </w:pPr>
      <w:r w:rsidRPr="00627FF9">
        <w:rPr>
          <w:rFonts w:ascii="Times New Roman" w:hAnsi="Times New Roman"/>
        </w:rPr>
        <w:t>1</w:t>
      </w:r>
      <w:r w:rsidR="00796295" w:rsidRPr="00627FF9">
        <w:rPr>
          <w:rFonts w:ascii="Times New Roman" w:hAnsi="Times New Roman"/>
        </w:rPr>
        <w:t xml:space="preserve">. </w:t>
      </w:r>
      <w:r w:rsidR="00D95DD7" w:rsidRPr="00627FF9">
        <w:rPr>
          <w:rFonts w:ascii="Times New Roman" w:hAnsi="Times New Roman"/>
        </w:rPr>
        <w:t xml:space="preserve">Внести в </w:t>
      </w:r>
      <w:r w:rsidR="007A7E31" w:rsidRPr="00627FF9">
        <w:rPr>
          <w:rFonts w:ascii="Times New Roman" w:hAnsi="Times New Roman"/>
        </w:rPr>
        <w:t>Список избирательных участков для проведения выборов, референдумов на территории Зиминского городского муниципального образования,</w:t>
      </w:r>
      <w:r w:rsidR="007A7E31" w:rsidRPr="00627FF9">
        <w:rPr>
          <w:rFonts w:ascii="Times New Roman" w:hAnsi="Times New Roman" w:cs="Times New Roman"/>
        </w:rPr>
        <w:t xml:space="preserve"> утвержденный постановлением администрации Зиминского городского муниципального образования от 18.01.2013 № 41 «Об образовании на территории Зиминского городского муниципального образования избирательных участков для проведения выборов, референдумов»</w:t>
      </w:r>
      <w:r w:rsidR="00D95DD7" w:rsidRPr="00627FF9">
        <w:rPr>
          <w:rFonts w:ascii="Times New Roman" w:hAnsi="Times New Roman" w:cs="Times New Roman"/>
        </w:rPr>
        <w:t xml:space="preserve"> изменения</w:t>
      </w:r>
      <w:r w:rsidR="007A7E31" w:rsidRPr="00627FF9">
        <w:rPr>
          <w:rFonts w:ascii="Times New Roman" w:hAnsi="Times New Roman" w:cs="Times New Roman"/>
        </w:rPr>
        <w:t>, и</w:t>
      </w:r>
      <w:r w:rsidR="00D95DD7" w:rsidRPr="00627FF9">
        <w:rPr>
          <w:rFonts w:ascii="Times New Roman" w:hAnsi="Times New Roman"/>
        </w:rPr>
        <w:t>зложив</w:t>
      </w:r>
      <w:r w:rsidR="007A7E31" w:rsidRPr="00627FF9">
        <w:rPr>
          <w:rFonts w:ascii="Times New Roman" w:hAnsi="Times New Roman"/>
        </w:rPr>
        <w:t xml:space="preserve"> </w:t>
      </w:r>
      <w:r w:rsidR="009727B4" w:rsidRPr="00627FF9">
        <w:rPr>
          <w:rFonts w:ascii="Times New Roman" w:hAnsi="Times New Roman"/>
        </w:rPr>
        <w:t xml:space="preserve">его </w:t>
      </w:r>
      <w:r w:rsidR="007A7E31" w:rsidRPr="00627FF9">
        <w:rPr>
          <w:rFonts w:ascii="Times New Roman" w:hAnsi="Times New Roman"/>
        </w:rPr>
        <w:t xml:space="preserve">в новой редакции </w:t>
      </w:r>
      <w:r w:rsidR="00492EC9" w:rsidRPr="00627FF9">
        <w:rPr>
          <w:rFonts w:ascii="Times New Roman" w:hAnsi="Times New Roman"/>
        </w:rPr>
        <w:t>(прилагается)</w:t>
      </w:r>
      <w:r w:rsidR="00796295" w:rsidRPr="00627FF9">
        <w:rPr>
          <w:rFonts w:ascii="Times New Roman" w:hAnsi="Times New Roman"/>
        </w:rPr>
        <w:t>.</w:t>
      </w:r>
    </w:p>
    <w:p w:rsidR="00796295" w:rsidRPr="00627FF9" w:rsidRDefault="00412ED6" w:rsidP="00492EC9">
      <w:pPr>
        <w:ind w:firstLine="709"/>
        <w:jc w:val="both"/>
        <w:rPr>
          <w:rFonts w:ascii="Times New Roman" w:hAnsi="Times New Roman" w:cs="Times New Roman"/>
        </w:rPr>
      </w:pPr>
      <w:r w:rsidRPr="00627FF9">
        <w:rPr>
          <w:rFonts w:ascii="Times New Roman" w:hAnsi="Times New Roman"/>
        </w:rPr>
        <w:t>2</w:t>
      </w:r>
      <w:r w:rsidR="00796295" w:rsidRPr="00627FF9">
        <w:rPr>
          <w:rFonts w:ascii="Times New Roman" w:hAnsi="Times New Roman"/>
        </w:rPr>
        <w:t xml:space="preserve">. </w:t>
      </w:r>
      <w:r w:rsidR="00492EC9" w:rsidRPr="00627FF9">
        <w:rPr>
          <w:rFonts w:ascii="Times New Roman" w:hAnsi="Times New Roman" w:cs="Times New Roman"/>
        </w:rPr>
        <w:t>Настоящее постановление подлежит опубликованию в газете «Сибирский город» и размещению на официальном сайте администрации Зиминского городского муниципального образования в информаци</w:t>
      </w:r>
      <w:r w:rsidR="0095039D" w:rsidRPr="00627FF9">
        <w:rPr>
          <w:rFonts w:ascii="Times New Roman" w:hAnsi="Times New Roman" w:cs="Times New Roman"/>
        </w:rPr>
        <w:t>онно-телекоммуникационной сети Интернет</w:t>
      </w:r>
      <w:r w:rsidR="00492EC9" w:rsidRPr="00627FF9">
        <w:rPr>
          <w:rFonts w:ascii="Times New Roman" w:hAnsi="Times New Roman" w:cs="Times New Roman"/>
        </w:rPr>
        <w:t>.</w:t>
      </w:r>
    </w:p>
    <w:p w:rsidR="00796295" w:rsidRPr="00627FF9" w:rsidRDefault="00412ED6" w:rsidP="00492EC9">
      <w:pPr>
        <w:ind w:firstLine="709"/>
        <w:jc w:val="both"/>
        <w:rPr>
          <w:rFonts w:ascii="Times New Roman" w:hAnsi="Times New Roman"/>
        </w:rPr>
      </w:pPr>
      <w:r w:rsidRPr="00627FF9">
        <w:rPr>
          <w:rFonts w:ascii="Times New Roman" w:hAnsi="Times New Roman"/>
        </w:rPr>
        <w:t>3</w:t>
      </w:r>
      <w:r w:rsidR="00796295" w:rsidRPr="00627FF9">
        <w:rPr>
          <w:rFonts w:ascii="Times New Roman" w:hAnsi="Times New Roman"/>
        </w:rPr>
        <w:t xml:space="preserve">. Контроль </w:t>
      </w:r>
      <w:r w:rsidR="00492EC9" w:rsidRPr="00627FF9">
        <w:rPr>
          <w:rFonts w:ascii="Times New Roman" w:hAnsi="Times New Roman"/>
        </w:rPr>
        <w:t>исполнения настоящего</w:t>
      </w:r>
      <w:r w:rsidR="00796295" w:rsidRPr="00627FF9">
        <w:rPr>
          <w:rFonts w:ascii="Times New Roman" w:hAnsi="Times New Roman"/>
        </w:rPr>
        <w:t xml:space="preserve"> постановления </w:t>
      </w:r>
      <w:r w:rsidR="00492EC9" w:rsidRPr="00627FF9">
        <w:rPr>
          <w:rFonts w:ascii="Times New Roman" w:hAnsi="Times New Roman"/>
        </w:rPr>
        <w:t>возложить на управляющего делами администрации</w:t>
      </w:r>
      <w:r w:rsidR="0061010D" w:rsidRPr="00627FF9">
        <w:rPr>
          <w:rFonts w:ascii="Times New Roman" w:hAnsi="Times New Roman"/>
        </w:rPr>
        <w:t xml:space="preserve"> Зиминского городского муниципального образования</w:t>
      </w:r>
      <w:r w:rsidR="00492EC9" w:rsidRPr="00627FF9">
        <w:rPr>
          <w:rFonts w:ascii="Times New Roman" w:hAnsi="Times New Roman"/>
        </w:rPr>
        <w:t>.</w:t>
      </w:r>
      <w:r w:rsidR="00796295" w:rsidRPr="00627FF9">
        <w:rPr>
          <w:rFonts w:ascii="Times New Roman" w:hAnsi="Times New Roman"/>
        </w:rPr>
        <w:t xml:space="preserve"> </w:t>
      </w:r>
    </w:p>
    <w:p w:rsidR="00B966EB" w:rsidRPr="00627FF9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Pr="00627FF9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Pr="00627FF9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Pr="00627FF9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 w:rsidRPr="00627FF9">
        <w:rPr>
          <w:rFonts w:ascii="Times New Roman" w:hAnsi="Times New Roman" w:cs="Times New Roman"/>
          <w:sz w:val="24"/>
          <w:szCs w:val="24"/>
        </w:rPr>
        <w:t xml:space="preserve">Мэр </w:t>
      </w:r>
      <w:r w:rsidRPr="00627FF9">
        <w:rPr>
          <w:rFonts w:ascii="Times New Roman" w:hAnsi="Times New Roman" w:cs="Times New Roman"/>
          <w:sz w:val="24"/>
          <w:szCs w:val="28"/>
        </w:rPr>
        <w:t xml:space="preserve">Зиминского </w:t>
      </w:r>
      <w:proofErr w:type="gramStart"/>
      <w:r w:rsidRPr="00627FF9">
        <w:rPr>
          <w:rFonts w:ascii="Times New Roman" w:hAnsi="Times New Roman" w:cs="Times New Roman"/>
          <w:sz w:val="24"/>
          <w:szCs w:val="28"/>
        </w:rPr>
        <w:t>городского</w:t>
      </w:r>
      <w:proofErr w:type="gramEnd"/>
      <w:r w:rsidRPr="00627FF9">
        <w:rPr>
          <w:rFonts w:ascii="Times New Roman" w:hAnsi="Times New Roman" w:cs="Times New Roman"/>
          <w:sz w:val="24"/>
          <w:szCs w:val="28"/>
        </w:rPr>
        <w:t xml:space="preserve"> </w:t>
      </w:r>
    </w:p>
    <w:p w:rsidR="00B966EB" w:rsidRPr="00627FF9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 w:rsidRPr="00627FF9">
        <w:rPr>
          <w:rFonts w:ascii="Times New Roman" w:hAnsi="Times New Roman" w:cs="Times New Roman"/>
          <w:sz w:val="24"/>
          <w:szCs w:val="28"/>
        </w:rPr>
        <w:t>муниципального образования</w:t>
      </w:r>
      <w:r w:rsidRPr="00627FF9">
        <w:rPr>
          <w:rFonts w:ascii="Times New Roman" w:hAnsi="Times New Roman" w:cs="Times New Roman"/>
          <w:sz w:val="24"/>
          <w:szCs w:val="28"/>
        </w:rPr>
        <w:tab/>
      </w:r>
      <w:r w:rsidRPr="00627FF9">
        <w:rPr>
          <w:rFonts w:ascii="Times New Roman" w:hAnsi="Times New Roman" w:cs="Times New Roman"/>
          <w:sz w:val="24"/>
          <w:szCs w:val="28"/>
        </w:rPr>
        <w:tab/>
      </w:r>
      <w:r w:rsidRPr="00627FF9">
        <w:rPr>
          <w:rFonts w:ascii="Times New Roman" w:hAnsi="Times New Roman" w:cs="Times New Roman"/>
          <w:sz w:val="24"/>
          <w:szCs w:val="28"/>
        </w:rPr>
        <w:tab/>
      </w:r>
      <w:r w:rsidRPr="00627FF9">
        <w:rPr>
          <w:rFonts w:ascii="Times New Roman" w:hAnsi="Times New Roman" w:cs="Times New Roman"/>
          <w:sz w:val="24"/>
          <w:szCs w:val="28"/>
        </w:rPr>
        <w:tab/>
      </w:r>
      <w:r w:rsidRPr="00627FF9">
        <w:rPr>
          <w:rFonts w:ascii="Times New Roman" w:hAnsi="Times New Roman" w:cs="Times New Roman"/>
          <w:sz w:val="24"/>
          <w:szCs w:val="28"/>
        </w:rPr>
        <w:tab/>
      </w:r>
      <w:r w:rsidRPr="00627FF9">
        <w:rPr>
          <w:rFonts w:ascii="Times New Roman" w:hAnsi="Times New Roman" w:cs="Times New Roman"/>
          <w:sz w:val="24"/>
          <w:szCs w:val="28"/>
        </w:rPr>
        <w:tab/>
      </w:r>
      <w:r w:rsidR="00C17261" w:rsidRPr="00627FF9">
        <w:rPr>
          <w:rFonts w:ascii="Times New Roman" w:hAnsi="Times New Roman" w:cs="Times New Roman"/>
          <w:sz w:val="24"/>
          <w:szCs w:val="28"/>
        </w:rPr>
        <w:tab/>
      </w:r>
      <w:r w:rsidRPr="00627FF9">
        <w:rPr>
          <w:rFonts w:ascii="Times New Roman" w:hAnsi="Times New Roman" w:cs="Times New Roman"/>
          <w:sz w:val="24"/>
          <w:szCs w:val="28"/>
        </w:rPr>
        <w:t xml:space="preserve">А.Н. </w:t>
      </w:r>
      <w:proofErr w:type="gramStart"/>
      <w:r w:rsidRPr="00627FF9">
        <w:rPr>
          <w:rFonts w:ascii="Times New Roman" w:hAnsi="Times New Roman" w:cs="Times New Roman"/>
          <w:sz w:val="24"/>
          <w:szCs w:val="28"/>
        </w:rPr>
        <w:t>Коновалов</w:t>
      </w:r>
      <w:proofErr w:type="gramEnd"/>
    </w:p>
    <w:p w:rsidR="00492EC9" w:rsidRPr="00627FF9" w:rsidRDefault="00492EC9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492EC9" w:rsidRPr="00627FF9" w:rsidRDefault="00492EC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Cs w:val="28"/>
        </w:rPr>
      </w:pPr>
      <w:r w:rsidRPr="00627FF9">
        <w:rPr>
          <w:rFonts w:ascii="Times New Roman" w:hAnsi="Times New Roman" w:cs="Times New Roman"/>
          <w:szCs w:val="28"/>
        </w:rPr>
        <w:br w:type="page"/>
      </w:r>
    </w:p>
    <w:p w:rsidR="00412ED6" w:rsidRPr="00627FF9" w:rsidRDefault="00412ED6" w:rsidP="00492EC9">
      <w:pPr>
        <w:pStyle w:val="ConsNonformat"/>
        <w:widowControl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627FF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492EC9" w:rsidRPr="00627FF9" w:rsidRDefault="00412ED6" w:rsidP="00492EC9">
      <w:pPr>
        <w:pStyle w:val="ConsNonformat"/>
        <w:widowControl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627FF9">
        <w:rPr>
          <w:rFonts w:ascii="Times New Roman" w:hAnsi="Times New Roman" w:cs="Times New Roman"/>
          <w:sz w:val="24"/>
          <w:szCs w:val="24"/>
        </w:rPr>
        <w:t>к постановлению</w:t>
      </w:r>
      <w:r w:rsidR="00492EC9" w:rsidRPr="00627FF9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627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EC9" w:rsidRPr="00627FF9" w:rsidRDefault="00492EC9" w:rsidP="00492EC9">
      <w:pPr>
        <w:pStyle w:val="ConsNonformat"/>
        <w:widowControl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627FF9">
        <w:rPr>
          <w:rFonts w:ascii="Times New Roman" w:hAnsi="Times New Roman" w:cs="Times New Roman"/>
          <w:sz w:val="24"/>
          <w:szCs w:val="24"/>
        </w:rPr>
        <w:t>Зиминского городского</w:t>
      </w:r>
    </w:p>
    <w:p w:rsidR="00492EC9" w:rsidRPr="00627FF9" w:rsidRDefault="00492EC9" w:rsidP="00492EC9">
      <w:pPr>
        <w:pStyle w:val="ConsNonformat"/>
        <w:widowControl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627FF9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492EC9" w:rsidRPr="00627FF9" w:rsidRDefault="00492EC9" w:rsidP="00492EC9">
      <w:pPr>
        <w:pStyle w:val="ConsNonformat"/>
        <w:widowControl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627FF9">
        <w:rPr>
          <w:rFonts w:ascii="Times New Roman" w:hAnsi="Times New Roman" w:cs="Times New Roman"/>
          <w:sz w:val="24"/>
          <w:szCs w:val="24"/>
        </w:rPr>
        <w:t xml:space="preserve">от </w:t>
      </w:r>
      <w:r w:rsidR="00BE2FBC" w:rsidRPr="00627FF9">
        <w:rPr>
          <w:rFonts w:ascii="Times New Roman" w:hAnsi="Times New Roman" w:cs="Times New Roman"/>
          <w:sz w:val="24"/>
          <w:szCs w:val="24"/>
          <w:u w:val="single"/>
        </w:rPr>
        <w:t>10.06.2024</w:t>
      </w:r>
      <w:r w:rsidRPr="00627FF9">
        <w:rPr>
          <w:rFonts w:ascii="Times New Roman" w:hAnsi="Times New Roman" w:cs="Times New Roman"/>
          <w:sz w:val="24"/>
          <w:szCs w:val="24"/>
        </w:rPr>
        <w:t xml:space="preserve"> № </w:t>
      </w:r>
      <w:r w:rsidR="00BE2FBC" w:rsidRPr="00627FF9">
        <w:rPr>
          <w:rFonts w:ascii="Times New Roman" w:hAnsi="Times New Roman" w:cs="Times New Roman"/>
          <w:sz w:val="24"/>
          <w:szCs w:val="24"/>
          <w:u w:val="single"/>
        </w:rPr>
        <w:t>583</w:t>
      </w:r>
    </w:p>
    <w:p w:rsidR="00D95DD7" w:rsidRPr="00627FF9" w:rsidRDefault="00D95DD7" w:rsidP="00492EC9">
      <w:pPr>
        <w:pStyle w:val="ConsNonformat"/>
        <w:widowControl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:rsidR="00D95DD7" w:rsidRPr="00627FF9" w:rsidRDefault="00D95DD7" w:rsidP="00D95DD7">
      <w:pPr>
        <w:pStyle w:val="ConsNonformat"/>
        <w:widowControl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627FF9">
        <w:rPr>
          <w:rFonts w:ascii="Times New Roman" w:hAnsi="Times New Roman" w:cs="Times New Roman"/>
          <w:sz w:val="24"/>
          <w:szCs w:val="24"/>
        </w:rPr>
        <w:t>«</w:t>
      </w:r>
      <w:r w:rsidR="00C70F24" w:rsidRPr="00627FF9">
        <w:rPr>
          <w:rFonts w:ascii="Times New Roman" w:hAnsi="Times New Roman" w:cs="Times New Roman"/>
          <w:sz w:val="24"/>
          <w:szCs w:val="24"/>
        </w:rPr>
        <w:t>Утвержден</w:t>
      </w:r>
      <w:r w:rsidRPr="00627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5DD7" w:rsidRPr="00627FF9" w:rsidRDefault="00C70F24" w:rsidP="00D95DD7">
      <w:pPr>
        <w:pStyle w:val="ConsNonformat"/>
        <w:widowControl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627FF9">
        <w:rPr>
          <w:rFonts w:ascii="Times New Roman" w:hAnsi="Times New Roman" w:cs="Times New Roman"/>
          <w:sz w:val="24"/>
          <w:szCs w:val="24"/>
        </w:rPr>
        <w:t>постановлением</w:t>
      </w:r>
      <w:r w:rsidR="00D95DD7" w:rsidRPr="00627FF9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D95DD7" w:rsidRPr="00627FF9" w:rsidRDefault="00D95DD7" w:rsidP="00D95DD7">
      <w:pPr>
        <w:pStyle w:val="ConsNonformat"/>
        <w:widowControl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627FF9">
        <w:rPr>
          <w:rFonts w:ascii="Times New Roman" w:hAnsi="Times New Roman" w:cs="Times New Roman"/>
          <w:sz w:val="24"/>
          <w:szCs w:val="24"/>
        </w:rPr>
        <w:t>Зиминского городского</w:t>
      </w:r>
    </w:p>
    <w:p w:rsidR="00D95DD7" w:rsidRPr="00627FF9" w:rsidRDefault="00D95DD7" w:rsidP="00D95DD7">
      <w:pPr>
        <w:pStyle w:val="ConsNonformat"/>
        <w:widowControl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627FF9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D95DD7" w:rsidRPr="00627FF9" w:rsidRDefault="00D95DD7" w:rsidP="00D95DD7">
      <w:pPr>
        <w:pStyle w:val="ConsNonformat"/>
        <w:widowControl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627FF9">
        <w:rPr>
          <w:rFonts w:ascii="Times New Roman" w:hAnsi="Times New Roman" w:cs="Times New Roman"/>
          <w:sz w:val="24"/>
          <w:szCs w:val="24"/>
        </w:rPr>
        <w:t>от 18.01.20</w:t>
      </w:r>
      <w:r w:rsidR="000C2138" w:rsidRPr="00627FF9">
        <w:rPr>
          <w:rFonts w:ascii="Times New Roman" w:hAnsi="Times New Roman" w:cs="Times New Roman"/>
          <w:sz w:val="24"/>
          <w:szCs w:val="24"/>
        </w:rPr>
        <w:t>13</w:t>
      </w:r>
      <w:r w:rsidRPr="00627FF9">
        <w:rPr>
          <w:rFonts w:ascii="Times New Roman" w:hAnsi="Times New Roman" w:cs="Times New Roman"/>
          <w:sz w:val="24"/>
          <w:szCs w:val="24"/>
        </w:rPr>
        <w:t xml:space="preserve"> № 41</w:t>
      </w:r>
    </w:p>
    <w:p w:rsidR="00492EC9" w:rsidRPr="00627FF9" w:rsidRDefault="00492EC9" w:rsidP="00492EC9">
      <w:pPr>
        <w:jc w:val="center"/>
        <w:rPr>
          <w:rFonts w:ascii="Times New Roman" w:hAnsi="Times New Roman"/>
          <w:sz w:val="28"/>
          <w:szCs w:val="28"/>
        </w:rPr>
      </w:pPr>
    </w:p>
    <w:p w:rsidR="00492EC9" w:rsidRPr="00627FF9" w:rsidRDefault="00492EC9" w:rsidP="00492EC9">
      <w:pPr>
        <w:jc w:val="center"/>
        <w:rPr>
          <w:rFonts w:ascii="Times New Roman" w:hAnsi="Times New Roman"/>
          <w:b/>
          <w:sz w:val="28"/>
          <w:szCs w:val="28"/>
        </w:rPr>
      </w:pPr>
      <w:r w:rsidRPr="00627FF9">
        <w:rPr>
          <w:rFonts w:ascii="Times New Roman" w:hAnsi="Times New Roman"/>
          <w:b/>
          <w:sz w:val="28"/>
          <w:szCs w:val="28"/>
        </w:rPr>
        <w:t>СПИСОК</w:t>
      </w:r>
    </w:p>
    <w:p w:rsidR="00492EC9" w:rsidRPr="00627FF9" w:rsidRDefault="00492EC9" w:rsidP="00492EC9">
      <w:pPr>
        <w:jc w:val="center"/>
        <w:rPr>
          <w:rFonts w:ascii="Times New Roman" w:hAnsi="Times New Roman"/>
          <w:b/>
        </w:rPr>
      </w:pPr>
      <w:r w:rsidRPr="00627FF9">
        <w:rPr>
          <w:rFonts w:ascii="Times New Roman" w:hAnsi="Times New Roman"/>
          <w:b/>
        </w:rPr>
        <w:t>избирательных участков для проведения выборов, референдумов</w:t>
      </w:r>
    </w:p>
    <w:p w:rsidR="00492EC9" w:rsidRPr="00627FF9" w:rsidRDefault="00544E72" w:rsidP="00492EC9">
      <w:pPr>
        <w:jc w:val="center"/>
        <w:rPr>
          <w:rFonts w:ascii="Times New Roman" w:hAnsi="Times New Roman"/>
          <w:b/>
        </w:rPr>
      </w:pPr>
      <w:r w:rsidRPr="00627FF9">
        <w:rPr>
          <w:rFonts w:ascii="Times New Roman" w:hAnsi="Times New Roman"/>
          <w:b/>
        </w:rPr>
        <w:t>на территории Зиминского городского муниципального образования</w:t>
      </w:r>
    </w:p>
    <w:p w:rsidR="00544E72" w:rsidRPr="00627FF9" w:rsidRDefault="00544E72" w:rsidP="00544E72">
      <w:pPr>
        <w:jc w:val="both"/>
        <w:rPr>
          <w:rFonts w:ascii="Times New Roman" w:hAnsi="Times New Roman"/>
        </w:rPr>
      </w:pPr>
    </w:p>
    <w:p w:rsidR="00544E72" w:rsidRPr="00627FF9" w:rsidRDefault="00544E72" w:rsidP="00544E72">
      <w:pPr>
        <w:jc w:val="center"/>
        <w:rPr>
          <w:rFonts w:ascii="Times New Roman" w:hAnsi="Times New Roman"/>
          <w:b/>
        </w:rPr>
      </w:pPr>
      <w:r w:rsidRPr="00627FF9">
        <w:rPr>
          <w:rFonts w:ascii="Times New Roman" w:hAnsi="Times New Roman"/>
          <w:b/>
        </w:rPr>
        <w:t>Избирательный участок № 471</w:t>
      </w:r>
    </w:p>
    <w:p w:rsidR="00AF5575" w:rsidRPr="00627FF9" w:rsidRDefault="00AF5575" w:rsidP="00AF5575">
      <w:pPr>
        <w:contextualSpacing/>
        <w:jc w:val="center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>Место нахождения участковой избирательной комиссии и помещения для голосования: 665383, г.Зима, ул. Куйбышева, 13, МБОУ «</w:t>
      </w:r>
      <w:proofErr w:type="gramStart"/>
      <w:r w:rsidRPr="00627FF9">
        <w:rPr>
          <w:rFonts w:ascii="Times New Roman" w:hAnsi="Times New Roman" w:cs="Times New Roman"/>
        </w:rPr>
        <w:t>Средняя</w:t>
      </w:r>
      <w:proofErr w:type="gramEnd"/>
      <w:r w:rsidRPr="00627FF9">
        <w:rPr>
          <w:rFonts w:ascii="Times New Roman" w:hAnsi="Times New Roman" w:cs="Times New Roman"/>
        </w:rPr>
        <w:t xml:space="preserve"> общеобразовательная школа № 8», </w:t>
      </w:r>
    </w:p>
    <w:p w:rsidR="00AF5575" w:rsidRPr="00627FF9" w:rsidRDefault="00AF5575" w:rsidP="00AF5575">
      <w:pPr>
        <w:contextualSpacing/>
        <w:jc w:val="center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>тел. 3-13-52</w:t>
      </w:r>
    </w:p>
    <w:p w:rsidR="00AF5575" w:rsidRPr="00627FF9" w:rsidRDefault="00AF5575" w:rsidP="00AF5575">
      <w:pPr>
        <w:jc w:val="center"/>
        <w:rPr>
          <w:rFonts w:ascii="Times New Roman" w:hAnsi="Times New Roman" w:cs="Times New Roman"/>
        </w:rPr>
      </w:pPr>
    </w:p>
    <w:p w:rsidR="00AF5575" w:rsidRPr="00627FF9" w:rsidRDefault="00AF5575" w:rsidP="00FF073D">
      <w:pPr>
        <w:jc w:val="center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>Границы избирательного участка:</w:t>
      </w:r>
    </w:p>
    <w:p w:rsidR="007002DC" w:rsidRPr="00627FF9" w:rsidRDefault="007002DC" w:rsidP="007002DC">
      <w:pPr>
        <w:ind w:firstLine="540"/>
        <w:jc w:val="both"/>
        <w:rPr>
          <w:rFonts w:ascii="Times New Roman" w:hAnsi="Times New Roman" w:cs="Times New Roman"/>
          <w:b/>
          <w:color w:val="000000" w:themeColor="text1"/>
        </w:rPr>
      </w:pPr>
      <w:r w:rsidRPr="00627FF9">
        <w:rPr>
          <w:rFonts w:ascii="Times New Roman" w:hAnsi="Times New Roman" w:cs="Times New Roman"/>
          <w:b/>
          <w:color w:val="000000" w:themeColor="text1"/>
        </w:rPr>
        <w:t>Улицы:</w:t>
      </w:r>
    </w:p>
    <w:p w:rsidR="007002DC" w:rsidRPr="00627FF9" w:rsidRDefault="007002DC" w:rsidP="007002DC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Куйбышева (четная сторона) с дома № 10 до ул. </w:t>
      </w:r>
      <w:proofErr w:type="spellStart"/>
      <w:r w:rsidRPr="00627FF9">
        <w:rPr>
          <w:rFonts w:ascii="Times New Roman" w:hAnsi="Times New Roman" w:cs="Times New Roman"/>
          <w:color w:val="000000" w:themeColor="text1"/>
        </w:rPr>
        <w:t>Проминского</w:t>
      </w:r>
      <w:proofErr w:type="spellEnd"/>
      <w:r w:rsidRPr="00627FF9">
        <w:rPr>
          <w:rFonts w:ascii="Times New Roman" w:hAnsi="Times New Roman" w:cs="Times New Roman"/>
          <w:color w:val="000000" w:themeColor="text1"/>
        </w:rPr>
        <w:t xml:space="preserve"> (по дом № 76), дома №№ 75, 94</w:t>
      </w:r>
    </w:p>
    <w:p w:rsidR="007002DC" w:rsidRPr="00627FF9" w:rsidRDefault="007002DC" w:rsidP="007002DC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627FF9">
        <w:rPr>
          <w:rFonts w:ascii="Times New Roman" w:hAnsi="Times New Roman" w:cs="Times New Roman"/>
          <w:color w:val="000000" w:themeColor="text1"/>
        </w:rPr>
        <w:t>Краснопартизанская</w:t>
      </w:r>
      <w:proofErr w:type="spellEnd"/>
      <w:r w:rsidRPr="00627FF9">
        <w:rPr>
          <w:rFonts w:ascii="Times New Roman" w:hAnsi="Times New Roman" w:cs="Times New Roman"/>
          <w:color w:val="000000" w:themeColor="text1"/>
        </w:rPr>
        <w:t xml:space="preserve"> с начала улицы по дома №№ 24, 37, дом № 38</w:t>
      </w:r>
    </w:p>
    <w:p w:rsidR="007002DC" w:rsidRPr="00627FF9" w:rsidRDefault="007002DC" w:rsidP="007002DC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Орджоникидзе с начала улицы </w:t>
      </w:r>
      <w:proofErr w:type="gramStart"/>
      <w:r w:rsidRPr="00627FF9">
        <w:rPr>
          <w:rFonts w:ascii="Times New Roman" w:hAnsi="Times New Roman" w:cs="Times New Roman"/>
          <w:color w:val="000000" w:themeColor="text1"/>
        </w:rPr>
        <w:t>до пер</w:t>
      </w:r>
      <w:proofErr w:type="gramEnd"/>
      <w:r w:rsidRPr="00627FF9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627FF9">
        <w:rPr>
          <w:rFonts w:ascii="Times New Roman" w:hAnsi="Times New Roman" w:cs="Times New Roman"/>
          <w:color w:val="000000" w:themeColor="text1"/>
        </w:rPr>
        <w:t>Алексеенко</w:t>
      </w:r>
      <w:proofErr w:type="spellEnd"/>
      <w:r w:rsidRPr="00627FF9">
        <w:rPr>
          <w:rFonts w:ascii="Times New Roman" w:hAnsi="Times New Roman" w:cs="Times New Roman"/>
          <w:color w:val="000000" w:themeColor="text1"/>
        </w:rPr>
        <w:t xml:space="preserve"> (по дома №№ 19, 40)</w:t>
      </w:r>
    </w:p>
    <w:p w:rsidR="007002DC" w:rsidRPr="00627FF9" w:rsidRDefault="007002DC" w:rsidP="007002DC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627FF9">
        <w:rPr>
          <w:rFonts w:ascii="Times New Roman" w:hAnsi="Times New Roman" w:cs="Times New Roman"/>
          <w:color w:val="000000" w:themeColor="text1"/>
        </w:rPr>
        <w:t>Проминского</w:t>
      </w:r>
      <w:proofErr w:type="spellEnd"/>
      <w:r w:rsidRPr="00627FF9">
        <w:rPr>
          <w:rFonts w:ascii="Times New Roman" w:hAnsi="Times New Roman" w:cs="Times New Roman"/>
          <w:color w:val="000000" w:themeColor="text1"/>
        </w:rPr>
        <w:t xml:space="preserve"> от ул. Красный строитель до конца улицы (дома №№ 10, </w:t>
      </w:r>
      <w:proofErr w:type="spellStart"/>
      <w:r w:rsidRPr="00627FF9">
        <w:rPr>
          <w:rFonts w:ascii="Times New Roman" w:hAnsi="Times New Roman" w:cs="Times New Roman"/>
          <w:color w:val="000000" w:themeColor="text1"/>
        </w:rPr>
        <w:t>10А</w:t>
      </w:r>
      <w:proofErr w:type="spellEnd"/>
      <w:r w:rsidRPr="00627FF9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627FF9">
        <w:rPr>
          <w:rFonts w:ascii="Times New Roman" w:hAnsi="Times New Roman" w:cs="Times New Roman"/>
          <w:color w:val="000000" w:themeColor="text1"/>
        </w:rPr>
        <w:t>10Б</w:t>
      </w:r>
      <w:proofErr w:type="spellEnd"/>
      <w:r w:rsidRPr="00627FF9">
        <w:rPr>
          <w:rFonts w:ascii="Times New Roman" w:hAnsi="Times New Roman" w:cs="Times New Roman"/>
          <w:color w:val="000000" w:themeColor="text1"/>
        </w:rPr>
        <w:t>, 11)</w:t>
      </w:r>
    </w:p>
    <w:p w:rsidR="007002DC" w:rsidRPr="00627FF9" w:rsidRDefault="007002DC" w:rsidP="007002DC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Железнодорожная 5-я</w:t>
      </w:r>
    </w:p>
    <w:p w:rsidR="007002DC" w:rsidRPr="00627FF9" w:rsidRDefault="007002DC" w:rsidP="007002DC">
      <w:pPr>
        <w:ind w:firstLine="540"/>
        <w:jc w:val="both"/>
        <w:rPr>
          <w:rFonts w:ascii="Times New Roman" w:hAnsi="Times New Roman" w:cs="Times New Roman"/>
          <w:b/>
          <w:color w:val="000000" w:themeColor="text1"/>
        </w:rPr>
      </w:pPr>
      <w:r w:rsidRPr="00627FF9">
        <w:rPr>
          <w:rFonts w:ascii="Times New Roman" w:hAnsi="Times New Roman" w:cs="Times New Roman"/>
          <w:b/>
          <w:color w:val="000000" w:themeColor="text1"/>
        </w:rPr>
        <w:t>Переулки:</w:t>
      </w:r>
    </w:p>
    <w:p w:rsidR="007002DC" w:rsidRPr="00627FF9" w:rsidRDefault="007002DC" w:rsidP="007002DC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627FF9">
        <w:rPr>
          <w:rFonts w:ascii="Times New Roman" w:hAnsi="Times New Roman" w:cs="Times New Roman"/>
          <w:color w:val="000000" w:themeColor="text1"/>
        </w:rPr>
        <w:t>Алексеенко</w:t>
      </w:r>
      <w:proofErr w:type="spellEnd"/>
    </w:p>
    <w:p w:rsidR="007002DC" w:rsidRPr="00627FF9" w:rsidRDefault="007002DC" w:rsidP="007002DC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Доминика Синицкого</w:t>
      </w:r>
    </w:p>
    <w:p w:rsidR="007002DC" w:rsidRPr="00627FF9" w:rsidRDefault="007002DC" w:rsidP="007002DC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Тупиковый</w:t>
      </w:r>
    </w:p>
    <w:p w:rsidR="00AF5575" w:rsidRPr="00627FF9" w:rsidRDefault="00AF5575" w:rsidP="00AF5575">
      <w:pPr>
        <w:ind w:firstLine="540"/>
        <w:jc w:val="both"/>
        <w:rPr>
          <w:rFonts w:ascii="Times New Roman" w:hAnsi="Times New Roman" w:cs="Times New Roman"/>
        </w:rPr>
      </w:pPr>
    </w:p>
    <w:p w:rsidR="00627FF9" w:rsidRPr="00627FF9" w:rsidRDefault="00627FF9" w:rsidP="00AF5575">
      <w:pPr>
        <w:ind w:firstLine="540"/>
        <w:jc w:val="both"/>
        <w:rPr>
          <w:rFonts w:ascii="Times New Roman" w:hAnsi="Times New Roman" w:cs="Times New Roman"/>
        </w:rPr>
      </w:pPr>
    </w:p>
    <w:p w:rsidR="00205826" w:rsidRPr="00627FF9" w:rsidRDefault="00205826" w:rsidP="00205826">
      <w:pPr>
        <w:jc w:val="center"/>
        <w:rPr>
          <w:rFonts w:ascii="Times New Roman" w:hAnsi="Times New Roman"/>
          <w:b/>
        </w:rPr>
      </w:pPr>
      <w:r w:rsidRPr="00627FF9">
        <w:rPr>
          <w:rFonts w:ascii="Times New Roman" w:hAnsi="Times New Roman"/>
          <w:b/>
        </w:rPr>
        <w:t xml:space="preserve">Избирательный участок </w:t>
      </w:r>
      <w:r w:rsidR="00E3148F" w:rsidRPr="00627FF9">
        <w:rPr>
          <w:rFonts w:ascii="Times New Roman" w:hAnsi="Times New Roman"/>
          <w:b/>
        </w:rPr>
        <w:t>№ 472</w:t>
      </w:r>
    </w:p>
    <w:p w:rsidR="00AF5575" w:rsidRPr="00627FF9" w:rsidRDefault="00AF5575" w:rsidP="00AF5575">
      <w:pPr>
        <w:contextualSpacing/>
        <w:jc w:val="center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 xml:space="preserve">Место нахождения участковой избирательной комиссии и помещения для голосования: 665383, г.Зима, ул. </w:t>
      </w:r>
      <w:proofErr w:type="gramStart"/>
      <w:r w:rsidRPr="00627FF9">
        <w:rPr>
          <w:rFonts w:ascii="Times New Roman" w:hAnsi="Times New Roman" w:cs="Times New Roman"/>
        </w:rPr>
        <w:t>Садовая</w:t>
      </w:r>
      <w:proofErr w:type="gramEnd"/>
      <w:r w:rsidRPr="00627FF9">
        <w:rPr>
          <w:rFonts w:ascii="Times New Roman" w:hAnsi="Times New Roman" w:cs="Times New Roman"/>
        </w:rPr>
        <w:t>, 43, МБОУ «Средняя общеобразовательная школа № 5»,</w:t>
      </w:r>
    </w:p>
    <w:p w:rsidR="00AF5575" w:rsidRPr="00627FF9" w:rsidRDefault="00AF5575" w:rsidP="00AF5575">
      <w:pPr>
        <w:contextualSpacing/>
        <w:jc w:val="center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>тел.</w:t>
      </w:r>
      <w:r w:rsidR="00205826" w:rsidRPr="00627FF9">
        <w:rPr>
          <w:rFonts w:ascii="Times New Roman" w:hAnsi="Times New Roman" w:cs="Times New Roman"/>
        </w:rPr>
        <w:t xml:space="preserve"> </w:t>
      </w:r>
      <w:r w:rsidRPr="00627FF9">
        <w:rPr>
          <w:rFonts w:ascii="Times New Roman" w:hAnsi="Times New Roman" w:cs="Times New Roman"/>
        </w:rPr>
        <w:t>3-64-31</w:t>
      </w:r>
    </w:p>
    <w:p w:rsidR="00AF5575" w:rsidRPr="00627FF9" w:rsidRDefault="00AF5575" w:rsidP="00AF5575">
      <w:pPr>
        <w:jc w:val="center"/>
        <w:rPr>
          <w:rFonts w:ascii="Times New Roman" w:hAnsi="Times New Roman" w:cs="Times New Roman"/>
        </w:rPr>
      </w:pPr>
    </w:p>
    <w:p w:rsidR="00AF5575" w:rsidRPr="00627FF9" w:rsidRDefault="00AF5575" w:rsidP="00AF5575">
      <w:pPr>
        <w:jc w:val="center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 xml:space="preserve">Границы избирательного </w:t>
      </w:r>
      <w:r w:rsidR="00205826" w:rsidRPr="00627FF9">
        <w:rPr>
          <w:rFonts w:ascii="Times New Roman" w:hAnsi="Times New Roman" w:cs="Times New Roman"/>
        </w:rPr>
        <w:t>участка</w:t>
      </w:r>
      <w:r w:rsidRPr="00627FF9">
        <w:rPr>
          <w:rFonts w:ascii="Times New Roman" w:hAnsi="Times New Roman" w:cs="Times New Roman"/>
        </w:rPr>
        <w:t>:</w:t>
      </w:r>
    </w:p>
    <w:p w:rsidR="007002DC" w:rsidRPr="00627FF9" w:rsidRDefault="007002DC" w:rsidP="00AF5575">
      <w:pPr>
        <w:jc w:val="center"/>
        <w:rPr>
          <w:rFonts w:ascii="Times New Roman" w:hAnsi="Times New Roman" w:cs="Times New Roman"/>
        </w:rPr>
      </w:pPr>
    </w:p>
    <w:p w:rsidR="007002DC" w:rsidRPr="00627FF9" w:rsidRDefault="007002DC" w:rsidP="007002DC">
      <w:pPr>
        <w:ind w:firstLine="540"/>
        <w:jc w:val="both"/>
        <w:rPr>
          <w:rFonts w:ascii="Times New Roman" w:hAnsi="Times New Roman" w:cs="Times New Roman"/>
          <w:b/>
          <w:color w:val="000000" w:themeColor="text1"/>
        </w:rPr>
      </w:pPr>
      <w:r w:rsidRPr="00627FF9">
        <w:rPr>
          <w:rFonts w:ascii="Times New Roman" w:hAnsi="Times New Roman" w:cs="Times New Roman"/>
          <w:b/>
          <w:color w:val="000000" w:themeColor="text1"/>
        </w:rPr>
        <w:t>Улицы:</w:t>
      </w:r>
    </w:p>
    <w:p w:rsidR="007002DC" w:rsidRPr="00627FF9" w:rsidRDefault="007002DC" w:rsidP="007002DC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Кольцевая (нечетная сторона кроме домов №№ 3, 5, 7)</w:t>
      </w:r>
    </w:p>
    <w:p w:rsidR="007002DC" w:rsidRPr="00627FF9" w:rsidRDefault="007002DC" w:rsidP="007002DC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Комсомольская </w:t>
      </w:r>
    </w:p>
    <w:p w:rsidR="007002DC" w:rsidRPr="00627FF9" w:rsidRDefault="007002DC" w:rsidP="007002DC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Чехова </w:t>
      </w:r>
    </w:p>
    <w:p w:rsidR="007002DC" w:rsidRPr="00627FF9" w:rsidRDefault="007002DC" w:rsidP="007002DC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Маяковского</w:t>
      </w:r>
    </w:p>
    <w:p w:rsidR="007002DC" w:rsidRPr="00627FF9" w:rsidRDefault="007002DC" w:rsidP="007002DC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627FF9">
        <w:rPr>
          <w:rFonts w:ascii="Times New Roman" w:hAnsi="Times New Roman" w:cs="Times New Roman"/>
          <w:color w:val="000000" w:themeColor="text1"/>
        </w:rPr>
        <w:t>Садовая</w:t>
      </w:r>
      <w:proofErr w:type="gramEnd"/>
      <w:r w:rsidRPr="00627FF9">
        <w:rPr>
          <w:rFonts w:ascii="Times New Roman" w:hAnsi="Times New Roman" w:cs="Times New Roman"/>
          <w:color w:val="000000" w:themeColor="text1"/>
        </w:rPr>
        <w:t xml:space="preserve"> до конца улицы (с домов №№ 28, 37) </w:t>
      </w:r>
    </w:p>
    <w:p w:rsidR="007002DC" w:rsidRPr="00627FF9" w:rsidRDefault="007002DC" w:rsidP="007002DC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Куйбышева до конца улицы (с домов №№ 106, 111) </w:t>
      </w:r>
    </w:p>
    <w:p w:rsidR="007002DC" w:rsidRPr="00627FF9" w:rsidRDefault="007002DC" w:rsidP="007002DC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627FF9">
        <w:rPr>
          <w:rFonts w:ascii="Times New Roman" w:hAnsi="Times New Roman" w:cs="Times New Roman"/>
          <w:color w:val="000000" w:themeColor="text1"/>
        </w:rPr>
        <w:t>Орджоникидзе (с домов №№ 59, 72 до ул. Московский тракт (по дома №№ 108, 113)</w:t>
      </w:r>
      <w:proofErr w:type="gramEnd"/>
    </w:p>
    <w:p w:rsidR="007002DC" w:rsidRPr="00627FF9" w:rsidRDefault="007002DC" w:rsidP="007002DC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proofErr w:type="gramStart"/>
      <w:r w:rsidRPr="00627FF9">
        <w:rPr>
          <w:rFonts w:ascii="Times New Roman" w:hAnsi="Times New Roman" w:cs="Times New Roman"/>
          <w:color w:val="000000" w:themeColor="text1"/>
        </w:rPr>
        <w:t>Краснопартизанская</w:t>
      </w:r>
      <w:proofErr w:type="spellEnd"/>
      <w:r w:rsidRPr="00627FF9">
        <w:rPr>
          <w:rFonts w:ascii="Times New Roman" w:hAnsi="Times New Roman" w:cs="Times New Roman"/>
          <w:color w:val="000000" w:themeColor="text1"/>
        </w:rPr>
        <w:t xml:space="preserve"> от пер. Ивана Василенко (с домов №№ 113, 122) по дома №№ </w:t>
      </w:r>
      <w:proofErr w:type="spellStart"/>
      <w:r w:rsidRPr="00627FF9">
        <w:rPr>
          <w:rFonts w:ascii="Times New Roman" w:hAnsi="Times New Roman" w:cs="Times New Roman"/>
          <w:color w:val="000000" w:themeColor="text1"/>
        </w:rPr>
        <w:t>151А</w:t>
      </w:r>
      <w:proofErr w:type="spellEnd"/>
      <w:r w:rsidRPr="00627FF9">
        <w:rPr>
          <w:rFonts w:ascii="Times New Roman" w:hAnsi="Times New Roman" w:cs="Times New Roman"/>
          <w:color w:val="000000" w:themeColor="text1"/>
        </w:rPr>
        <w:t>, 150)</w:t>
      </w:r>
      <w:proofErr w:type="gramEnd"/>
    </w:p>
    <w:p w:rsidR="007002DC" w:rsidRPr="00627FF9" w:rsidRDefault="007002DC" w:rsidP="007002DC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Московский тракт (с домов №№ 7, 10 по дома №№ 19, 18)</w:t>
      </w:r>
    </w:p>
    <w:p w:rsidR="007002DC" w:rsidRPr="00627FF9" w:rsidRDefault="007002DC" w:rsidP="007002DC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627FF9">
        <w:rPr>
          <w:rFonts w:ascii="Times New Roman" w:hAnsi="Times New Roman" w:cs="Times New Roman"/>
          <w:color w:val="000000" w:themeColor="text1"/>
        </w:rPr>
        <w:lastRenderedPageBreak/>
        <w:t>Трактовая</w:t>
      </w:r>
      <w:proofErr w:type="gramEnd"/>
      <w:r w:rsidRPr="00627FF9">
        <w:rPr>
          <w:rFonts w:ascii="Times New Roman" w:hAnsi="Times New Roman" w:cs="Times New Roman"/>
          <w:color w:val="000000" w:themeColor="text1"/>
        </w:rPr>
        <w:t xml:space="preserve"> (с домов №№ 49, 60 по дома №№ 53, </w:t>
      </w:r>
      <w:proofErr w:type="spellStart"/>
      <w:r w:rsidRPr="00627FF9">
        <w:rPr>
          <w:rFonts w:ascii="Times New Roman" w:hAnsi="Times New Roman" w:cs="Times New Roman"/>
          <w:color w:val="000000" w:themeColor="text1"/>
        </w:rPr>
        <w:t>68А</w:t>
      </w:r>
      <w:proofErr w:type="spellEnd"/>
      <w:r w:rsidRPr="00627FF9">
        <w:rPr>
          <w:rFonts w:ascii="Times New Roman" w:hAnsi="Times New Roman" w:cs="Times New Roman"/>
          <w:color w:val="000000" w:themeColor="text1"/>
        </w:rPr>
        <w:t>)</w:t>
      </w:r>
    </w:p>
    <w:p w:rsidR="007002DC" w:rsidRPr="00627FF9" w:rsidRDefault="007002DC" w:rsidP="007002DC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627FF9">
        <w:rPr>
          <w:rFonts w:ascii="Times New Roman" w:hAnsi="Times New Roman" w:cs="Times New Roman"/>
          <w:color w:val="000000" w:themeColor="text1"/>
        </w:rPr>
        <w:t>ПМК</w:t>
      </w:r>
      <w:proofErr w:type="spellEnd"/>
      <w:r w:rsidRPr="00627FF9">
        <w:rPr>
          <w:rFonts w:ascii="Times New Roman" w:hAnsi="Times New Roman" w:cs="Times New Roman"/>
          <w:color w:val="000000" w:themeColor="text1"/>
        </w:rPr>
        <w:t xml:space="preserve"> – 55 </w:t>
      </w:r>
    </w:p>
    <w:p w:rsidR="007002DC" w:rsidRPr="00627FF9" w:rsidRDefault="007002DC" w:rsidP="007002DC">
      <w:pPr>
        <w:ind w:firstLine="540"/>
        <w:jc w:val="both"/>
        <w:rPr>
          <w:rFonts w:ascii="Times New Roman" w:hAnsi="Times New Roman" w:cs="Times New Roman"/>
          <w:b/>
          <w:color w:val="000000" w:themeColor="text1"/>
        </w:rPr>
      </w:pPr>
      <w:r w:rsidRPr="00627FF9">
        <w:rPr>
          <w:rFonts w:ascii="Times New Roman" w:hAnsi="Times New Roman" w:cs="Times New Roman"/>
          <w:b/>
          <w:color w:val="000000" w:themeColor="text1"/>
        </w:rPr>
        <w:t>Переулки:</w:t>
      </w:r>
    </w:p>
    <w:p w:rsidR="007002DC" w:rsidRPr="00627FF9" w:rsidRDefault="007002DC" w:rsidP="007002DC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Майский</w:t>
      </w:r>
    </w:p>
    <w:p w:rsidR="007002DC" w:rsidRPr="00627FF9" w:rsidRDefault="007002DC" w:rsidP="007002DC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Нагорный</w:t>
      </w:r>
    </w:p>
    <w:p w:rsidR="007002DC" w:rsidRPr="00627FF9" w:rsidRDefault="007002DC" w:rsidP="007002DC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Ивана Василенко</w:t>
      </w:r>
    </w:p>
    <w:p w:rsidR="007002DC" w:rsidRPr="00627FF9" w:rsidRDefault="007002DC" w:rsidP="007002DC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627FF9">
        <w:rPr>
          <w:rFonts w:ascii="Times New Roman" w:hAnsi="Times New Roman" w:cs="Times New Roman"/>
          <w:color w:val="000000" w:themeColor="text1"/>
        </w:rPr>
        <w:t>Белоберёзовский</w:t>
      </w:r>
      <w:proofErr w:type="spellEnd"/>
    </w:p>
    <w:p w:rsidR="007002DC" w:rsidRPr="00627FF9" w:rsidRDefault="007002DC" w:rsidP="00AF5575">
      <w:pPr>
        <w:jc w:val="center"/>
        <w:rPr>
          <w:rFonts w:ascii="Times New Roman" w:hAnsi="Times New Roman" w:cs="Times New Roman"/>
        </w:rPr>
      </w:pPr>
    </w:p>
    <w:p w:rsidR="00627FF9" w:rsidRPr="00627FF9" w:rsidRDefault="00627FF9" w:rsidP="00AF5575">
      <w:pPr>
        <w:jc w:val="center"/>
        <w:rPr>
          <w:rFonts w:ascii="Times New Roman" w:hAnsi="Times New Roman" w:cs="Times New Roman"/>
        </w:rPr>
      </w:pPr>
    </w:p>
    <w:p w:rsidR="007B5928" w:rsidRPr="00627FF9" w:rsidRDefault="007B5928" w:rsidP="007B5928">
      <w:pPr>
        <w:jc w:val="center"/>
        <w:rPr>
          <w:rFonts w:ascii="Times New Roman" w:hAnsi="Times New Roman"/>
          <w:b/>
        </w:rPr>
      </w:pPr>
      <w:r w:rsidRPr="00627FF9">
        <w:rPr>
          <w:rFonts w:ascii="Times New Roman" w:hAnsi="Times New Roman"/>
          <w:b/>
        </w:rPr>
        <w:t xml:space="preserve">Избирательный участок </w:t>
      </w:r>
      <w:r w:rsidR="00E3148F" w:rsidRPr="00627FF9">
        <w:rPr>
          <w:rFonts w:ascii="Times New Roman" w:hAnsi="Times New Roman"/>
          <w:b/>
        </w:rPr>
        <w:t>№ 473</w:t>
      </w:r>
    </w:p>
    <w:p w:rsidR="00AF5575" w:rsidRPr="00627FF9" w:rsidRDefault="00AF5575" w:rsidP="00AF5575">
      <w:pPr>
        <w:contextualSpacing/>
        <w:jc w:val="center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>Место нахождения участковой избирательной комиссии и помещения для голосования: 665383, г.Зима, ул. Орджоникидзе, 49, детский клуб «Романтик», тел.</w:t>
      </w:r>
      <w:r w:rsidR="007B5928" w:rsidRPr="00627FF9">
        <w:rPr>
          <w:rFonts w:ascii="Times New Roman" w:hAnsi="Times New Roman" w:cs="Times New Roman"/>
        </w:rPr>
        <w:t xml:space="preserve"> </w:t>
      </w:r>
      <w:r w:rsidRPr="00627FF9">
        <w:rPr>
          <w:rFonts w:ascii="Times New Roman" w:hAnsi="Times New Roman" w:cs="Times New Roman"/>
        </w:rPr>
        <w:t>3-25-40</w:t>
      </w:r>
    </w:p>
    <w:p w:rsidR="00AF5575" w:rsidRPr="00627FF9" w:rsidRDefault="00AF5575" w:rsidP="00AF5575">
      <w:pPr>
        <w:ind w:firstLine="540"/>
        <w:jc w:val="both"/>
        <w:rPr>
          <w:rFonts w:ascii="Times New Roman" w:hAnsi="Times New Roman" w:cs="Times New Roman"/>
        </w:rPr>
      </w:pPr>
    </w:p>
    <w:p w:rsidR="00AF5575" w:rsidRPr="00627FF9" w:rsidRDefault="00AF5575" w:rsidP="00AF5575">
      <w:pPr>
        <w:jc w:val="center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 xml:space="preserve">Границы избирательного </w:t>
      </w:r>
      <w:r w:rsidR="007B5928" w:rsidRPr="00627FF9">
        <w:rPr>
          <w:rFonts w:ascii="Times New Roman" w:hAnsi="Times New Roman" w:cs="Times New Roman"/>
        </w:rPr>
        <w:t>участка</w:t>
      </w:r>
      <w:r w:rsidRPr="00627FF9">
        <w:rPr>
          <w:rFonts w:ascii="Times New Roman" w:hAnsi="Times New Roman" w:cs="Times New Roman"/>
        </w:rPr>
        <w:t>:</w:t>
      </w:r>
    </w:p>
    <w:p w:rsidR="004C7015" w:rsidRPr="00627FF9" w:rsidRDefault="004C7015" w:rsidP="004C7015">
      <w:pPr>
        <w:ind w:firstLine="540"/>
        <w:jc w:val="both"/>
        <w:rPr>
          <w:rFonts w:ascii="Times New Roman" w:hAnsi="Times New Roman" w:cs="Times New Roman"/>
          <w:b/>
          <w:color w:val="000000" w:themeColor="text1"/>
        </w:rPr>
      </w:pPr>
      <w:r w:rsidRPr="00627FF9">
        <w:rPr>
          <w:rFonts w:ascii="Times New Roman" w:hAnsi="Times New Roman" w:cs="Times New Roman"/>
          <w:b/>
          <w:color w:val="000000" w:themeColor="text1"/>
        </w:rPr>
        <w:t>Улицы:</w:t>
      </w:r>
    </w:p>
    <w:p w:rsidR="004C7015" w:rsidRPr="00627FF9" w:rsidRDefault="004C7015" w:rsidP="004C7015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Орджоникидзе от пер. </w:t>
      </w:r>
      <w:proofErr w:type="spellStart"/>
      <w:r w:rsidRPr="00627FF9">
        <w:rPr>
          <w:rFonts w:ascii="Times New Roman" w:hAnsi="Times New Roman" w:cs="Times New Roman"/>
          <w:color w:val="000000" w:themeColor="text1"/>
        </w:rPr>
        <w:t>Алексеенко</w:t>
      </w:r>
      <w:proofErr w:type="spellEnd"/>
      <w:r w:rsidRPr="00627FF9">
        <w:rPr>
          <w:rFonts w:ascii="Times New Roman" w:hAnsi="Times New Roman" w:cs="Times New Roman"/>
          <w:color w:val="000000" w:themeColor="text1"/>
        </w:rPr>
        <w:t xml:space="preserve"> до ул. </w:t>
      </w:r>
      <w:proofErr w:type="gramStart"/>
      <w:r w:rsidRPr="00627FF9">
        <w:rPr>
          <w:rFonts w:ascii="Times New Roman" w:hAnsi="Times New Roman" w:cs="Times New Roman"/>
          <w:color w:val="000000" w:themeColor="text1"/>
        </w:rPr>
        <w:t>Садовая</w:t>
      </w:r>
      <w:proofErr w:type="gramEnd"/>
      <w:r w:rsidRPr="00627FF9">
        <w:rPr>
          <w:rFonts w:ascii="Times New Roman" w:hAnsi="Times New Roman" w:cs="Times New Roman"/>
          <w:color w:val="000000" w:themeColor="text1"/>
        </w:rPr>
        <w:t xml:space="preserve"> (с дома № </w:t>
      </w:r>
      <w:proofErr w:type="spellStart"/>
      <w:r w:rsidRPr="00627FF9">
        <w:rPr>
          <w:rFonts w:ascii="Times New Roman" w:hAnsi="Times New Roman" w:cs="Times New Roman"/>
          <w:color w:val="000000" w:themeColor="text1"/>
        </w:rPr>
        <w:t>47А</w:t>
      </w:r>
      <w:proofErr w:type="spellEnd"/>
      <w:r w:rsidRPr="00627FF9">
        <w:rPr>
          <w:rFonts w:ascii="Times New Roman" w:hAnsi="Times New Roman" w:cs="Times New Roman"/>
          <w:color w:val="000000" w:themeColor="text1"/>
        </w:rPr>
        <w:t xml:space="preserve"> по дома №№ 49, 62)</w:t>
      </w:r>
    </w:p>
    <w:p w:rsidR="004C7015" w:rsidRPr="00627FF9" w:rsidRDefault="004C7015" w:rsidP="004C7015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proofErr w:type="gramStart"/>
      <w:r w:rsidRPr="00627FF9">
        <w:rPr>
          <w:rFonts w:ascii="Times New Roman" w:hAnsi="Times New Roman" w:cs="Times New Roman"/>
          <w:color w:val="000000" w:themeColor="text1"/>
        </w:rPr>
        <w:t>Краснопартизанская</w:t>
      </w:r>
      <w:proofErr w:type="spellEnd"/>
      <w:r w:rsidRPr="00627FF9">
        <w:rPr>
          <w:rFonts w:ascii="Times New Roman" w:hAnsi="Times New Roman" w:cs="Times New Roman"/>
          <w:color w:val="000000" w:themeColor="text1"/>
        </w:rPr>
        <w:t xml:space="preserve"> (с домов №№ 40, 39 до ул. Садовая (по дома №№ 42, 65, дом № 68)</w:t>
      </w:r>
      <w:proofErr w:type="gramEnd"/>
    </w:p>
    <w:p w:rsidR="004C7015" w:rsidRPr="00627FF9" w:rsidRDefault="004C7015" w:rsidP="004C7015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Куйбышева от ул. </w:t>
      </w:r>
      <w:proofErr w:type="spellStart"/>
      <w:r w:rsidRPr="00627FF9">
        <w:rPr>
          <w:rFonts w:ascii="Times New Roman" w:hAnsi="Times New Roman" w:cs="Times New Roman"/>
          <w:color w:val="000000" w:themeColor="text1"/>
        </w:rPr>
        <w:t>Проминского</w:t>
      </w:r>
      <w:proofErr w:type="spellEnd"/>
      <w:r w:rsidRPr="00627FF9">
        <w:rPr>
          <w:rFonts w:ascii="Times New Roman" w:hAnsi="Times New Roman" w:cs="Times New Roman"/>
          <w:color w:val="000000" w:themeColor="text1"/>
        </w:rPr>
        <w:t xml:space="preserve"> (с дома № 77 по дом № 87, дом № 96)</w:t>
      </w:r>
    </w:p>
    <w:p w:rsidR="004C7015" w:rsidRPr="00627FF9" w:rsidRDefault="004C7015" w:rsidP="004C7015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627FF9">
        <w:rPr>
          <w:rFonts w:ascii="Times New Roman" w:hAnsi="Times New Roman" w:cs="Times New Roman"/>
          <w:color w:val="000000" w:themeColor="text1"/>
        </w:rPr>
        <w:t>Садовая</w:t>
      </w:r>
      <w:proofErr w:type="gramEnd"/>
      <w:r w:rsidRPr="00627FF9">
        <w:rPr>
          <w:rFonts w:ascii="Times New Roman" w:hAnsi="Times New Roman" w:cs="Times New Roman"/>
          <w:color w:val="000000" w:themeColor="text1"/>
        </w:rPr>
        <w:t xml:space="preserve"> дома №№ 24, </w:t>
      </w:r>
      <w:proofErr w:type="spellStart"/>
      <w:r w:rsidRPr="00627FF9">
        <w:rPr>
          <w:rFonts w:ascii="Times New Roman" w:hAnsi="Times New Roman" w:cs="Times New Roman"/>
          <w:color w:val="000000" w:themeColor="text1"/>
        </w:rPr>
        <w:t>24А</w:t>
      </w:r>
      <w:proofErr w:type="spellEnd"/>
      <w:r w:rsidRPr="00627FF9">
        <w:rPr>
          <w:rFonts w:ascii="Times New Roman" w:hAnsi="Times New Roman" w:cs="Times New Roman"/>
          <w:color w:val="000000" w:themeColor="text1"/>
        </w:rPr>
        <w:t>, 26</w:t>
      </w:r>
    </w:p>
    <w:p w:rsidR="004C7015" w:rsidRPr="00627FF9" w:rsidRDefault="004C7015" w:rsidP="004C7015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Кольцевая (четная сторона), (нечетная сторона дома №№ 3, 5, 7)</w:t>
      </w:r>
    </w:p>
    <w:p w:rsidR="004C7015" w:rsidRPr="00627FF9" w:rsidRDefault="004C7015" w:rsidP="004C7015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b/>
          <w:color w:val="000000" w:themeColor="text1"/>
        </w:rPr>
        <w:t>Переулки</w:t>
      </w:r>
      <w:r w:rsidRPr="00627FF9">
        <w:rPr>
          <w:rFonts w:ascii="Times New Roman" w:hAnsi="Times New Roman" w:cs="Times New Roman"/>
          <w:color w:val="000000" w:themeColor="text1"/>
        </w:rPr>
        <w:t>:</w:t>
      </w:r>
    </w:p>
    <w:p w:rsidR="004C7015" w:rsidRPr="00627FF9" w:rsidRDefault="004C7015" w:rsidP="004C7015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Железнодорожный 3-й</w:t>
      </w:r>
    </w:p>
    <w:p w:rsidR="00AF5575" w:rsidRPr="00627FF9" w:rsidRDefault="00AF5575" w:rsidP="00AF5575">
      <w:pPr>
        <w:ind w:firstLine="540"/>
        <w:jc w:val="both"/>
        <w:rPr>
          <w:rFonts w:ascii="Times New Roman" w:hAnsi="Times New Roman" w:cs="Times New Roman"/>
        </w:rPr>
      </w:pPr>
    </w:p>
    <w:p w:rsidR="00627FF9" w:rsidRPr="00627FF9" w:rsidRDefault="00627FF9" w:rsidP="00AF5575">
      <w:pPr>
        <w:ind w:firstLine="540"/>
        <w:jc w:val="both"/>
        <w:rPr>
          <w:rFonts w:ascii="Times New Roman" w:hAnsi="Times New Roman" w:cs="Times New Roman"/>
        </w:rPr>
      </w:pPr>
    </w:p>
    <w:p w:rsidR="00CC7FFE" w:rsidRPr="00627FF9" w:rsidRDefault="00CC7FFE" w:rsidP="00CC7FFE">
      <w:pPr>
        <w:jc w:val="center"/>
        <w:rPr>
          <w:rFonts w:ascii="Times New Roman" w:hAnsi="Times New Roman"/>
          <w:b/>
        </w:rPr>
      </w:pPr>
      <w:r w:rsidRPr="00627FF9">
        <w:rPr>
          <w:rFonts w:ascii="Times New Roman" w:hAnsi="Times New Roman"/>
          <w:b/>
        </w:rPr>
        <w:t xml:space="preserve">Избирательный участок </w:t>
      </w:r>
      <w:r w:rsidR="00E3148F" w:rsidRPr="00627FF9">
        <w:rPr>
          <w:rFonts w:ascii="Times New Roman" w:hAnsi="Times New Roman"/>
          <w:b/>
        </w:rPr>
        <w:t>№ 474</w:t>
      </w:r>
    </w:p>
    <w:p w:rsidR="00CC7FFE" w:rsidRPr="00627FF9" w:rsidRDefault="00AF5575" w:rsidP="00AF5575">
      <w:pPr>
        <w:contextualSpacing/>
        <w:jc w:val="center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 xml:space="preserve">Место нахождения участковой избирательной комиссии и помещения для голосования: 665383, г.Зима, ул. </w:t>
      </w:r>
      <w:proofErr w:type="gramStart"/>
      <w:r w:rsidRPr="00627FF9">
        <w:rPr>
          <w:rFonts w:ascii="Times New Roman" w:hAnsi="Times New Roman" w:cs="Times New Roman"/>
        </w:rPr>
        <w:t>Трактовая</w:t>
      </w:r>
      <w:proofErr w:type="gramEnd"/>
      <w:r w:rsidRPr="00627FF9">
        <w:rPr>
          <w:rFonts w:ascii="Times New Roman" w:hAnsi="Times New Roman" w:cs="Times New Roman"/>
        </w:rPr>
        <w:t>, 2, МБОУ «Средняя общеобразовательная школа №</w:t>
      </w:r>
      <w:r w:rsidR="00CC7FFE" w:rsidRPr="00627FF9">
        <w:rPr>
          <w:rFonts w:ascii="Times New Roman" w:hAnsi="Times New Roman" w:cs="Times New Roman"/>
        </w:rPr>
        <w:t xml:space="preserve"> </w:t>
      </w:r>
      <w:r w:rsidRPr="00627FF9">
        <w:rPr>
          <w:rFonts w:ascii="Times New Roman" w:hAnsi="Times New Roman" w:cs="Times New Roman"/>
        </w:rPr>
        <w:t xml:space="preserve">26», </w:t>
      </w:r>
    </w:p>
    <w:p w:rsidR="00AF5575" w:rsidRPr="00627FF9" w:rsidRDefault="00AF5575" w:rsidP="00AF5575">
      <w:pPr>
        <w:contextualSpacing/>
        <w:jc w:val="center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>тел.</w:t>
      </w:r>
      <w:r w:rsidR="00CC7FFE" w:rsidRPr="00627FF9">
        <w:rPr>
          <w:rFonts w:ascii="Times New Roman" w:hAnsi="Times New Roman" w:cs="Times New Roman"/>
        </w:rPr>
        <w:t xml:space="preserve"> </w:t>
      </w:r>
      <w:r w:rsidRPr="00627FF9">
        <w:rPr>
          <w:rFonts w:ascii="Times New Roman" w:hAnsi="Times New Roman" w:cs="Times New Roman"/>
        </w:rPr>
        <w:t>7-21-20</w:t>
      </w:r>
    </w:p>
    <w:p w:rsidR="00AF5575" w:rsidRPr="00627FF9" w:rsidRDefault="00AF5575" w:rsidP="00AF5575">
      <w:pPr>
        <w:jc w:val="center"/>
        <w:rPr>
          <w:rFonts w:ascii="Times New Roman" w:hAnsi="Times New Roman" w:cs="Times New Roman"/>
        </w:rPr>
      </w:pPr>
    </w:p>
    <w:p w:rsidR="00AF5575" w:rsidRPr="00627FF9" w:rsidRDefault="00AF5575" w:rsidP="00AF5575">
      <w:pPr>
        <w:jc w:val="center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 xml:space="preserve">Границы избирательного </w:t>
      </w:r>
      <w:r w:rsidR="00CC7FFE" w:rsidRPr="00627FF9">
        <w:rPr>
          <w:rFonts w:ascii="Times New Roman" w:hAnsi="Times New Roman" w:cs="Times New Roman"/>
        </w:rPr>
        <w:t>участка</w:t>
      </w:r>
      <w:r w:rsidRPr="00627FF9">
        <w:rPr>
          <w:rFonts w:ascii="Times New Roman" w:hAnsi="Times New Roman" w:cs="Times New Roman"/>
        </w:rPr>
        <w:t>:</w:t>
      </w:r>
    </w:p>
    <w:p w:rsidR="004C7015" w:rsidRPr="00627FF9" w:rsidRDefault="004C7015" w:rsidP="004C7015">
      <w:pPr>
        <w:ind w:left="708"/>
        <w:contextualSpacing/>
        <w:rPr>
          <w:rFonts w:ascii="Times New Roman" w:hAnsi="Times New Roman" w:cs="Times New Roman"/>
          <w:b/>
          <w:color w:val="000000" w:themeColor="text1"/>
        </w:rPr>
      </w:pPr>
      <w:r w:rsidRPr="00627FF9">
        <w:rPr>
          <w:rFonts w:ascii="Times New Roman" w:hAnsi="Times New Roman" w:cs="Times New Roman"/>
          <w:b/>
          <w:color w:val="000000" w:themeColor="text1"/>
        </w:rPr>
        <w:t>Улицы:</w:t>
      </w:r>
    </w:p>
    <w:p w:rsidR="004C7015" w:rsidRPr="00627FF9" w:rsidRDefault="004C7015" w:rsidP="004C7015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Донская</w:t>
      </w:r>
    </w:p>
    <w:p w:rsidR="004C7015" w:rsidRPr="00627FF9" w:rsidRDefault="004C7015" w:rsidP="004C7015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proofErr w:type="gramStart"/>
      <w:r w:rsidRPr="00627FF9">
        <w:rPr>
          <w:rFonts w:ascii="Times New Roman" w:hAnsi="Times New Roman" w:cs="Times New Roman"/>
          <w:color w:val="000000" w:themeColor="text1"/>
        </w:rPr>
        <w:t>Трактовая с начала улицы  до пер. И. Василенко (по дома №№25, 28)</w:t>
      </w:r>
      <w:proofErr w:type="gramEnd"/>
    </w:p>
    <w:p w:rsidR="004C7015" w:rsidRPr="00627FF9" w:rsidRDefault="004C7015" w:rsidP="004C7015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Свердлова </w:t>
      </w:r>
      <w:proofErr w:type="gramStart"/>
      <w:r w:rsidRPr="00627FF9">
        <w:rPr>
          <w:rFonts w:ascii="Times New Roman" w:hAnsi="Times New Roman" w:cs="Times New Roman"/>
          <w:color w:val="000000" w:themeColor="text1"/>
        </w:rPr>
        <w:t>от пер</w:t>
      </w:r>
      <w:proofErr w:type="gramEnd"/>
      <w:r w:rsidRPr="00627FF9">
        <w:rPr>
          <w:rFonts w:ascii="Times New Roman" w:hAnsi="Times New Roman" w:cs="Times New Roman"/>
          <w:color w:val="000000" w:themeColor="text1"/>
        </w:rPr>
        <w:t xml:space="preserve"> И. Василенко до конца улицы (с домов №№25,28)</w:t>
      </w:r>
    </w:p>
    <w:p w:rsidR="004C7015" w:rsidRPr="00627FF9" w:rsidRDefault="004C7015" w:rsidP="004C7015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Садовая от ул. Лазо до ул. </w:t>
      </w:r>
      <w:proofErr w:type="spellStart"/>
      <w:r w:rsidRPr="00627FF9">
        <w:rPr>
          <w:rFonts w:ascii="Times New Roman" w:hAnsi="Times New Roman" w:cs="Times New Roman"/>
          <w:color w:val="000000" w:themeColor="text1"/>
        </w:rPr>
        <w:t>Краснопартизанская</w:t>
      </w:r>
      <w:proofErr w:type="spellEnd"/>
      <w:r w:rsidRPr="00627FF9">
        <w:rPr>
          <w:rFonts w:ascii="Times New Roman" w:hAnsi="Times New Roman" w:cs="Times New Roman"/>
          <w:color w:val="000000" w:themeColor="text1"/>
        </w:rPr>
        <w:t xml:space="preserve"> (нечетная сторона по дом №35) кроме дома № 5</w:t>
      </w:r>
    </w:p>
    <w:p w:rsidR="004C7015" w:rsidRPr="00627FF9" w:rsidRDefault="004C7015" w:rsidP="004C7015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Щорса</w:t>
      </w:r>
    </w:p>
    <w:p w:rsidR="004C7015" w:rsidRPr="00627FF9" w:rsidRDefault="004C7015" w:rsidP="004C7015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Григорьева, дом № 22</w:t>
      </w:r>
    </w:p>
    <w:p w:rsidR="004C7015" w:rsidRPr="00627FF9" w:rsidRDefault="004C7015" w:rsidP="004C7015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Лазо, дома №№ 26, 27, 30, 36, 38</w:t>
      </w:r>
    </w:p>
    <w:p w:rsidR="004C7015" w:rsidRPr="00627FF9" w:rsidRDefault="004C7015" w:rsidP="004C7015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proofErr w:type="gramStart"/>
      <w:r w:rsidRPr="00627FF9">
        <w:rPr>
          <w:rFonts w:ascii="Times New Roman" w:hAnsi="Times New Roman" w:cs="Times New Roman"/>
          <w:color w:val="000000" w:themeColor="text1"/>
        </w:rPr>
        <w:t>Краснопартизанская</w:t>
      </w:r>
      <w:proofErr w:type="spellEnd"/>
      <w:r w:rsidRPr="00627FF9">
        <w:rPr>
          <w:rFonts w:ascii="Times New Roman" w:hAnsi="Times New Roman" w:cs="Times New Roman"/>
          <w:color w:val="000000" w:themeColor="text1"/>
        </w:rPr>
        <w:t xml:space="preserve"> от ул. Садовая до пер. Ивана Василенко (с домов №№ 67, 70) по дома №№ 111, 120)</w:t>
      </w:r>
      <w:proofErr w:type="gramEnd"/>
    </w:p>
    <w:p w:rsidR="004C7015" w:rsidRPr="00627FF9" w:rsidRDefault="004C7015" w:rsidP="004C7015">
      <w:pPr>
        <w:ind w:left="708"/>
        <w:contextualSpacing/>
        <w:rPr>
          <w:rFonts w:ascii="Times New Roman" w:hAnsi="Times New Roman" w:cs="Times New Roman"/>
          <w:b/>
          <w:color w:val="000000" w:themeColor="text1"/>
        </w:rPr>
      </w:pPr>
      <w:r w:rsidRPr="00627FF9">
        <w:rPr>
          <w:rFonts w:ascii="Times New Roman" w:hAnsi="Times New Roman" w:cs="Times New Roman"/>
          <w:b/>
          <w:color w:val="000000" w:themeColor="text1"/>
        </w:rPr>
        <w:t>Переулки:</w:t>
      </w:r>
    </w:p>
    <w:p w:rsidR="004C7015" w:rsidRPr="00627FF9" w:rsidRDefault="004C7015" w:rsidP="004C7015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Донской</w:t>
      </w:r>
    </w:p>
    <w:p w:rsidR="00AF5575" w:rsidRPr="00627FF9" w:rsidRDefault="00AF5575" w:rsidP="00AF5575">
      <w:pPr>
        <w:jc w:val="both"/>
        <w:rPr>
          <w:rFonts w:ascii="Times New Roman" w:hAnsi="Times New Roman" w:cs="Times New Roman"/>
        </w:rPr>
      </w:pPr>
    </w:p>
    <w:p w:rsidR="00627FF9" w:rsidRPr="00627FF9" w:rsidRDefault="00627FF9" w:rsidP="00AF5575">
      <w:pPr>
        <w:jc w:val="both"/>
        <w:rPr>
          <w:rFonts w:ascii="Times New Roman" w:hAnsi="Times New Roman" w:cs="Times New Roman"/>
        </w:rPr>
      </w:pPr>
    </w:p>
    <w:p w:rsidR="00CC7FFE" w:rsidRPr="00627FF9" w:rsidRDefault="00E3148F" w:rsidP="00CC7FFE">
      <w:pPr>
        <w:jc w:val="center"/>
        <w:rPr>
          <w:rFonts w:ascii="Times New Roman" w:hAnsi="Times New Roman" w:cs="Times New Roman"/>
          <w:b/>
        </w:rPr>
      </w:pPr>
      <w:r w:rsidRPr="00627FF9">
        <w:rPr>
          <w:rFonts w:ascii="Times New Roman" w:hAnsi="Times New Roman" w:cs="Times New Roman"/>
          <w:b/>
        </w:rPr>
        <w:t>Избирательный участок № 475</w:t>
      </w:r>
    </w:p>
    <w:p w:rsidR="00CC55CF" w:rsidRPr="00627FF9" w:rsidRDefault="00AF5575" w:rsidP="00CC55CF">
      <w:pPr>
        <w:jc w:val="center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 xml:space="preserve">Место нахождения </w:t>
      </w:r>
      <w:r w:rsidR="0085557B" w:rsidRPr="00627FF9">
        <w:rPr>
          <w:rFonts w:ascii="Times New Roman" w:hAnsi="Times New Roman" w:cs="Times New Roman"/>
        </w:rPr>
        <w:t>участковой</w:t>
      </w:r>
      <w:r w:rsidRPr="00627FF9">
        <w:rPr>
          <w:rFonts w:ascii="Times New Roman" w:hAnsi="Times New Roman" w:cs="Times New Roman"/>
        </w:rPr>
        <w:t xml:space="preserve"> избирательной комиссии</w:t>
      </w:r>
      <w:r w:rsidR="00E65E82" w:rsidRPr="00627FF9">
        <w:rPr>
          <w:rFonts w:ascii="Times New Roman" w:hAnsi="Times New Roman" w:cs="Times New Roman"/>
        </w:rPr>
        <w:t xml:space="preserve"> и помещения для голосования</w:t>
      </w:r>
      <w:r w:rsidRPr="00627FF9">
        <w:rPr>
          <w:rFonts w:ascii="Times New Roman" w:hAnsi="Times New Roman" w:cs="Times New Roman"/>
        </w:rPr>
        <w:t xml:space="preserve">: </w:t>
      </w:r>
    </w:p>
    <w:p w:rsidR="00E65E82" w:rsidRPr="00627FF9" w:rsidRDefault="00AF5575" w:rsidP="00A937C9">
      <w:pPr>
        <w:jc w:val="center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 xml:space="preserve">665383, г. Зима, ул. Лазо, </w:t>
      </w:r>
      <w:proofErr w:type="spellStart"/>
      <w:r w:rsidRPr="00627FF9">
        <w:rPr>
          <w:rFonts w:ascii="Times New Roman" w:hAnsi="Times New Roman" w:cs="Times New Roman"/>
        </w:rPr>
        <w:t>20А</w:t>
      </w:r>
      <w:proofErr w:type="spellEnd"/>
      <w:r w:rsidRPr="00627FF9">
        <w:rPr>
          <w:rFonts w:ascii="Times New Roman" w:hAnsi="Times New Roman" w:cs="Times New Roman"/>
        </w:rPr>
        <w:t>, МАУК «ДК им. А.Н. </w:t>
      </w:r>
      <w:proofErr w:type="spellStart"/>
      <w:r w:rsidRPr="00627FF9">
        <w:rPr>
          <w:rFonts w:ascii="Times New Roman" w:hAnsi="Times New Roman" w:cs="Times New Roman"/>
        </w:rPr>
        <w:t>Гринчика</w:t>
      </w:r>
      <w:proofErr w:type="spellEnd"/>
      <w:r w:rsidRPr="00627FF9">
        <w:rPr>
          <w:rFonts w:ascii="Times New Roman" w:hAnsi="Times New Roman" w:cs="Times New Roman"/>
        </w:rPr>
        <w:t>», тел. 8(3952)43-48-19,</w:t>
      </w:r>
    </w:p>
    <w:p w:rsidR="00AF5575" w:rsidRPr="00627FF9" w:rsidRDefault="00AF5575" w:rsidP="00E65E82">
      <w:pPr>
        <w:jc w:val="center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>8(924)83-77-061</w:t>
      </w:r>
    </w:p>
    <w:p w:rsidR="00AF5575" w:rsidRPr="00627FF9" w:rsidRDefault="00AF5575" w:rsidP="00AF5575">
      <w:pPr>
        <w:jc w:val="center"/>
        <w:rPr>
          <w:rFonts w:ascii="Times New Roman" w:hAnsi="Times New Roman" w:cs="Times New Roman"/>
        </w:rPr>
      </w:pPr>
    </w:p>
    <w:p w:rsidR="00AF5575" w:rsidRPr="00627FF9" w:rsidRDefault="00AF5575" w:rsidP="00AF5575">
      <w:pPr>
        <w:jc w:val="center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 xml:space="preserve">Границы избирательного </w:t>
      </w:r>
      <w:r w:rsidR="00CC7FFE" w:rsidRPr="00627FF9">
        <w:rPr>
          <w:rFonts w:ascii="Times New Roman" w:hAnsi="Times New Roman" w:cs="Times New Roman"/>
        </w:rPr>
        <w:t>участка</w:t>
      </w:r>
      <w:r w:rsidRPr="00627FF9">
        <w:rPr>
          <w:rFonts w:ascii="Times New Roman" w:hAnsi="Times New Roman" w:cs="Times New Roman"/>
        </w:rPr>
        <w:t>:</w:t>
      </w:r>
    </w:p>
    <w:p w:rsidR="006E75C7" w:rsidRPr="00627FF9" w:rsidRDefault="006E75C7" w:rsidP="006E75C7">
      <w:pPr>
        <w:ind w:left="708"/>
        <w:contextualSpacing/>
        <w:rPr>
          <w:rFonts w:ascii="Times New Roman" w:hAnsi="Times New Roman" w:cs="Times New Roman"/>
          <w:b/>
          <w:color w:val="000000" w:themeColor="text1"/>
        </w:rPr>
      </w:pPr>
      <w:r w:rsidRPr="00627FF9">
        <w:rPr>
          <w:rFonts w:ascii="Times New Roman" w:hAnsi="Times New Roman" w:cs="Times New Roman"/>
          <w:b/>
          <w:color w:val="000000" w:themeColor="text1"/>
        </w:rPr>
        <w:t>Улицы:</w:t>
      </w:r>
    </w:p>
    <w:p w:rsidR="006E75C7" w:rsidRPr="00627FF9" w:rsidRDefault="006E75C7" w:rsidP="006E75C7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Кирова </w:t>
      </w:r>
    </w:p>
    <w:p w:rsidR="006E75C7" w:rsidRPr="00627FF9" w:rsidRDefault="006E75C7" w:rsidP="006E75C7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lastRenderedPageBreak/>
        <w:t xml:space="preserve">Красный строитель </w:t>
      </w:r>
    </w:p>
    <w:p w:rsidR="006E75C7" w:rsidRPr="00627FF9" w:rsidRDefault="006E75C7" w:rsidP="006E75C7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Лазо с начала улицы по дома №№ </w:t>
      </w:r>
      <w:r w:rsidRPr="00627FF9">
        <w:rPr>
          <w:rFonts w:ascii="Times New Roman" w:hAnsi="Times New Roman" w:cs="Times New Roman"/>
          <w:b/>
          <w:color w:val="000000" w:themeColor="text1"/>
        </w:rPr>
        <w:t>29,</w:t>
      </w:r>
      <w:r w:rsidRPr="00627FF9">
        <w:rPr>
          <w:rFonts w:ascii="Times New Roman" w:hAnsi="Times New Roman" w:cs="Times New Roman"/>
          <w:color w:val="000000" w:themeColor="text1"/>
        </w:rPr>
        <w:t xml:space="preserve"> 28</w:t>
      </w:r>
    </w:p>
    <w:p w:rsidR="006E75C7" w:rsidRPr="00627FF9" w:rsidRDefault="006E75C7" w:rsidP="006E75C7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Григорьева с начала улицы до ул. Садовая (кроме дома № 22)</w:t>
      </w:r>
    </w:p>
    <w:p w:rsidR="006E75C7" w:rsidRPr="00627FF9" w:rsidRDefault="006E75C7" w:rsidP="006E75C7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Ярославского</w:t>
      </w:r>
    </w:p>
    <w:p w:rsidR="006E75C7" w:rsidRPr="00627FF9" w:rsidRDefault="006E75C7" w:rsidP="006E75C7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Островского</w:t>
      </w:r>
    </w:p>
    <w:p w:rsidR="006E75C7" w:rsidRPr="00627FF9" w:rsidRDefault="006E75C7" w:rsidP="006E75C7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proofErr w:type="spellStart"/>
      <w:r w:rsidRPr="00627FF9">
        <w:rPr>
          <w:rFonts w:ascii="Times New Roman" w:hAnsi="Times New Roman" w:cs="Times New Roman"/>
          <w:color w:val="000000" w:themeColor="text1"/>
        </w:rPr>
        <w:t>Проминского</w:t>
      </w:r>
      <w:proofErr w:type="spellEnd"/>
      <w:r w:rsidRPr="00627FF9">
        <w:rPr>
          <w:rFonts w:ascii="Times New Roman" w:hAnsi="Times New Roman" w:cs="Times New Roman"/>
          <w:color w:val="000000" w:themeColor="text1"/>
        </w:rPr>
        <w:t xml:space="preserve"> с начала улицы до ул. Красный строитель (по дом №7)</w:t>
      </w:r>
    </w:p>
    <w:p w:rsidR="006E75C7" w:rsidRPr="00627FF9" w:rsidRDefault="006E75C7" w:rsidP="006E75C7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Садовая (четная сторона) с начала улицы до р. </w:t>
      </w:r>
      <w:proofErr w:type="spellStart"/>
      <w:r w:rsidRPr="00627FF9">
        <w:rPr>
          <w:rFonts w:ascii="Times New Roman" w:hAnsi="Times New Roman" w:cs="Times New Roman"/>
          <w:color w:val="000000" w:themeColor="text1"/>
        </w:rPr>
        <w:t>Тиман</w:t>
      </w:r>
      <w:proofErr w:type="spellEnd"/>
      <w:r w:rsidRPr="00627FF9">
        <w:rPr>
          <w:rFonts w:ascii="Times New Roman" w:hAnsi="Times New Roman" w:cs="Times New Roman"/>
          <w:color w:val="000000" w:themeColor="text1"/>
        </w:rPr>
        <w:t xml:space="preserve"> (по дом № 22), дом № 5</w:t>
      </w:r>
    </w:p>
    <w:p w:rsidR="006E75C7" w:rsidRPr="00627FF9" w:rsidRDefault="006E75C7" w:rsidP="006E75C7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Энгельса</w:t>
      </w:r>
    </w:p>
    <w:p w:rsidR="006E75C7" w:rsidRPr="00627FF9" w:rsidRDefault="006E75C7" w:rsidP="006E75C7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Деповская</w:t>
      </w:r>
    </w:p>
    <w:p w:rsidR="006E75C7" w:rsidRPr="00627FF9" w:rsidRDefault="006E75C7" w:rsidP="006E75C7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Светлая 1-я</w:t>
      </w:r>
    </w:p>
    <w:p w:rsidR="006E75C7" w:rsidRPr="00627FF9" w:rsidRDefault="006E75C7" w:rsidP="006E75C7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Светлая 2-я</w:t>
      </w:r>
    </w:p>
    <w:p w:rsidR="006E75C7" w:rsidRPr="00627FF9" w:rsidRDefault="006E75C7" w:rsidP="006E75C7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Светлая 3-я</w:t>
      </w:r>
    </w:p>
    <w:p w:rsidR="00AF5575" w:rsidRPr="00627FF9" w:rsidRDefault="00AF5575" w:rsidP="00AF5575">
      <w:pPr>
        <w:ind w:firstLine="540"/>
        <w:jc w:val="both"/>
        <w:rPr>
          <w:rFonts w:ascii="Times New Roman" w:hAnsi="Times New Roman" w:cs="Times New Roman"/>
        </w:rPr>
      </w:pPr>
    </w:p>
    <w:p w:rsidR="00627FF9" w:rsidRPr="00627FF9" w:rsidRDefault="00627FF9" w:rsidP="00AF5575">
      <w:pPr>
        <w:ind w:firstLine="540"/>
        <w:jc w:val="both"/>
        <w:rPr>
          <w:rFonts w:ascii="Times New Roman" w:hAnsi="Times New Roman" w:cs="Times New Roman"/>
        </w:rPr>
      </w:pPr>
    </w:p>
    <w:p w:rsidR="00541607" w:rsidRPr="00627FF9" w:rsidRDefault="00541607" w:rsidP="00541607">
      <w:pPr>
        <w:jc w:val="center"/>
        <w:rPr>
          <w:rFonts w:ascii="Times New Roman" w:hAnsi="Times New Roman" w:cs="Times New Roman"/>
          <w:b/>
        </w:rPr>
      </w:pPr>
      <w:r w:rsidRPr="00627FF9">
        <w:rPr>
          <w:rFonts w:ascii="Times New Roman" w:hAnsi="Times New Roman" w:cs="Times New Roman"/>
          <w:b/>
        </w:rPr>
        <w:t xml:space="preserve">Избирательный участок </w:t>
      </w:r>
      <w:r w:rsidR="00E3148F" w:rsidRPr="00627FF9">
        <w:rPr>
          <w:rFonts w:ascii="Times New Roman" w:hAnsi="Times New Roman" w:cs="Times New Roman"/>
          <w:b/>
        </w:rPr>
        <w:t>№ 476</w:t>
      </w:r>
    </w:p>
    <w:p w:rsidR="00743117" w:rsidRPr="00627FF9" w:rsidRDefault="00AF5575" w:rsidP="00A937C9">
      <w:pPr>
        <w:contextualSpacing/>
        <w:jc w:val="center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>Место нахождения участковой избирательной комиссии и помещения для голосования: 665</w:t>
      </w:r>
      <w:r w:rsidR="00A22E42" w:rsidRPr="00627FF9">
        <w:rPr>
          <w:rFonts w:ascii="Times New Roman" w:hAnsi="Times New Roman" w:cs="Times New Roman"/>
        </w:rPr>
        <w:t xml:space="preserve">386, г.Зима, ул. </w:t>
      </w:r>
      <w:proofErr w:type="spellStart"/>
      <w:r w:rsidR="00A22E42" w:rsidRPr="00627FF9">
        <w:rPr>
          <w:rFonts w:ascii="Times New Roman" w:hAnsi="Times New Roman" w:cs="Times New Roman"/>
        </w:rPr>
        <w:t>Новокшонова</w:t>
      </w:r>
      <w:proofErr w:type="spellEnd"/>
      <w:r w:rsidR="00A22E42" w:rsidRPr="00627FF9">
        <w:rPr>
          <w:rFonts w:ascii="Times New Roman" w:hAnsi="Times New Roman" w:cs="Times New Roman"/>
        </w:rPr>
        <w:t xml:space="preserve">, </w:t>
      </w:r>
      <w:proofErr w:type="spellStart"/>
      <w:r w:rsidR="00A22E42" w:rsidRPr="00627FF9">
        <w:rPr>
          <w:rFonts w:ascii="Times New Roman" w:hAnsi="Times New Roman" w:cs="Times New Roman"/>
        </w:rPr>
        <w:t>2А</w:t>
      </w:r>
      <w:proofErr w:type="spellEnd"/>
      <w:r w:rsidRPr="00627FF9">
        <w:rPr>
          <w:rFonts w:ascii="Times New Roman" w:hAnsi="Times New Roman" w:cs="Times New Roman"/>
        </w:rPr>
        <w:t>,</w:t>
      </w:r>
      <w:r w:rsidR="00743117" w:rsidRPr="00627FF9">
        <w:rPr>
          <w:rFonts w:ascii="Times New Roman" w:hAnsi="Times New Roman" w:cs="Times New Roman"/>
        </w:rPr>
        <w:t xml:space="preserve"> МБОУ </w:t>
      </w:r>
      <w:r w:rsidRPr="00627FF9">
        <w:rPr>
          <w:rFonts w:ascii="Times New Roman" w:hAnsi="Times New Roman" w:cs="Times New Roman"/>
        </w:rPr>
        <w:t>«</w:t>
      </w:r>
      <w:proofErr w:type="gramStart"/>
      <w:r w:rsidRPr="00627FF9">
        <w:rPr>
          <w:rFonts w:ascii="Times New Roman" w:hAnsi="Times New Roman" w:cs="Times New Roman"/>
        </w:rPr>
        <w:t>Начальная</w:t>
      </w:r>
      <w:proofErr w:type="gramEnd"/>
      <w:r w:rsidRPr="00627FF9">
        <w:rPr>
          <w:rFonts w:ascii="Times New Roman" w:hAnsi="Times New Roman" w:cs="Times New Roman"/>
        </w:rPr>
        <w:t xml:space="preserve"> школа - детский сад № 11»,</w:t>
      </w:r>
    </w:p>
    <w:p w:rsidR="00AF5575" w:rsidRPr="00627FF9" w:rsidRDefault="00AF5575" w:rsidP="00E3148F">
      <w:pPr>
        <w:contextualSpacing/>
        <w:jc w:val="center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>тел.</w:t>
      </w:r>
      <w:r w:rsidR="00541607" w:rsidRPr="00627FF9">
        <w:rPr>
          <w:rFonts w:ascii="Times New Roman" w:hAnsi="Times New Roman" w:cs="Times New Roman"/>
        </w:rPr>
        <w:t xml:space="preserve"> </w:t>
      </w:r>
      <w:r w:rsidRPr="00627FF9">
        <w:rPr>
          <w:rFonts w:ascii="Times New Roman" w:hAnsi="Times New Roman" w:cs="Times New Roman"/>
        </w:rPr>
        <w:t>3-20-04</w:t>
      </w:r>
    </w:p>
    <w:p w:rsidR="00AF5575" w:rsidRPr="00627FF9" w:rsidRDefault="00AF5575" w:rsidP="00AF5575">
      <w:pPr>
        <w:ind w:firstLine="540"/>
        <w:jc w:val="both"/>
        <w:rPr>
          <w:rFonts w:ascii="Times New Roman" w:hAnsi="Times New Roman" w:cs="Times New Roman"/>
        </w:rPr>
      </w:pPr>
    </w:p>
    <w:p w:rsidR="00AF5575" w:rsidRPr="00627FF9" w:rsidRDefault="00AF5575" w:rsidP="00AF5575">
      <w:pPr>
        <w:jc w:val="center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 xml:space="preserve">Границы избирательного </w:t>
      </w:r>
      <w:r w:rsidR="00541607" w:rsidRPr="00627FF9">
        <w:rPr>
          <w:rFonts w:ascii="Times New Roman" w:hAnsi="Times New Roman" w:cs="Times New Roman"/>
        </w:rPr>
        <w:t>участка</w:t>
      </w:r>
      <w:r w:rsidRPr="00627FF9">
        <w:rPr>
          <w:rFonts w:ascii="Times New Roman" w:hAnsi="Times New Roman" w:cs="Times New Roman"/>
        </w:rPr>
        <w:t>:</w:t>
      </w:r>
    </w:p>
    <w:p w:rsidR="000E3FF8" w:rsidRPr="00627FF9" w:rsidRDefault="000E3FF8" w:rsidP="000E3FF8">
      <w:pPr>
        <w:ind w:left="708"/>
        <w:contextualSpacing/>
        <w:rPr>
          <w:rFonts w:ascii="Times New Roman" w:hAnsi="Times New Roman" w:cs="Times New Roman"/>
          <w:b/>
          <w:color w:val="000000" w:themeColor="text1"/>
        </w:rPr>
      </w:pPr>
      <w:r w:rsidRPr="00627FF9">
        <w:rPr>
          <w:rFonts w:ascii="Times New Roman" w:hAnsi="Times New Roman" w:cs="Times New Roman"/>
          <w:b/>
          <w:color w:val="000000" w:themeColor="text1"/>
        </w:rPr>
        <w:t>Улицы:</w:t>
      </w:r>
    </w:p>
    <w:p w:rsidR="000E3FF8" w:rsidRPr="00627FF9" w:rsidRDefault="000E3FF8" w:rsidP="000E3FF8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proofErr w:type="spellStart"/>
      <w:r w:rsidRPr="00627FF9">
        <w:rPr>
          <w:rFonts w:ascii="Times New Roman" w:hAnsi="Times New Roman" w:cs="Times New Roman"/>
          <w:color w:val="000000" w:themeColor="text1"/>
        </w:rPr>
        <w:t>Каландарашвили</w:t>
      </w:r>
      <w:proofErr w:type="spellEnd"/>
    </w:p>
    <w:p w:rsidR="000E3FF8" w:rsidRPr="00627FF9" w:rsidRDefault="000E3FF8" w:rsidP="000E3FF8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Московский тракт, дома №№ 41, 43, </w:t>
      </w:r>
      <w:proofErr w:type="spellStart"/>
      <w:r w:rsidRPr="00627FF9">
        <w:rPr>
          <w:rFonts w:ascii="Times New Roman" w:hAnsi="Times New Roman" w:cs="Times New Roman"/>
          <w:color w:val="000000" w:themeColor="text1"/>
        </w:rPr>
        <w:t>43А</w:t>
      </w:r>
      <w:proofErr w:type="spellEnd"/>
    </w:p>
    <w:p w:rsidR="000E3FF8" w:rsidRPr="00627FF9" w:rsidRDefault="000E3FF8" w:rsidP="000E3FF8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proofErr w:type="spellStart"/>
      <w:r w:rsidRPr="00627FF9">
        <w:rPr>
          <w:rFonts w:ascii="Times New Roman" w:hAnsi="Times New Roman" w:cs="Times New Roman"/>
          <w:color w:val="000000" w:themeColor="text1"/>
        </w:rPr>
        <w:t>Бугровая</w:t>
      </w:r>
      <w:proofErr w:type="spellEnd"/>
      <w:r w:rsidRPr="00627FF9">
        <w:rPr>
          <w:rFonts w:ascii="Times New Roman" w:hAnsi="Times New Roman" w:cs="Times New Roman"/>
          <w:color w:val="000000" w:themeColor="text1"/>
        </w:rPr>
        <w:t>, дом №47</w:t>
      </w:r>
    </w:p>
    <w:p w:rsidR="000E3FF8" w:rsidRPr="00627FF9" w:rsidRDefault="000E3FF8" w:rsidP="000E3FF8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Красноярская</w:t>
      </w:r>
    </w:p>
    <w:p w:rsidR="000E3FF8" w:rsidRPr="00627FF9" w:rsidRDefault="000E3FF8" w:rsidP="000E3FF8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Пос. Сплотка</w:t>
      </w:r>
    </w:p>
    <w:p w:rsidR="000E3FF8" w:rsidRPr="00627FF9" w:rsidRDefault="000E3FF8" w:rsidP="000E3FF8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proofErr w:type="spellStart"/>
      <w:r w:rsidRPr="00627FF9">
        <w:rPr>
          <w:rFonts w:ascii="Times New Roman" w:hAnsi="Times New Roman" w:cs="Times New Roman"/>
          <w:color w:val="000000" w:themeColor="text1"/>
        </w:rPr>
        <w:t>СНТ</w:t>
      </w:r>
      <w:proofErr w:type="spellEnd"/>
      <w:r w:rsidRPr="00627FF9">
        <w:rPr>
          <w:rFonts w:ascii="Times New Roman" w:hAnsi="Times New Roman" w:cs="Times New Roman"/>
          <w:color w:val="000000" w:themeColor="text1"/>
        </w:rPr>
        <w:t xml:space="preserve"> «Локомотив»</w:t>
      </w:r>
    </w:p>
    <w:p w:rsidR="000E3FF8" w:rsidRPr="00627FF9" w:rsidRDefault="000E3FF8" w:rsidP="000E3FF8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proofErr w:type="spellStart"/>
      <w:r w:rsidRPr="00627FF9">
        <w:rPr>
          <w:rFonts w:ascii="Times New Roman" w:hAnsi="Times New Roman" w:cs="Times New Roman"/>
          <w:color w:val="000000" w:themeColor="text1"/>
        </w:rPr>
        <w:t>СНТ</w:t>
      </w:r>
      <w:proofErr w:type="spellEnd"/>
      <w:r w:rsidRPr="00627FF9">
        <w:rPr>
          <w:rFonts w:ascii="Times New Roman" w:hAnsi="Times New Roman" w:cs="Times New Roman"/>
          <w:color w:val="000000" w:themeColor="text1"/>
        </w:rPr>
        <w:t xml:space="preserve"> «Ромашка»</w:t>
      </w:r>
    </w:p>
    <w:p w:rsidR="00AF5575" w:rsidRPr="00627FF9" w:rsidRDefault="00AF5575" w:rsidP="00AF5575">
      <w:pPr>
        <w:ind w:firstLine="540"/>
        <w:jc w:val="both"/>
        <w:rPr>
          <w:rFonts w:ascii="Times New Roman" w:hAnsi="Times New Roman" w:cs="Times New Roman"/>
        </w:rPr>
      </w:pPr>
    </w:p>
    <w:p w:rsidR="00627FF9" w:rsidRPr="00627FF9" w:rsidRDefault="00627FF9" w:rsidP="00AF5575">
      <w:pPr>
        <w:ind w:firstLine="540"/>
        <w:jc w:val="both"/>
        <w:rPr>
          <w:rFonts w:ascii="Times New Roman" w:hAnsi="Times New Roman" w:cs="Times New Roman"/>
        </w:rPr>
      </w:pPr>
    </w:p>
    <w:p w:rsidR="00BC6FDB" w:rsidRPr="00627FF9" w:rsidRDefault="00BC6FDB" w:rsidP="00BC6FDB">
      <w:pPr>
        <w:jc w:val="center"/>
        <w:rPr>
          <w:rFonts w:ascii="Times New Roman" w:hAnsi="Times New Roman" w:cs="Times New Roman"/>
          <w:b/>
        </w:rPr>
      </w:pPr>
      <w:r w:rsidRPr="00627FF9">
        <w:rPr>
          <w:rFonts w:ascii="Times New Roman" w:hAnsi="Times New Roman" w:cs="Times New Roman"/>
          <w:b/>
        </w:rPr>
        <w:t>Избирательный участок № 477</w:t>
      </w:r>
    </w:p>
    <w:p w:rsidR="00BC6FDB" w:rsidRPr="00627FF9" w:rsidRDefault="00BC6FDB" w:rsidP="00BC6FDB">
      <w:pPr>
        <w:contextualSpacing/>
        <w:jc w:val="center"/>
        <w:rPr>
          <w:rFonts w:ascii="Times New Roman" w:hAnsi="Times New Roman" w:cs="Times New Roman"/>
          <w:iCs/>
        </w:rPr>
      </w:pPr>
      <w:r w:rsidRPr="00627FF9">
        <w:rPr>
          <w:rFonts w:ascii="Times New Roman" w:hAnsi="Times New Roman" w:cs="Times New Roman"/>
        </w:rPr>
        <w:t xml:space="preserve">Место нахождения участковой избирательной комиссии и помещения для голосования: 665393, г.Зима, ул. </w:t>
      </w:r>
      <w:proofErr w:type="gramStart"/>
      <w:r w:rsidRPr="00627FF9">
        <w:rPr>
          <w:rFonts w:ascii="Times New Roman" w:hAnsi="Times New Roman" w:cs="Times New Roman"/>
        </w:rPr>
        <w:t>Ангарская</w:t>
      </w:r>
      <w:proofErr w:type="gramEnd"/>
      <w:r w:rsidRPr="00627FF9">
        <w:rPr>
          <w:rFonts w:ascii="Times New Roman" w:hAnsi="Times New Roman" w:cs="Times New Roman"/>
        </w:rPr>
        <w:t xml:space="preserve">, 6, </w:t>
      </w:r>
      <w:proofErr w:type="spellStart"/>
      <w:r w:rsidRPr="00627FF9">
        <w:rPr>
          <w:rFonts w:ascii="Times New Roman" w:hAnsi="Times New Roman" w:cs="Times New Roman"/>
        </w:rPr>
        <w:t>МБУК</w:t>
      </w:r>
      <w:proofErr w:type="spellEnd"/>
      <w:r w:rsidRPr="00627FF9">
        <w:rPr>
          <w:rFonts w:ascii="Times New Roman" w:hAnsi="Times New Roman" w:cs="Times New Roman"/>
        </w:rPr>
        <w:t xml:space="preserve"> «Историко-краеведческий музей»</w:t>
      </w:r>
      <w:r w:rsidRPr="00627FF9">
        <w:rPr>
          <w:rFonts w:ascii="Times New Roman" w:hAnsi="Times New Roman" w:cs="Times New Roman"/>
          <w:iCs/>
        </w:rPr>
        <w:t>, тел. 3-18-43</w:t>
      </w:r>
    </w:p>
    <w:p w:rsidR="00BC6FDB" w:rsidRPr="00627FF9" w:rsidRDefault="00BC6FDB" w:rsidP="00BC6FDB">
      <w:pPr>
        <w:jc w:val="center"/>
        <w:rPr>
          <w:rFonts w:ascii="Times New Roman" w:hAnsi="Times New Roman" w:cs="Times New Roman"/>
        </w:rPr>
      </w:pPr>
    </w:p>
    <w:p w:rsidR="00BC6FDB" w:rsidRPr="00627FF9" w:rsidRDefault="00BC6FDB" w:rsidP="00BC6FDB">
      <w:pPr>
        <w:jc w:val="center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>Границы избирательного участка:</w:t>
      </w:r>
    </w:p>
    <w:p w:rsidR="000E3FF8" w:rsidRPr="00627FF9" w:rsidRDefault="000E3FF8" w:rsidP="000E3FF8">
      <w:pPr>
        <w:ind w:left="708"/>
        <w:contextualSpacing/>
        <w:rPr>
          <w:rFonts w:ascii="Times New Roman" w:hAnsi="Times New Roman" w:cs="Times New Roman"/>
          <w:b/>
          <w:color w:val="000000" w:themeColor="text1"/>
        </w:rPr>
      </w:pPr>
      <w:r w:rsidRPr="00627FF9">
        <w:rPr>
          <w:rFonts w:ascii="Times New Roman" w:hAnsi="Times New Roman" w:cs="Times New Roman"/>
          <w:b/>
          <w:color w:val="000000" w:themeColor="text1"/>
        </w:rPr>
        <w:t>Улицы:</w:t>
      </w:r>
    </w:p>
    <w:p w:rsidR="000E3FF8" w:rsidRPr="00627FF9" w:rsidRDefault="000E3FF8" w:rsidP="000E3FF8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Свердлова с начала улицы </w:t>
      </w:r>
      <w:proofErr w:type="gramStart"/>
      <w:r w:rsidRPr="00627FF9">
        <w:rPr>
          <w:rFonts w:ascii="Times New Roman" w:hAnsi="Times New Roman" w:cs="Times New Roman"/>
          <w:color w:val="000000" w:themeColor="text1"/>
        </w:rPr>
        <w:t>до пер</w:t>
      </w:r>
      <w:proofErr w:type="gramEnd"/>
      <w:r w:rsidRPr="00627FF9">
        <w:rPr>
          <w:rFonts w:ascii="Times New Roman" w:hAnsi="Times New Roman" w:cs="Times New Roman"/>
          <w:color w:val="000000" w:themeColor="text1"/>
        </w:rPr>
        <w:t>. И. Василенко (по дома №№23, 26)</w:t>
      </w:r>
    </w:p>
    <w:p w:rsidR="000E3FF8" w:rsidRPr="00627FF9" w:rsidRDefault="000E3FF8" w:rsidP="000E3FF8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proofErr w:type="gramStart"/>
      <w:r w:rsidRPr="00627FF9">
        <w:rPr>
          <w:rFonts w:ascii="Times New Roman" w:hAnsi="Times New Roman" w:cs="Times New Roman"/>
          <w:color w:val="000000" w:themeColor="text1"/>
        </w:rPr>
        <w:t>Трактовая от пер. И. Василенко до ул. Ангарская (с домов №№27, 30 по дома №№47, 58)</w:t>
      </w:r>
      <w:proofErr w:type="gramEnd"/>
    </w:p>
    <w:p w:rsidR="000E3FF8" w:rsidRPr="00627FF9" w:rsidRDefault="000E3FF8" w:rsidP="000E3FF8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8 Марта,</w:t>
      </w:r>
    </w:p>
    <w:p w:rsidR="000E3FF8" w:rsidRPr="00627FF9" w:rsidRDefault="000E3FF8" w:rsidP="000E3FF8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Лазо (с дома № 34 по дом № 72, кроме домов №№ 36, 38)  и с дома № 31 до конца нечетной стороны</w:t>
      </w:r>
    </w:p>
    <w:p w:rsidR="000E3FF8" w:rsidRPr="00627FF9" w:rsidRDefault="000E3FF8" w:rsidP="000E3FF8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Московский тракт с начала улицы до ул. </w:t>
      </w:r>
      <w:proofErr w:type="spellStart"/>
      <w:r w:rsidRPr="00627FF9">
        <w:rPr>
          <w:rFonts w:ascii="Times New Roman" w:hAnsi="Times New Roman" w:cs="Times New Roman"/>
          <w:color w:val="000000" w:themeColor="text1"/>
        </w:rPr>
        <w:t>Краснопартизанская</w:t>
      </w:r>
      <w:proofErr w:type="spellEnd"/>
      <w:r w:rsidRPr="00627FF9">
        <w:rPr>
          <w:rFonts w:ascii="Times New Roman" w:hAnsi="Times New Roman" w:cs="Times New Roman"/>
          <w:color w:val="000000" w:themeColor="text1"/>
        </w:rPr>
        <w:t xml:space="preserve"> (по дома №№ 5,8)</w:t>
      </w:r>
    </w:p>
    <w:p w:rsidR="000E3FF8" w:rsidRPr="00627FF9" w:rsidRDefault="000E3FF8" w:rsidP="000E3FF8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proofErr w:type="gramStart"/>
      <w:r w:rsidRPr="00627FF9">
        <w:rPr>
          <w:rFonts w:ascii="Times New Roman" w:hAnsi="Times New Roman" w:cs="Times New Roman"/>
          <w:color w:val="000000" w:themeColor="text1"/>
        </w:rPr>
        <w:t>Ангарская</w:t>
      </w:r>
      <w:proofErr w:type="gramEnd"/>
      <w:r w:rsidRPr="00627FF9">
        <w:rPr>
          <w:rFonts w:ascii="Times New Roman" w:hAnsi="Times New Roman" w:cs="Times New Roman"/>
          <w:color w:val="000000" w:themeColor="text1"/>
        </w:rPr>
        <w:t xml:space="preserve">, дома №№ 1, </w:t>
      </w:r>
      <w:proofErr w:type="spellStart"/>
      <w:r w:rsidRPr="00627FF9">
        <w:rPr>
          <w:rFonts w:ascii="Times New Roman" w:hAnsi="Times New Roman" w:cs="Times New Roman"/>
          <w:color w:val="000000" w:themeColor="text1"/>
        </w:rPr>
        <w:t>1А</w:t>
      </w:r>
      <w:proofErr w:type="spellEnd"/>
      <w:r w:rsidRPr="00627FF9">
        <w:rPr>
          <w:rFonts w:ascii="Times New Roman" w:hAnsi="Times New Roman" w:cs="Times New Roman"/>
          <w:color w:val="000000" w:themeColor="text1"/>
        </w:rPr>
        <w:t>, 6</w:t>
      </w:r>
    </w:p>
    <w:p w:rsidR="000E3FF8" w:rsidRPr="00627FF9" w:rsidRDefault="000E3FF8" w:rsidP="000E3FF8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Вокзальная</w:t>
      </w:r>
    </w:p>
    <w:p w:rsidR="000E3FF8" w:rsidRPr="00627FF9" w:rsidRDefault="000E3FF8" w:rsidP="000E3FF8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Путейская</w:t>
      </w:r>
    </w:p>
    <w:p w:rsidR="00BC6FDB" w:rsidRPr="00627FF9" w:rsidRDefault="00BC6FDB" w:rsidP="00AF5575">
      <w:pPr>
        <w:ind w:firstLine="540"/>
        <w:jc w:val="both"/>
        <w:rPr>
          <w:rFonts w:ascii="Times New Roman" w:hAnsi="Times New Roman" w:cs="Times New Roman"/>
        </w:rPr>
      </w:pPr>
    </w:p>
    <w:p w:rsidR="00627FF9" w:rsidRDefault="00627FF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C6FDB" w:rsidRPr="00627FF9" w:rsidRDefault="00BC6FDB" w:rsidP="00BC6FDB">
      <w:pPr>
        <w:jc w:val="center"/>
        <w:rPr>
          <w:rFonts w:ascii="Times New Roman" w:hAnsi="Times New Roman" w:cs="Times New Roman"/>
          <w:b/>
        </w:rPr>
      </w:pPr>
      <w:r w:rsidRPr="00627FF9">
        <w:rPr>
          <w:rFonts w:ascii="Times New Roman" w:hAnsi="Times New Roman" w:cs="Times New Roman"/>
          <w:b/>
        </w:rPr>
        <w:lastRenderedPageBreak/>
        <w:t>Избирательный участок № 478</w:t>
      </w:r>
    </w:p>
    <w:p w:rsidR="00BC6FDB" w:rsidRPr="00627FF9" w:rsidRDefault="00BC6FDB" w:rsidP="00BC6FDB">
      <w:pPr>
        <w:contextualSpacing/>
        <w:jc w:val="center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>Место нахождения участковой избирательной комиссии и помещения для голосования: 665390, г.Зима, ул. Степная, 12, «</w:t>
      </w:r>
      <w:proofErr w:type="spellStart"/>
      <w:r w:rsidRPr="00627FF9">
        <w:rPr>
          <w:rFonts w:ascii="Times New Roman" w:hAnsi="Times New Roman" w:cs="Times New Roman"/>
        </w:rPr>
        <w:t>ГКУ</w:t>
      </w:r>
      <w:proofErr w:type="spellEnd"/>
      <w:r w:rsidRPr="00627FF9">
        <w:rPr>
          <w:rFonts w:ascii="Times New Roman" w:hAnsi="Times New Roman" w:cs="Times New Roman"/>
        </w:rPr>
        <w:t xml:space="preserve"> ИО «</w:t>
      </w:r>
      <w:proofErr w:type="spellStart"/>
      <w:r w:rsidRPr="00627FF9">
        <w:rPr>
          <w:rFonts w:ascii="Times New Roman" w:hAnsi="Times New Roman" w:cs="Times New Roman"/>
        </w:rPr>
        <w:t>Зиминское</w:t>
      </w:r>
      <w:proofErr w:type="spellEnd"/>
      <w:r w:rsidRPr="00627FF9">
        <w:rPr>
          <w:rFonts w:ascii="Times New Roman" w:hAnsi="Times New Roman" w:cs="Times New Roman"/>
        </w:rPr>
        <w:t xml:space="preserve"> лесничество», </w:t>
      </w:r>
    </w:p>
    <w:p w:rsidR="00BC6FDB" w:rsidRPr="00627FF9" w:rsidRDefault="00BC6FDB" w:rsidP="00BC6FDB">
      <w:pPr>
        <w:contextualSpacing/>
        <w:jc w:val="center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>тел. 8(908)65-48-695</w:t>
      </w:r>
    </w:p>
    <w:p w:rsidR="00BC6FDB" w:rsidRPr="00627FF9" w:rsidRDefault="00BC6FDB" w:rsidP="00BC6FDB">
      <w:pPr>
        <w:ind w:firstLine="540"/>
        <w:jc w:val="both"/>
        <w:rPr>
          <w:rFonts w:ascii="Times New Roman" w:hAnsi="Times New Roman" w:cs="Times New Roman"/>
        </w:rPr>
      </w:pPr>
    </w:p>
    <w:p w:rsidR="00BC6FDB" w:rsidRPr="00627FF9" w:rsidRDefault="00BC6FDB" w:rsidP="00BC6FDB">
      <w:pPr>
        <w:jc w:val="center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>Границы избирательного участка:</w:t>
      </w:r>
    </w:p>
    <w:p w:rsidR="00655107" w:rsidRPr="00627FF9" w:rsidRDefault="00655107" w:rsidP="00655107">
      <w:pPr>
        <w:ind w:left="708"/>
        <w:contextualSpacing/>
        <w:rPr>
          <w:rFonts w:ascii="Times New Roman" w:hAnsi="Times New Roman" w:cs="Times New Roman"/>
          <w:b/>
          <w:color w:val="000000" w:themeColor="text1"/>
        </w:rPr>
      </w:pPr>
      <w:r w:rsidRPr="00627FF9">
        <w:rPr>
          <w:rFonts w:ascii="Times New Roman" w:hAnsi="Times New Roman" w:cs="Times New Roman"/>
          <w:b/>
          <w:color w:val="000000" w:themeColor="text1"/>
        </w:rPr>
        <w:t>Улицы:</w:t>
      </w:r>
    </w:p>
    <w:p w:rsidR="00655107" w:rsidRPr="00627FF9" w:rsidRDefault="00655107" w:rsidP="00655107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proofErr w:type="spellStart"/>
      <w:r w:rsidRPr="00627FF9">
        <w:rPr>
          <w:rFonts w:ascii="Times New Roman" w:hAnsi="Times New Roman" w:cs="Times New Roman"/>
          <w:color w:val="000000" w:themeColor="text1"/>
        </w:rPr>
        <w:t>Сидельникова</w:t>
      </w:r>
      <w:proofErr w:type="spellEnd"/>
      <w:r w:rsidRPr="00627FF9">
        <w:rPr>
          <w:rFonts w:ascii="Times New Roman" w:hAnsi="Times New Roman" w:cs="Times New Roman"/>
          <w:color w:val="000000" w:themeColor="text1"/>
        </w:rPr>
        <w:t xml:space="preserve"> от ул. Березовского до конца улицы (с домов №№30, 55) </w:t>
      </w:r>
    </w:p>
    <w:p w:rsidR="00655107" w:rsidRPr="00627FF9" w:rsidRDefault="00655107" w:rsidP="00655107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proofErr w:type="spellStart"/>
      <w:r w:rsidRPr="00627FF9">
        <w:rPr>
          <w:rFonts w:ascii="Times New Roman" w:hAnsi="Times New Roman" w:cs="Times New Roman"/>
          <w:color w:val="000000" w:themeColor="text1"/>
        </w:rPr>
        <w:t>Клименко</w:t>
      </w:r>
      <w:proofErr w:type="spellEnd"/>
      <w:r w:rsidRPr="00627FF9">
        <w:rPr>
          <w:rFonts w:ascii="Times New Roman" w:hAnsi="Times New Roman" w:cs="Times New Roman"/>
          <w:color w:val="000000" w:themeColor="text1"/>
        </w:rPr>
        <w:t xml:space="preserve"> от ул. Березовского до конца улицы (с домов №№120, 157) </w:t>
      </w:r>
    </w:p>
    <w:p w:rsidR="00655107" w:rsidRPr="00627FF9" w:rsidRDefault="00655107" w:rsidP="00655107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proofErr w:type="gramStart"/>
      <w:r w:rsidRPr="00627FF9">
        <w:rPr>
          <w:rFonts w:ascii="Times New Roman" w:hAnsi="Times New Roman" w:cs="Times New Roman"/>
          <w:color w:val="000000" w:themeColor="text1"/>
        </w:rPr>
        <w:t>Коммунистическая</w:t>
      </w:r>
      <w:proofErr w:type="gramEnd"/>
      <w:r w:rsidRPr="00627FF9">
        <w:rPr>
          <w:rFonts w:ascii="Times New Roman" w:hAnsi="Times New Roman" w:cs="Times New Roman"/>
          <w:color w:val="000000" w:themeColor="text1"/>
        </w:rPr>
        <w:t xml:space="preserve"> от ул. Березовского до конца улицы (с домов №№119, 134) </w:t>
      </w:r>
    </w:p>
    <w:p w:rsidR="00655107" w:rsidRPr="00627FF9" w:rsidRDefault="00655107" w:rsidP="00655107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proofErr w:type="gramStart"/>
      <w:r w:rsidRPr="00627FF9">
        <w:rPr>
          <w:rFonts w:ascii="Times New Roman" w:hAnsi="Times New Roman" w:cs="Times New Roman"/>
          <w:color w:val="000000" w:themeColor="text1"/>
        </w:rPr>
        <w:t>Октябрьская</w:t>
      </w:r>
      <w:proofErr w:type="gramEnd"/>
      <w:r w:rsidRPr="00627FF9">
        <w:rPr>
          <w:rFonts w:ascii="Times New Roman" w:hAnsi="Times New Roman" w:cs="Times New Roman"/>
          <w:color w:val="000000" w:themeColor="text1"/>
        </w:rPr>
        <w:t xml:space="preserve"> от ул. Березовского до конца улицы (с домов №№142, 175) </w:t>
      </w:r>
    </w:p>
    <w:p w:rsidR="00655107" w:rsidRPr="00627FF9" w:rsidRDefault="00655107" w:rsidP="00655107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proofErr w:type="gramStart"/>
      <w:r w:rsidRPr="00627FF9">
        <w:rPr>
          <w:rFonts w:ascii="Times New Roman" w:hAnsi="Times New Roman" w:cs="Times New Roman"/>
          <w:color w:val="000000" w:themeColor="text1"/>
        </w:rPr>
        <w:t>Интернациональная</w:t>
      </w:r>
      <w:proofErr w:type="gramEnd"/>
      <w:r w:rsidRPr="00627FF9">
        <w:rPr>
          <w:rFonts w:ascii="Times New Roman" w:hAnsi="Times New Roman" w:cs="Times New Roman"/>
          <w:color w:val="000000" w:themeColor="text1"/>
        </w:rPr>
        <w:t xml:space="preserve"> от ул. Березовского до конца улицы (с домов №№154, 161) </w:t>
      </w:r>
    </w:p>
    <w:p w:rsidR="00655107" w:rsidRPr="00627FF9" w:rsidRDefault="00655107" w:rsidP="00655107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Березовского с начала улицы до ул. Гершевича (по дома №№ 46, 39)</w:t>
      </w:r>
    </w:p>
    <w:p w:rsidR="00655107" w:rsidRPr="00627FF9" w:rsidRDefault="00655107" w:rsidP="00655107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proofErr w:type="gramStart"/>
      <w:r w:rsidRPr="00627FF9">
        <w:rPr>
          <w:rFonts w:ascii="Times New Roman" w:hAnsi="Times New Roman" w:cs="Times New Roman"/>
          <w:color w:val="000000" w:themeColor="text1"/>
        </w:rPr>
        <w:t>Гершевича (четная сторона от ул. Революционной до конца улицы (с дома № 116), (нечетная сторона от ул. Березовского до конца улицы (с дома № 169)</w:t>
      </w:r>
      <w:proofErr w:type="gramEnd"/>
    </w:p>
    <w:p w:rsidR="00655107" w:rsidRPr="00627FF9" w:rsidRDefault="00655107" w:rsidP="00655107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Западная</w:t>
      </w:r>
    </w:p>
    <w:p w:rsidR="00655107" w:rsidRPr="00627FF9" w:rsidRDefault="00655107" w:rsidP="00655107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Степная</w:t>
      </w:r>
    </w:p>
    <w:p w:rsidR="00655107" w:rsidRPr="00627FF9" w:rsidRDefault="00655107" w:rsidP="00655107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Рыбаковой</w:t>
      </w:r>
    </w:p>
    <w:p w:rsidR="00655107" w:rsidRPr="00627FF9" w:rsidRDefault="00655107" w:rsidP="00655107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proofErr w:type="spellStart"/>
      <w:r w:rsidRPr="00627FF9">
        <w:rPr>
          <w:rFonts w:ascii="Times New Roman" w:hAnsi="Times New Roman" w:cs="Times New Roman"/>
          <w:color w:val="000000" w:themeColor="text1"/>
        </w:rPr>
        <w:t>Батаминская</w:t>
      </w:r>
      <w:proofErr w:type="spellEnd"/>
    </w:p>
    <w:p w:rsidR="00655107" w:rsidRPr="00627FF9" w:rsidRDefault="00655107" w:rsidP="00655107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proofErr w:type="spellStart"/>
      <w:r w:rsidRPr="00627FF9">
        <w:rPr>
          <w:rFonts w:ascii="Times New Roman" w:hAnsi="Times New Roman" w:cs="Times New Roman"/>
          <w:color w:val="000000" w:themeColor="text1"/>
        </w:rPr>
        <w:t>Приокской</w:t>
      </w:r>
      <w:proofErr w:type="spellEnd"/>
      <w:r w:rsidRPr="00627FF9">
        <w:rPr>
          <w:rFonts w:ascii="Times New Roman" w:hAnsi="Times New Roman" w:cs="Times New Roman"/>
          <w:color w:val="000000" w:themeColor="text1"/>
        </w:rPr>
        <w:t xml:space="preserve"> Правды</w:t>
      </w:r>
    </w:p>
    <w:p w:rsidR="00655107" w:rsidRPr="00627FF9" w:rsidRDefault="00655107" w:rsidP="00655107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Заводская</w:t>
      </w:r>
    </w:p>
    <w:p w:rsidR="00655107" w:rsidRPr="00627FF9" w:rsidRDefault="00655107" w:rsidP="00655107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proofErr w:type="spellStart"/>
      <w:r w:rsidRPr="00627FF9">
        <w:rPr>
          <w:rFonts w:ascii="Times New Roman" w:hAnsi="Times New Roman" w:cs="Times New Roman"/>
          <w:color w:val="000000" w:themeColor="text1"/>
        </w:rPr>
        <w:t>Меринова</w:t>
      </w:r>
      <w:proofErr w:type="spellEnd"/>
    </w:p>
    <w:p w:rsidR="00655107" w:rsidRPr="00627FF9" w:rsidRDefault="00655107" w:rsidP="00655107">
      <w:pPr>
        <w:ind w:left="708"/>
        <w:contextualSpacing/>
        <w:rPr>
          <w:rFonts w:ascii="Times New Roman" w:hAnsi="Times New Roman" w:cs="Times New Roman"/>
          <w:b/>
          <w:color w:val="000000" w:themeColor="text1"/>
        </w:rPr>
      </w:pPr>
      <w:r w:rsidRPr="00627FF9">
        <w:rPr>
          <w:rFonts w:ascii="Times New Roman" w:hAnsi="Times New Roman" w:cs="Times New Roman"/>
          <w:b/>
          <w:color w:val="000000" w:themeColor="text1"/>
        </w:rPr>
        <w:t>Переулки:</w:t>
      </w:r>
    </w:p>
    <w:p w:rsidR="00655107" w:rsidRPr="00627FF9" w:rsidRDefault="00655107" w:rsidP="00655107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proofErr w:type="spellStart"/>
      <w:r w:rsidRPr="00627FF9">
        <w:rPr>
          <w:rFonts w:ascii="Times New Roman" w:hAnsi="Times New Roman" w:cs="Times New Roman"/>
          <w:color w:val="000000" w:themeColor="text1"/>
        </w:rPr>
        <w:t>Чапаеваа</w:t>
      </w:r>
      <w:proofErr w:type="spellEnd"/>
    </w:p>
    <w:p w:rsidR="00655107" w:rsidRPr="00627FF9" w:rsidRDefault="00655107" w:rsidP="00655107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Лесной</w:t>
      </w:r>
    </w:p>
    <w:p w:rsidR="00655107" w:rsidRPr="00627FF9" w:rsidRDefault="00655107" w:rsidP="00655107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жилые дома на 4932 км железной дороги</w:t>
      </w:r>
    </w:p>
    <w:p w:rsidR="00BC6FDB" w:rsidRPr="00627FF9" w:rsidRDefault="00BC6FDB" w:rsidP="00AF5575">
      <w:pPr>
        <w:ind w:firstLine="540"/>
        <w:jc w:val="both"/>
        <w:rPr>
          <w:rFonts w:ascii="Times New Roman" w:hAnsi="Times New Roman" w:cs="Times New Roman"/>
        </w:rPr>
      </w:pPr>
    </w:p>
    <w:p w:rsidR="00627FF9" w:rsidRPr="00627FF9" w:rsidRDefault="00627FF9" w:rsidP="00AF5575">
      <w:pPr>
        <w:ind w:firstLine="540"/>
        <w:jc w:val="both"/>
        <w:rPr>
          <w:rFonts w:ascii="Times New Roman" w:hAnsi="Times New Roman" w:cs="Times New Roman"/>
        </w:rPr>
      </w:pPr>
    </w:p>
    <w:p w:rsidR="00BC6FDB" w:rsidRPr="00627FF9" w:rsidRDefault="00BC6FDB" w:rsidP="00BC6FDB">
      <w:pPr>
        <w:jc w:val="center"/>
        <w:rPr>
          <w:rFonts w:ascii="Times New Roman" w:hAnsi="Times New Roman" w:cs="Times New Roman"/>
          <w:b/>
        </w:rPr>
      </w:pPr>
      <w:r w:rsidRPr="00627FF9">
        <w:rPr>
          <w:rFonts w:ascii="Times New Roman" w:hAnsi="Times New Roman" w:cs="Times New Roman"/>
          <w:b/>
        </w:rPr>
        <w:t>Избирательный участок № 479</w:t>
      </w:r>
    </w:p>
    <w:p w:rsidR="00BC6FDB" w:rsidRPr="00627FF9" w:rsidRDefault="00BC6FDB" w:rsidP="00BC6FDB">
      <w:pPr>
        <w:contextualSpacing/>
        <w:jc w:val="center"/>
        <w:rPr>
          <w:rFonts w:ascii="Times New Roman" w:hAnsi="Times New Roman" w:cs="Times New Roman"/>
          <w:iCs/>
        </w:rPr>
      </w:pPr>
      <w:r w:rsidRPr="00627FF9">
        <w:rPr>
          <w:rFonts w:ascii="Times New Roman" w:hAnsi="Times New Roman" w:cs="Times New Roman"/>
        </w:rPr>
        <w:t xml:space="preserve">Место нахождения участковой избирательной комиссии и помещения для голосования: </w:t>
      </w:r>
      <w:r w:rsidRPr="00627FF9">
        <w:rPr>
          <w:rFonts w:ascii="Times New Roman" w:hAnsi="Times New Roman" w:cs="Times New Roman"/>
          <w:iCs/>
        </w:rPr>
        <w:t xml:space="preserve">665390, г. Зима, ул. </w:t>
      </w:r>
      <w:proofErr w:type="gramStart"/>
      <w:r w:rsidRPr="00627FF9">
        <w:rPr>
          <w:rFonts w:ascii="Times New Roman" w:hAnsi="Times New Roman" w:cs="Times New Roman"/>
          <w:iCs/>
        </w:rPr>
        <w:t>Коммунистическая</w:t>
      </w:r>
      <w:proofErr w:type="gramEnd"/>
      <w:r w:rsidRPr="00627FF9">
        <w:rPr>
          <w:rFonts w:ascii="Times New Roman" w:hAnsi="Times New Roman" w:cs="Times New Roman"/>
          <w:iCs/>
        </w:rPr>
        <w:t>, 54, МБОУ «Средняя общеобразовательная школа № 10», тел. 3-16-78</w:t>
      </w:r>
    </w:p>
    <w:p w:rsidR="00BC6FDB" w:rsidRPr="00627FF9" w:rsidRDefault="00BC6FDB" w:rsidP="00BC6FDB">
      <w:pPr>
        <w:ind w:firstLine="540"/>
        <w:jc w:val="both"/>
      </w:pPr>
    </w:p>
    <w:p w:rsidR="00BC6FDB" w:rsidRPr="00627FF9" w:rsidRDefault="00BC6FDB" w:rsidP="00BC6FDB">
      <w:pPr>
        <w:jc w:val="center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>Границы избирательного участка:</w:t>
      </w:r>
    </w:p>
    <w:p w:rsidR="00B10FAD" w:rsidRPr="00627FF9" w:rsidRDefault="00B10FAD" w:rsidP="00B10FAD">
      <w:pPr>
        <w:ind w:left="708"/>
        <w:contextualSpacing/>
        <w:rPr>
          <w:rFonts w:ascii="Times New Roman" w:hAnsi="Times New Roman" w:cs="Times New Roman"/>
          <w:b/>
          <w:color w:val="000000" w:themeColor="text1"/>
        </w:rPr>
      </w:pPr>
      <w:r w:rsidRPr="00627FF9">
        <w:rPr>
          <w:rFonts w:ascii="Times New Roman" w:hAnsi="Times New Roman" w:cs="Times New Roman"/>
          <w:b/>
          <w:color w:val="000000" w:themeColor="text1"/>
        </w:rPr>
        <w:t>Улицы:</w:t>
      </w:r>
    </w:p>
    <w:p w:rsidR="00B10FAD" w:rsidRPr="00627FF9" w:rsidRDefault="00B10FAD" w:rsidP="00B10FAD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proofErr w:type="spellStart"/>
      <w:r w:rsidRPr="00627FF9">
        <w:rPr>
          <w:rFonts w:ascii="Times New Roman" w:hAnsi="Times New Roman" w:cs="Times New Roman"/>
          <w:color w:val="000000" w:themeColor="text1"/>
        </w:rPr>
        <w:t>Клименко</w:t>
      </w:r>
      <w:proofErr w:type="spellEnd"/>
      <w:r w:rsidRPr="00627FF9">
        <w:rPr>
          <w:rFonts w:ascii="Times New Roman" w:hAnsi="Times New Roman" w:cs="Times New Roman"/>
          <w:color w:val="000000" w:themeColor="text1"/>
        </w:rPr>
        <w:t xml:space="preserve"> от ул. Ленина до ул. Березовского (с домов №№28, 39 по дома №№ </w:t>
      </w:r>
      <w:proofErr w:type="spellStart"/>
      <w:r w:rsidRPr="00627FF9">
        <w:rPr>
          <w:rFonts w:ascii="Times New Roman" w:hAnsi="Times New Roman" w:cs="Times New Roman"/>
          <w:color w:val="000000" w:themeColor="text1"/>
        </w:rPr>
        <w:t>118А</w:t>
      </w:r>
      <w:proofErr w:type="spellEnd"/>
      <w:r w:rsidRPr="00627FF9">
        <w:rPr>
          <w:rFonts w:ascii="Times New Roman" w:hAnsi="Times New Roman" w:cs="Times New Roman"/>
          <w:color w:val="000000" w:themeColor="text1"/>
        </w:rPr>
        <w:t>, 155)</w:t>
      </w:r>
    </w:p>
    <w:p w:rsidR="00B10FAD" w:rsidRPr="00627FF9" w:rsidRDefault="00B10FAD" w:rsidP="00B10FAD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Коммунистическая от ул. Ленина до ул. Березовского (с домов №№ 40, 45 по дома №№117, 132)</w:t>
      </w:r>
    </w:p>
    <w:p w:rsidR="00B10FAD" w:rsidRPr="00627FF9" w:rsidRDefault="00B10FAD" w:rsidP="00B10FAD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Октябрьская от ул. Ленина до ул. Березовского (с домов №№ 60,71 по дома №№140, 173)</w:t>
      </w:r>
    </w:p>
    <w:p w:rsidR="00B10FAD" w:rsidRPr="00627FF9" w:rsidRDefault="00B10FAD" w:rsidP="00B10FAD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Интернациональная от ул. Ленина до ул. Березовского (с домов №№ 47, 58 по дома №№ 152, 159)</w:t>
      </w:r>
    </w:p>
    <w:p w:rsidR="00B10FAD" w:rsidRPr="00627FF9" w:rsidRDefault="00B10FAD" w:rsidP="00B10FAD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Тургенева с начала улицы  до ул. Гершевича (по дома №№ 21, 32)</w:t>
      </w:r>
    </w:p>
    <w:p w:rsidR="00B10FAD" w:rsidRPr="00627FF9" w:rsidRDefault="00B10FAD" w:rsidP="00B10FAD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proofErr w:type="spellStart"/>
      <w:r w:rsidRPr="00627FF9">
        <w:rPr>
          <w:rFonts w:ascii="Times New Roman" w:hAnsi="Times New Roman" w:cs="Times New Roman"/>
          <w:color w:val="000000" w:themeColor="text1"/>
        </w:rPr>
        <w:t>Подаюрова</w:t>
      </w:r>
      <w:proofErr w:type="spellEnd"/>
      <w:r w:rsidRPr="00627FF9">
        <w:rPr>
          <w:rFonts w:ascii="Times New Roman" w:hAnsi="Times New Roman" w:cs="Times New Roman"/>
          <w:color w:val="000000" w:themeColor="text1"/>
        </w:rPr>
        <w:t xml:space="preserve"> с начала улицы до ул. Гершевича (по дома №№ 17,32)</w:t>
      </w:r>
    </w:p>
    <w:p w:rsidR="00B10FAD" w:rsidRPr="00627FF9" w:rsidRDefault="00B10FAD" w:rsidP="00B10FAD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Смирнова с начала улицы до ул. Гершевича (по дома № 33,42)</w:t>
      </w:r>
    </w:p>
    <w:p w:rsidR="00B10FAD" w:rsidRPr="00627FF9" w:rsidRDefault="00B10FAD" w:rsidP="00B10FAD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proofErr w:type="gramStart"/>
      <w:r w:rsidRPr="00627FF9">
        <w:rPr>
          <w:rFonts w:ascii="Times New Roman" w:hAnsi="Times New Roman" w:cs="Times New Roman"/>
          <w:color w:val="000000" w:themeColor="text1"/>
        </w:rPr>
        <w:t>Революционная</w:t>
      </w:r>
      <w:proofErr w:type="gramEnd"/>
      <w:r w:rsidRPr="00627FF9">
        <w:rPr>
          <w:rFonts w:ascii="Times New Roman" w:hAnsi="Times New Roman" w:cs="Times New Roman"/>
          <w:color w:val="000000" w:themeColor="text1"/>
        </w:rPr>
        <w:t xml:space="preserve"> с начала улицы до ул. Гершевича (по дома №№ 31, 56)</w:t>
      </w:r>
    </w:p>
    <w:p w:rsidR="00B10FAD" w:rsidRPr="00627FF9" w:rsidRDefault="00B10FAD" w:rsidP="00B10FAD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Воробьева</w:t>
      </w:r>
    </w:p>
    <w:p w:rsidR="00B10FAD" w:rsidRPr="00627FF9" w:rsidRDefault="00B10FAD" w:rsidP="00B10FAD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proofErr w:type="spellStart"/>
      <w:r w:rsidRPr="00627FF9">
        <w:rPr>
          <w:rFonts w:ascii="Times New Roman" w:hAnsi="Times New Roman" w:cs="Times New Roman"/>
          <w:color w:val="000000" w:themeColor="text1"/>
        </w:rPr>
        <w:t>Сидельникова</w:t>
      </w:r>
      <w:proofErr w:type="spellEnd"/>
      <w:r w:rsidRPr="00627FF9">
        <w:rPr>
          <w:rFonts w:ascii="Times New Roman" w:hAnsi="Times New Roman" w:cs="Times New Roman"/>
          <w:color w:val="000000" w:themeColor="text1"/>
        </w:rPr>
        <w:t xml:space="preserve"> с начала улицы до ул. Березовского (по дома №№ 28, 53)</w:t>
      </w:r>
    </w:p>
    <w:p w:rsidR="00B10FAD" w:rsidRPr="00627FF9" w:rsidRDefault="00B10FAD" w:rsidP="00B10FAD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Максима Горького</w:t>
      </w:r>
    </w:p>
    <w:p w:rsidR="00B10FAD" w:rsidRPr="00627FF9" w:rsidRDefault="00B10FAD" w:rsidP="00B10FAD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5 Армии с начала улицы до ул. Ленина (по дома №№ 10, 17)</w:t>
      </w:r>
    </w:p>
    <w:p w:rsidR="00B10FAD" w:rsidRPr="00627FF9" w:rsidRDefault="00B10FAD" w:rsidP="00B10FAD">
      <w:pPr>
        <w:ind w:left="708"/>
        <w:contextualSpacing/>
        <w:rPr>
          <w:rFonts w:ascii="Times New Roman" w:hAnsi="Times New Roman" w:cs="Times New Roman"/>
          <w:b/>
          <w:color w:val="000000" w:themeColor="text1"/>
        </w:rPr>
      </w:pPr>
      <w:r w:rsidRPr="00627FF9">
        <w:rPr>
          <w:rFonts w:ascii="Times New Roman" w:hAnsi="Times New Roman" w:cs="Times New Roman"/>
          <w:b/>
          <w:color w:val="000000" w:themeColor="text1"/>
        </w:rPr>
        <w:t>Переулки:</w:t>
      </w:r>
    </w:p>
    <w:p w:rsidR="00B10FAD" w:rsidRPr="00627FF9" w:rsidRDefault="00B10FAD" w:rsidP="00B10FAD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Коммунальный</w:t>
      </w:r>
    </w:p>
    <w:p w:rsidR="00BC6FDB" w:rsidRPr="00627FF9" w:rsidRDefault="00BC6FDB" w:rsidP="00BC6FDB">
      <w:pPr>
        <w:contextualSpacing/>
        <w:jc w:val="center"/>
        <w:rPr>
          <w:rFonts w:ascii="Times New Roman" w:hAnsi="Times New Roman" w:cs="Times New Roman"/>
          <w:b/>
        </w:rPr>
      </w:pPr>
      <w:r w:rsidRPr="00627FF9">
        <w:rPr>
          <w:rFonts w:ascii="Times New Roman" w:hAnsi="Times New Roman" w:cs="Times New Roman"/>
          <w:b/>
        </w:rPr>
        <w:lastRenderedPageBreak/>
        <w:t>Избирательный участок № 480</w:t>
      </w:r>
    </w:p>
    <w:p w:rsidR="00BC6FDB" w:rsidRPr="00627FF9" w:rsidRDefault="00BC6FDB" w:rsidP="00BC6FDB">
      <w:pPr>
        <w:contextualSpacing/>
        <w:jc w:val="center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>Место нахождения участковой избирательной комиссии и помещения для голосования: 665390, г.Зима, ул. Бограда, 59, МБОУ «</w:t>
      </w:r>
      <w:proofErr w:type="gramStart"/>
      <w:r w:rsidRPr="00627FF9">
        <w:rPr>
          <w:rFonts w:ascii="Times New Roman" w:hAnsi="Times New Roman" w:cs="Times New Roman"/>
        </w:rPr>
        <w:t>Средняя</w:t>
      </w:r>
      <w:proofErr w:type="gramEnd"/>
      <w:r w:rsidRPr="00627FF9">
        <w:rPr>
          <w:rFonts w:ascii="Times New Roman" w:hAnsi="Times New Roman" w:cs="Times New Roman"/>
        </w:rPr>
        <w:t xml:space="preserve"> общеобразовательная школа № 1», </w:t>
      </w:r>
    </w:p>
    <w:p w:rsidR="00BC6FDB" w:rsidRPr="00627FF9" w:rsidRDefault="00BC6FDB" w:rsidP="00BC6FDB">
      <w:pPr>
        <w:contextualSpacing/>
        <w:jc w:val="center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>тел. 3-14-45</w:t>
      </w:r>
    </w:p>
    <w:p w:rsidR="00BC6FDB" w:rsidRPr="00627FF9" w:rsidRDefault="00BC6FDB" w:rsidP="00BC6FDB">
      <w:pPr>
        <w:contextualSpacing/>
        <w:jc w:val="center"/>
        <w:rPr>
          <w:rFonts w:ascii="Times New Roman" w:hAnsi="Times New Roman" w:cs="Times New Roman"/>
        </w:rPr>
      </w:pPr>
    </w:p>
    <w:p w:rsidR="00BC6FDB" w:rsidRPr="00627FF9" w:rsidRDefault="00BC6FDB" w:rsidP="00BC6FDB">
      <w:pPr>
        <w:contextualSpacing/>
        <w:jc w:val="center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>Границы избирательного участка:</w:t>
      </w:r>
    </w:p>
    <w:p w:rsidR="00D95DD7" w:rsidRPr="00627FF9" w:rsidRDefault="00D95DD7" w:rsidP="00BC6FDB">
      <w:pPr>
        <w:contextualSpacing/>
        <w:jc w:val="center"/>
        <w:rPr>
          <w:rFonts w:ascii="Times New Roman" w:hAnsi="Times New Roman" w:cs="Times New Roman"/>
        </w:rPr>
      </w:pPr>
    </w:p>
    <w:p w:rsidR="00B10FAD" w:rsidRPr="00627FF9" w:rsidRDefault="00B10FAD" w:rsidP="009F3E0B">
      <w:pPr>
        <w:ind w:left="708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627FF9">
        <w:rPr>
          <w:rFonts w:ascii="Times New Roman" w:hAnsi="Times New Roman" w:cs="Times New Roman"/>
          <w:b/>
          <w:color w:val="000000" w:themeColor="text1"/>
        </w:rPr>
        <w:t>Улицы:</w:t>
      </w:r>
    </w:p>
    <w:p w:rsidR="00B10FAD" w:rsidRPr="00627FF9" w:rsidRDefault="00B10FAD" w:rsidP="009F3E0B">
      <w:pPr>
        <w:ind w:left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627FF9">
        <w:rPr>
          <w:rFonts w:ascii="Times New Roman" w:hAnsi="Times New Roman" w:cs="Times New Roman"/>
          <w:color w:val="000000" w:themeColor="text1"/>
        </w:rPr>
        <w:t>Гершевича от ул. Карла Маркса (четная сторона до ул. Революционной (с дома № 12 по дом № 114), (нечетная сторона до ул. Березовского  (с дома № 15 по дом  167)</w:t>
      </w:r>
      <w:proofErr w:type="gramEnd"/>
    </w:p>
    <w:p w:rsidR="00B10FAD" w:rsidRPr="00627FF9" w:rsidRDefault="00B10FAD" w:rsidP="009F3E0B">
      <w:pPr>
        <w:ind w:left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627FF9">
        <w:rPr>
          <w:rFonts w:ascii="Times New Roman" w:hAnsi="Times New Roman" w:cs="Times New Roman"/>
          <w:color w:val="000000" w:themeColor="text1"/>
        </w:rPr>
        <w:t>Луначарского (четная сторона от ул. Березовского до конца улицы (с дома № 134)</w:t>
      </w:r>
      <w:proofErr w:type="gramEnd"/>
    </w:p>
    <w:p w:rsidR="00B10FAD" w:rsidRPr="00627FF9" w:rsidRDefault="00B10FAD" w:rsidP="009F3E0B">
      <w:pPr>
        <w:ind w:left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Володарского от ул. Карла Маркса до конца улицы  (с домов №№ 14, 25)</w:t>
      </w:r>
    </w:p>
    <w:p w:rsidR="00B10FAD" w:rsidRPr="00627FF9" w:rsidRDefault="00B10FAD" w:rsidP="009F3E0B">
      <w:pPr>
        <w:ind w:left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Бограда от ул. Карла Маркса до конца улицы</w:t>
      </w:r>
      <w:r w:rsidR="009F3E0B" w:rsidRPr="00627FF9">
        <w:rPr>
          <w:rFonts w:ascii="Times New Roman" w:hAnsi="Times New Roman" w:cs="Times New Roman"/>
          <w:color w:val="000000" w:themeColor="text1"/>
        </w:rPr>
        <w:t xml:space="preserve"> </w:t>
      </w:r>
      <w:r w:rsidRPr="00627FF9">
        <w:rPr>
          <w:rFonts w:ascii="Times New Roman" w:hAnsi="Times New Roman" w:cs="Times New Roman"/>
          <w:color w:val="000000" w:themeColor="text1"/>
        </w:rPr>
        <w:t>(с домов №№17, 22)</w:t>
      </w:r>
    </w:p>
    <w:p w:rsidR="00B10FAD" w:rsidRPr="00627FF9" w:rsidRDefault="00B10FAD" w:rsidP="009F3E0B">
      <w:pPr>
        <w:ind w:left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Березовского от ул. Гершевича до конца улицы (с домов №№41, 48)</w:t>
      </w:r>
    </w:p>
    <w:p w:rsidR="00B10FAD" w:rsidRPr="00627FF9" w:rsidRDefault="00B10FAD" w:rsidP="009F3E0B">
      <w:pPr>
        <w:ind w:left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627FF9">
        <w:rPr>
          <w:rFonts w:ascii="Times New Roman" w:hAnsi="Times New Roman" w:cs="Times New Roman"/>
          <w:color w:val="000000" w:themeColor="text1"/>
        </w:rPr>
        <w:t>Революционная</w:t>
      </w:r>
      <w:proofErr w:type="gramEnd"/>
      <w:r w:rsidRPr="00627FF9">
        <w:rPr>
          <w:rFonts w:ascii="Times New Roman" w:hAnsi="Times New Roman" w:cs="Times New Roman"/>
          <w:color w:val="000000" w:themeColor="text1"/>
        </w:rPr>
        <w:t xml:space="preserve"> от ул. Гершевича до конца улицы (с домов №№33, 58)</w:t>
      </w:r>
    </w:p>
    <w:p w:rsidR="00B10FAD" w:rsidRPr="00627FF9" w:rsidRDefault="00B10FAD" w:rsidP="009F3E0B">
      <w:pPr>
        <w:ind w:left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Смирнова от ул. Гершевича до ул. Луначарского (с домов №№35, 44 по дома №№ 53, 70)</w:t>
      </w:r>
    </w:p>
    <w:p w:rsidR="00B10FAD" w:rsidRPr="00627FF9" w:rsidRDefault="00B10FAD" w:rsidP="009F3E0B">
      <w:pPr>
        <w:ind w:left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627FF9">
        <w:rPr>
          <w:rFonts w:ascii="Times New Roman" w:hAnsi="Times New Roman" w:cs="Times New Roman"/>
          <w:color w:val="000000" w:themeColor="text1"/>
        </w:rPr>
        <w:t>Подаюрова</w:t>
      </w:r>
      <w:proofErr w:type="spellEnd"/>
      <w:r w:rsidRPr="00627FF9">
        <w:rPr>
          <w:rFonts w:ascii="Times New Roman" w:hAnsi="Times New Roman" w:cs="Times New Roman"/>
          <w:color w:val="000000" w:themeColor="text1"/>
        </w:rPr>
        <w:t xml:space="preserve"> от ул. Гершевича до ул. Луначарского (с домов №№ 19, 34 по дома №№ 35, 66)</w:t>
      </w:r>
    </w:p>
    <w:p w:rsidR="00B10FAD" w:rsidRPr="00627FF9" w:rsidRDefault="00B10FAD" w:rsidP="009F3E0B">
      <w:pPr>
        <w:ind w:left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Тургенева от ул. Гершевича до ул. Луначарског</w:t>
      </w:r>
      <w:proofErr w:type="gramStart"/>
      <w:r w:rsidRPr="00627FF9">
        <w:rPr>
          <w:rFonts w:ascii="Times New Roman" w:hAnsi="Times New Roman" w:cs="Times New Roman"/>
          <w:color w:val="000000" w:themeColor="text1"/>
        </w:rPr>
        <w:t>о(</w:t>
      </w:r>
      <w:proofErr w:type="gramEnd"/>
      <w:r w:rsidRPr="00627FF9">
        <w:rPr>
          <w:rFonts w:ascii="Times New Roman" w:hAnsi="Times New Roman" w:cs="Times New Roman"/>
          <w:color w:val="000000" w:themeColor="text1"/>
        </w:rPr>
        <w:t>с домов №№23, 34 по дома №№ 39, 52)</w:t>
      </w:r>
    </w:p>
    <w:p w:rsidR="00B10FAD" w:rsidRPr="00627FF9" w:rsidRDefault="00B10FAD" w:rsidP="009F3E0B">
      <w:pPr>
        <w:ind w:left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Ленина от ул. Гершевича до ул. Луначарского (с домов №№ 22,23 по дома №№ 45, 56)</w:t>
      </w:r>
    </w:p>
    <w:p w:rsidR="00B10FAD" w:rsidRPr="00627FF9" w:rsidRDefault="00B10FAD" w:rsidP="009F3E0B">
      <w:pPr>
        <w:ind w:left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Карла  Маркса от ул. Гершевича до ул. Луначарского (с домов №№35, 42 по дома №№</w:t>
      </w:r>
      <w:r w:rsidR="009F3E0B" w:rsidRPr="00627FF9">
        <w:rPr>
          <w:rFonts w:ascii="Times New Roman" w:hAnsi="Times New Roman" w:cs="Times New Roman"/>
          <w:color w:val="000000" w:themeColor="text1"/>
        </w:rPr>
        <w:t> </w:t>
      </w:r>
      <w:r w:rsidRPr="00627FF9">
        <w:rPr>
          <w:rFonts w:ascii="Times New Roman" w:hAnsi="Times New Roman" w:cs="Times New Roman"/>
          <w:color w:val="000000" w:themeColor="text1"/>
        </w:rPr>
        <w:t>53, 58)</w:t>
      </w:r>
    </w:p>
    <w:p w:rsidR="00B10FAD" w:rsidRPr="00627FF9" w:rsidRDefault="00B10FAD" w:rsidP="009F3E0B">
      <w:pPr>
        <w:ind w:left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50 лет Победы</w:t>
      </w:r>
    </w:p>
    <w:p w:rsidR="00B10FAD" w:rsidRPr="00627FF9" w:rsidRDefault="00B10FAD" w:rsidP="009F3E0B">
      <w:pPr>
        <w:ind w:left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Соколова</w:t>
      </w:r>
    </w:p>
    <w:p w:rsidR="00B10FAD" w:rsidRPr="00627FF9" w:rsidRDefault="00B10FAD" w:rsidP="009F3E0B">
      <w:pPr>
        <w:ind w:left="70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Жукова</w:t>
      </w:r>
    </w:p>
    <w:p w:rsidR="00FE18DC" w:rsidRPr="00627FF9" w:rsidRDefault="00FE18DC" w:rsidP="00FE18DC">
      <w:pPr>
        <w:ind w:firstLine="540"/>
        <w:jc w:val="both"/>
        <w:rPr>
          <w:rFonts w:ascii="Times New Roman" w:hAnsi="Times New Roman" w:cs="Times New Roman"/>
        </w:rPr>
      </w:pPr>
    </w:p>
    <w:p w:rsidR="00627FF9" w:rsidRPr="00627FF9" w:rsidRDefault="00627FF9" w:rsidP="00FE18DC">
      <w:pPr>
        <w:ind w:firstLine="540"/>
        <w:jc w:val="both"/>
        <w:rPr>
          <w:rFonts w:ascii="Times New Roman" w:hAnsi="Times New Roman" w:cs="Times New Roman"/>
        </w:rPr>
      </w:pPr>
    </w:p>
    <w:p w:rsidR="00FE18DC" w:rsidRPr="00627FF9" w:rsidRDefault="00FE18DC" w:rsidP="00FE18DC">
      <w:pPr>
        <w:jc w:val="center"/>
        <w:rPr>
          <w:rFonts w:ascii="Times New Roman" w:hAnsi="Times New Roman" w:cs="Times New Roman"/>
          <w:b/>
        </w:rPr>
      </w:pPr>
      <w:r w:rsidRPr="00627FF9">
        <w:rPr>
          <w:rFonts w:ascii="Times New Roman" w:hAnsi="Times New Roman" w:cs="Times New Roman"/>
          <w:b/>
        </w:rPr>
        <w:t>Избирательный участок № 481</w:t>
      </w:r>
    </w:p>
    <w:p w:rsidR="00E65E82" w:rsidRPr="00627FF9" w:rsidRDefault="00FE18DC" w:rsidP="00FE18DC">
      <w:pPr>
        <w:ind w:firstLine="540"/>
        <w:jc w:val="both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>Место нахождения участковой избирательной комиссии</w:t>
      </w:r>
      <w:r w:rsidR="00E65E82" w:rsidRPr="00627FF9">
        <w:rPr>
          <w:rFonts w:ascii="Times New Roman" w:hAnsi="Times New Roman" w:cs="Times New Roman"/>
        </w:rPr>
        <w:t xml:space="preserve"> и помещения для голосования</w:t>
      </w:r>
      <w:r w:rsidRPr="00627FF9">
        <w:rPr>
          <w:rFonts w:ascii="Times New Roman" w:hAnsi="Times New Roman" w:cs="Times New Roman"/>
        </w:rPr>
        <w:t xml:space="preserve">: </w:t>
      </w:r>
      <w:smartTag w:uri="urn:schemas-microsoft-com:office:smarttags" w:element="metricconverter">
        <w:smartTagPr>
          <w:attr w:name="ProductID" w:val="665388, г"/>
        </w:smartTagPr>
        <w:r w:rsidRPr="00627FF9">
          <w:rPr>
            <w:rFonts w:ascii="Times New Roman" w:hAnsi="Times New Roman" w:cs="Times New Roman"/>
          </w:rPr>
          <w:t>665388, г</w:t>
        </w:r>
      </w:smartTag>
      <w:r w:rsidRPr="00627FF9">
        <w:rPr>
          <w:rFonts w:ascii="Times New Roman" w:hAnsi="Times New Roman" w:cs="Times New Roman"/>
        </w:rPr>
        <w:t xml:space="preserve">. Зима, </w:t>
      </w:r>
      <w:proofErr w:type="spellStart"/>
      <w:r w:rsidRPr="00627FF9">
        <w:rPr>
          <w:rFonts w:ascii="Times New Roman" w:hAnsi="Times New Roman" w:cs="Times New Roman"/>
        </w:rPr>
        <w:t>мкр</w:t>
      </w:r>
      <w:proofErr w:type="spellEnd"/>
      <w:r w:rsidRPr="00627FF9">
        <w:rPr>
          <w:rFonts w:ascii="Times New Roman" w:hAnsi="Times New Roman" w:cs="Times New Roman"/>
        </w:rPr>
        <w:t xml:space="preserve">. Ангарский, МБОУ «Средняя общеобразовательная школа № 7», </w:t>
      </w:r>
    </w:p>
    <w:p w:rsidR="00FE18DC" w:rsidRPr="00627FF9" w:rsidRDefault="00FE18DC" w:rsidP="00E65E82">
      <w:pPr>
        <w:jc w:val="center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>тел. 3-17-35</w:t>
      </w:r>
    </w:p>
    <w:p w:rsidR="00FE18DC" w:rsidRPr="00627FF9" w:rsidRDefault="00FE18DC" w:rsidP="00FE18DC">
      <w:pPr>
        <w:ind w:firstLine="540"/>
        <w:jc w:val="both"/>
        <w:rPr>
          <w:rFonts w:ascii="Times New Roman" w:hAnsi="Times New Roman" w:cs="Times New Roman"/>
        </w:rPr>
      </w:pPr>
    </w:p>
    <w:p w:rsidR="009F3E0B" w:rsidRPr="00627FF9" w:rsidRDefault="009F3E0B" w:rsidP="009F3E0B">
      <w:pPr>
        <w:ind w:firstLine="540"/>
        <w:jc w:val="both"/>
        <w:rPr>
          <w:rFonts w:ascii="Times New Roman" w:hAnsi="Times New Roman" w:cs="Times New Roman"/>
          <w:b/>
          <w:color w:val="000000" w:themeColor="text1"/>
        </w:rPr>
      </w:pPr>
      <w:r w:rsidRPr="00627FF9">
        <w:rPr>
          <w:rFonts w:ascii="Times New Roman" w:hAnsi="Times New Roman" w:cs="Times New Roman"/>
          <w:b/>
          <w:color w:val="000000" w:themeColor="text1"/>
        </w:rPr>
        <w:t>Микрорайоны:</w:t>
      </w:r>
    </w:p>
    <w:p w:rsidR="009F3E0B" w:rsidRPr="00627FF9" w:rsidRDefault="009F3E0B" w:rsidP="009F3E0B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627FF9">
        <w:rPr>
          <w:rFonts w:ascii="Times New Roman" w:hAnsi="Times New Roman" w:cs="Times New Roman"/>
          <w:color w:val="000000" w:themeColor="text1"/>
        </w:rPr>
        <w:t>Ангарский</w:t>
      </w:r>
      <w:proofErr w:type="gramEnd"/>
      <w:r w:rsidRPr="00627FF9">
        <w:rPr>
          <w:rFonts w:ascii="Times New Roman" w:hAnsi="Times New Roman" w:cs="Times New Roman"/>
          <w:color w:val="000000" w:themeColor="text1"/>
        </w:rPr>
        <w:t xml:space="preserve"> - дома №№ 8, 9, 10, </w:t>
      </w:r>
      <w:proofErr w:type="spellStart"/>
      <w:r w:rsidRPr="00627FF9">
        <w:rPr>
          <w:rFonts w:ascii="Times New Roman" w:hAnsi="Times New Roman" w:cs="Times New Roman"/>
          <w:color w:val="000000" w:themeColor="text1"/>
        </w:rPr>
        <w:t>10А</w:t>
      </w:r>
      <w:proofErr w:type="spellEnd"/>
      <w:r w:rsidRPr="00627FF9">
        <w:rPr>
          <w:rFonts w:ascii="Times New Roman" w:hAnsi="Times New Roman" w:cs="Times New Roman"/>
          <w:color w:val="000000" w:themeColor="text1"/>
        </w:rPr>
        <w:t xml:space="preserve">, 11, 12, 16, 17, 18, 19, 20, </w:t>
      </w:r>
      <w:proofErr w:type="spellStart"/>
      <w:r w:rsidRPr="00627FF9">
        <w:rPr>
          <w:rFonts w:ascii="Times New Roman" w:hAnsi="Times New Roman" w:cs="Times New Roman"/>
          <w:color w:val="000000" w:themeColor="text1"/>
        </w:rPr>
        <w:t>21а</w:t>
      </w:r>
      <w:proofErr w:type="spellEnd"/>
      <w:r w:rsidRPr="00627FF9">
        <w:rPr>
          <w:rFonts w:ascii="Times New Roman" w:hAnsi="Times New Roman" w:cs="Times New Roman"/>
          <w:color w:val="000000" w:themeColor="text1"/>
        </w:rPr>
        <w:t xml:space="preserve">, 22, </w:t>
      </w:r>
      <w:proofErr w:type="spellStart"/>
      <w:r w:rsidRPr="00627FF9">
        <w:rPr>
          <w:rFonts w:ascii="Times New Roman" w:hAnsi="Times New Roman" w:cs="Times New Roman"/>
          <w:color w:val="000000" w:themeColor="text1"/>
        </w:rPr>
        <w:t>22а</w:t>
      </w:r>
      <w:proofErr w:type="spellEnd"/>
      <w:r w:rsidRPr="00627FF9">
        <w:rPr>
          <w:rFonts w:ascii="Times New Roman" w:hAnsi="Times New Roman" w:cs="Times New Roman"/>
          <w:color w:val="000000" w:themeColor="text1"/>
        </w:rPr>
        <w:t xml:space="preserve">, 41, </w:t>
      </w:r>
      <w:proofErr w:type="spellStart"/>
      <w:r w:rsidRPr="00627FF9">
        <w:rPr>
          <w:rFonts w:ascii="Times New Roman" w:hAnsi="Times New Roman" w:cs="Times New Roman"/>
          <w:color w:val="000000" w:themeColor="text1"/>
        </w:rPr>
        <w:t>42А</w:t>
      </w:r>
      <w:proofErr w:type="spellEnd"/>
      <w:r w:rsidRPr="00627FF9">
        <w:rPr>
          <w:rFonts w:ascii="Times New Roman" w:hAnsi="Times New Roman" w:cs="Times New Roman"/>
          <w:color w:val="000000" w:themeColor="text1"/>
        </w:rPr>
        <w:t xml:space="preserve">, 43, </w:t>
      </w:r>
      <w:proofErr w:type="spellStart"/>
      <w:r w:rsidRPr="00627FF9">
        <w:rPr>
          <w:rFonts w:ascii="Times New Roman" w:hAnsi="Times New Roman" w:cs="Times New Roman"/>
          <w:color w:val="000000" w:themeColor="text1"/>
        </w:rPr>
        <w:t>44А</w:t>
      </w:r>
      <w:proofErr w:type="spellEnd"/>
      <w:r w:rsidRPr="00627FF9">
        <w:rPr>
          <w:rFonts w:ascii="Times New Roman" w:hAnsi="Times New Roman" w:cs="Times New Roman"/>
          <w:color w:val="000000" w:themeColor="text1"/>
        </w:rPr>
        <w:t xml:space="preserve">, 45, </w:t>
      </w:r>
    </w:p>
    <w:p w:rsidR="009F3E0B" w:rsidRPr="00627FF9" w:rsidRDefault="009F3E0B" w:rsidP="009F3E0B">
      <w:pPr>
        <w:ind w:firstLine="540"/>
        <w:jc w:val="both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627FF9">
        <w:rPr>
          <w:rFonts w:ascii="Times New Roman" w:hAnsi="Times New Roman" w:cs="Times New Roman"/>
          <w:b/>
          <w:color w:val="000000" w:themeColor="text1"/>
        </w:rPr>
        <w:t>СНТ</w:t>
      </w:r>
      <w:proofErr w:type="spellEnd"/>
      <w:r w:rsidRPr="00627FF9">
        <w:rPr>
          <w:rFonts w:ascii="Times New Roman" w:hAnsi="Times New Roman" w:cs="Times New Roman"/>
          <w:b/>
          <w:color w:val="000000" w:themeColor="text1"/>
        </w:rPr>
        <w:t>:</w:t>
      </w:r>
    </w:p>
    <w:p w:rsidR="009F3E0B" w:rsidRPr="00627FF9" w:rsidRDefault="009F3E0B" w:rsidP="009F3E0B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«Луч»</w:t>
      </w:r>
    </w:p>
    <w:p w:rsidR="009F3E0B" w:rsidRPr="00627FF9" w:rsidRDefault="009F3E0B" w:rsidP="009F3E0B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«Вишня»</w:t>
      </w:r>
    </w:p>
    <w:p w:rsidR="00BC6FDB" w:rsidRPr="00627FF9" w:rsidRDefault="00BC6FDB" w:rsidP="00AF5575">
      <w:pPr>
        <w:ind w:firstLine="540"/>
        <w:jc w:val="both"/>
        <w:rPr>
          <w:rFonts w:ascii="Times New Roman" w:hAnsi="Times New Roman" w:cs="Times New Roman"/>
        </w:rPr>
      </w:pPr>
    </w:p>
    <w:p w:rsidR="00627FF9" w:rsidRPr="00627FF9" w:rsidRDefault="00627FF9" w:rsidP="00AF5575">
      <w:pPr>
        <w:ind w:firstLine="540"/>
        <w:jc w:val="both"/>
        <w:rPr>
          <w:rFonts w:ascii="Times New Roman" w:hAnsi="Times New Roman" w:cs="Times New Roman"/>
        </w:rPr>
      </w:pPr>
    </w:p>
    <w:p w:rsidR="00BD68F3" w:rsidRPr="00627FF9" w:rsidRDefault="00BD68F3" w:rsidP="00BD68F3">
      <w:pPr>
        <w:jc w:val="center"/>
        <w:rPr>
          <w:rFonts w:ascii="Times New Roman" w:hAnsi="Times New Roman" w:cs="Times New Roman"/>
          <w:b/>
        </w:rPr>
      </w:pPr>
      <w:r w:rsidRPr="00627FF9">
        <w:rPr>
          <w:rFonts w:ascii="Times New Roman" w:hAnsi="Times New Roman" w:cs="Times New Roman"/>
          <w:b/>
        </w:rPr>
        <w:t>Избирательный участок № 482</w:t>
      </w:r>
    </w:p>
    <w:p w:rsidR="00BD68F3" w:rsidRPr="00627FF9" w:rsidRDefault="00BD68F3" w:rsidP="00A937C9">
      <w:pPr>
        <w:ind w:firstLine="540"/>
        <w:jc w:val="center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>Место нахождения участковой избирательной комиссии</w:t>
      </w:r>
      <w:r w:rsidR="00E65E82" w:rsidRPr="00627FF9">
        <w:rPr>
          <w:rFonts w:ascii="Times New Roman" w:hAnsi="Times New Roman" w:cs="Times New Roman"/>
        </w:rPr>
        <w:t xml:space="preserve"> и помещения для голосования</w:t>
      </w:r>
      <w:r w:rsidRPr="00627FF9">
        <w:rPr>
          <w:rFonts w:ascii="Times New Roman" w:hAnsi="Times New Roman" w:cs="Times New Roman"/>
        </w:rPr>
        <w:t xml:space="preserve">: </w:t>
      </w:r>
      <w:smartTag w:uri="urn:schemas-microsoft-com:office:smarttags" w:element="metricconverter">
        <w:smartTagPr>
          <w:attr w:name="ProductID" w:val="665390, г"/>
        </w:smartTagPr>
        <w:r w:rsidRPr="00627FF9">
          <w:rPr>
            <w:rFonts w:ascii="Times New Roman" w:hAnsi="Times New Roman" w:cs="Times New Roman"/>
          </w:rPr>
          <w:t>665390, г</w:t>
        </w:r>
      </w:smartTag>
      <w:r w:rsidRPr="00627FF9">
        <w:rPr>
          <w:rFonts w:ascii="Times New Roman" w:hAnsi="Times New Roman" w:cs="Times New Roman"/>
        </w:rPr>
        <w:t>. Зима, ул. Ленина, 6, МАУК «</w:t>
      </w:r>
      <w:proofErr w:type="spellStart"/>
      <w:r w:rsidRPr="00627FF9">
        <w:rPr>
          <w:rFonts w:ascii="Times New Roman" w:hAnsi="Times New Roman" w:cs="Times New Roman"/>
        </w:rPr>
        <w:t>Кинодосуговый</w:t>
      </w:r>
      <w:proofErr w:type="spellEnd"/>
      <w:r w:rsidRPr="00627FF9">
        <w:rPr>
          <w:rFonts w:ascii="Times New Roman" w:hAnsi="Times New Roman" w:cs="Times New Roman"/>
        </w:rPr>
        <w:t xml:space="preserve"> центр «Россия», тел. 3-13-81</w:t>
      </w:r>
    </w:p>
    <w:p w:rsidR="00BD68F3" w:rsidRPr="00627FF9" w:rsidRDefault="00BD68F3" w:rsidP="00A937C9">
      <w:pPr>
        <w:jc w:val="center"/>
        <w:rPr>
          <w:rFonts w:ascii="Times New Roman" w:hAnsi="Times New Roman" w:cs="Times New Roman"/>
        </w:rPr>
      </w:pPr>
    </w:p>
    <w:p w:rsidR="00BD68F3" w:rsidRPr="00627FF9" w:rsidRDefault="00BD68F3" w:rsidP="00BD68F3">
      <w:pPr>
        <w:jc w:val="center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>Границы избирательного участка: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b/>
          <w:color w:val="000000" w:themeColor="text1"/>
        </w:rPr>
      </w:pPr>
      <w:r w:rsidRPr="00627FF9">
        <w:rPr>
          <w:rFonts w:ascii="Times New Roman" w:hAnsi="Times New Roman" w:cs="Times New Roman"/>
          <w:b/>
          <w:color w:val="000000" w:themeColor="text1"/>
        </w:rPr>
        <w:t>Улицы: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627FF9">
        <w:rPr>
          <w:rFonts w:ascii="Times New Roman" w:hAnsi="Times New Roman" w:cs="Times New Roman"/>
          <w:color w:val="000000" w:themeColor="text1"/>
        </w:rPr>
        <w:t>Клименко</w:t>
      </w:r>
      <w:proofErr w:type="spellEnd"/>
      <w:r w:rsidRPr="00627FF9">
        <w:rPr>
          <w:rFonts w:ascii="Times New Roman" w:hAnsi="Times New Roman" w:cs="Times New Roman"/>
          <w:color w:val="000000" w:themeColor="text1"/>
        </w:rPr>
        <w:t xml:space="preserve"> с начала улицы до ул. Ленина (по дома №№ 26, 37)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Коммунистическая с начала улицы до ул. Ленина (по дома №№ 38,43)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Октябрьская с начала улицы до ул. Ленина (по дома №№ 58, 69)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Интернациональная с начала улицы до ул. Ленина (по дома №№ 45, 56)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Гершевича с начала улицы до ул. 5 Армии (по дома №№ 10, 13)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lastRenderedPageBreak/>
        <w:t>Володарского с начала улицы до ул. Карла Маркса (по дома №№ 12, 23)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Бограда с начала улицы до ул. Карла Маркса (по дома №№ 15, 20)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5 Армии с ул. Ленина до ул. Береговая (с домов №№ 12,19 по дома №№ 34,49)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Ленина с начала улицы до ул. Гершевича (по дома №№ 20, 21)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Карла Маркса с начала улицы до ул. Гершевича (по дома № 33, 40)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Январских событий с начала улицы до ул. 5 Армии (по дома №№ 29, 38)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Трифонова 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Красноармейская 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Крутой берег 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Некрасова 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Озерная 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Заозерная 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Северная 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Пушкина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Береговая №№ 2, </w:t>
      </w:r>
      <w:proofErr w:type="spellStart"/>
      <w:r w:rsidRPr="00627FF9">
        <w:rPr>
          <w:rFonts w:ascii="Times New Roman" w:hAnsi="Times New Roman" w:cs="Times New Roman"/>
          <w:color w:val="000000" w:themeColor="text1"/>
        </w:rPr>
        <w:t>2А</w:t>
      </w:r>
      <w:proofErr w:type="spellEnd"/>
      <w:r w:rsidRPr="00627FF9">
        <w:rPr>
          <w:rFonts w:ascii="Times New Roman" w:hAnsi="Times New Roman" w:cs="Times New Roman"/>
          <w:color w:val="000000" w:themeColor="text1"/>
        </w:rPr>
        <w:t>, 4, 6, 8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жилые дома на </w:t>
      </w:r>
      <w:smartTag w:uri="urn:schemas-microsoft-com:office:smarttags" w:element="metricconverter">
        <w:smartTagPr>
          <w:attr w:name="ProductID" w:val="4936 км"/>
        </w:smartTagPr>
        <w:r w:rsidRPr="00627FF9">
          <w:rPr>
            <w:rFonts w:ascii="Times New Roman" w:hAnsi="Times New Roman" w:cs="Times New Roman"/>
            <w:color w:val="000000" w:themeColor="text1"/>
          </w:rPr>
          <w:t>4936 км</w:t>
        </w:r>
      </w:smartTag>
      <w:r w:rsidRPr="00627FF9">
        <w:rPr>
          <w:rFonts w:ascii="Times New Roman" w:hAnsi="Times New Roman" w:cs="Times New Roman"/>
          <w:color w:val="000000" w:themeColor="text1"/>
        </w:rPr>
        <w:t xml:space="preserve"> железной дороги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b/>
          <w:color w:val="000000" w:themeColor="text1"/>
        </w:rPr>
      </w:pPr>
      <w:r w:rsidRPr="00627FF9">
        <w:rPr>
          <w:rFonts w:ascii="Times New Roman" w:hAnsi="Times New Roman" w:cs="Times New Roman"/>
          <w:b/>
          <w:color w:val="000000" w:themeColor="text1"/>
        </w:rPr>
        <w:t>Переулки: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Озёрный 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Болотный 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Антипина 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Почтовый</w:t>
      </w:r>
    </w:p>
    <w:p w:rsidR="00BC6FDB" w:rsidRPr="00627FF9" w:rsidRDefault="00BC6FDB" w:rsidP="00AF5575">
      <w:pPr>
        <w:ind w:firstLine="540"/>
        <w:jc w:val="both"/>
        <w:rPr>
          <w:rFonts w:ascii="Times New Roman" w:hAnsi="Times New Roman" w:cs="Times New Roman"/>
        </w:rPr>
      </w:pPr>
    </w:p>
    <w:p w:rsidR="00627FF9" w:rsidRPr="00627FF9" w:rsidRDefault="00627FF9" w:rsidP="00AF5575">
      <w:pPr>
        <w:ind w:firstLine="540"/>
        <w:jc w:val="both"/>
        <w:rPr>
          <w:rFonts w:ascii="Times New Roman" w:hAnsi="Times New Roman" w:cs="Times New Roman"/>
        </w:rPr>
      </w:pPr>
    </w:p>
    <w:p w:rsidR="00BD68F3" w:rsidRPr="00627FF9" w:rsidRDefault="00BD68F3" w:rsidP="00BD68F3">
      <w:pPr>
        <w:jc w:val="center"/>
        <w:rPr>
          <w:rFonts w:ascii="Times New Roman" w:hAnsi="Times New Roman" w:cs="Times New Roman"/>
          <w:b/>
        </w:rPr>
      </w:pPr>
      <w:r w:rsidRPr="00627FF9">
        <w:rPr>
          <w:rFonts w:ascii="Times New Roman" w:hAnsi="Times New Roman" w:cs="Times New Roman"/>
          <w:b/>
        </w:rPr>
        <w:t>Избирательный участок № 483</w:t>
      </w:r>
    </w:p>
    <w:p w:rsidR="00BD68F3" w:rsidRPr="00627FF9" w:rsidRDefault="00BD68F3" w:rsidP="00A937C9">
      <w:pPr>
        <w:ind w:firstLine="540"/>
        <w:jc w:val="center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>Место нахождения участковой избирательной комиссии</w:t>
      </w:r>
      <w:r w:rsidR="00E65E82" w:rsidRPr="00627FF9">
        <w:rPr>
          <w:rFonts w:ascii="Times New Roman" w:hAnsi="Times New Roman" w:cs="Times New Roman"/>
        </w:rPr>
        <w:t xml:space="preserve"> и помещения для голосования</w:t>
      </w:r>
      <w:r w:rsidRPr="00627FF9">
        <w:rPr>
          <w:rFonts w:ascii="Times New Roman" w:hAnsi="Times New Roman" w:cs="Times New Roman"/>
        </w:rPr>
        <w:t xml:space="preserve">: </w:t>
      </w:r>
      <w:smartTag w:uri="urn:schemas-microsoft-com:office:smarttags" w:element="metricconverter">
        <w:smartTagPr>
          <w:attr w:name="ProductID" w:val="665385, г"/>
        </w:smartTagPr>
        <w:r w:rsidRPr="00627FF9">
          <w:rPr>
            <w:rFonts w:ascii="Times New Roman" w:hAnsi="Times New Roman" w:cs="Times New Roman"/>
          </w:rPr>
          <w:t>665385, г</w:t>
        </w:r>
      </w:smartTag>
      <w:r w:rsidRPr="00627FF9">
        <w:rPr>
          <w:rFonts w:ascii="Times New Roman" w:hAnsi="Times New Roman" w:cs="Times New Roman"/>
        </w:rPr>
        <w:t xml:space="preserve">. Зима, ул. Гайдара, </w:t>
      </w:r>
      <w:proofErr w:type="spellStart"/>
      <w:r w:rsidRPr="00627FF9">
        <w:rPr>
          <w:rFonts w:ascii="Times New Roman" w:hAnsi="Times New Roman" w:cs="Times New Roman"/>
        </w:rPr>
        <w:t>36А</w:t>
      </w:r>
      <w:proofErr w:type="spellEnd"/>
      <w:r w:rsidRPr="00627FF9">
        <w:rPr>
          <w:rFonts w:ascii="Times New Roman" w:hAnsi="Times New Roman" w:cs="Times New Roman"/>
        </w:rPr>
        <w:t>, ООО «</w:t>
      </w:r>
      <w:proofErr w:type="spellStart"/>
      <w:r w:rsidRPr="00627FF9">
        <w:rPr>
          <w:rFonts w:ascii="Times New Roman" w:hAnsi="Times New Roman" w:cs="Times New Roman"/>
        </w:rPr>
        <w:t>Янта</w:t>
      </w:r>
      <w:proofErr w:type="spellEnd"/>
      <w:r w:rsidRPr="00627FF9">
        <w:rPr>
          <w:rFonts w:ascii="Times New Roman" w:hAnsi="Times New Roman" w:cs="Times New Roman"/>
        </w:rPr>
        <w:t>», тел. 89027679151</w:t>
      </w:r>
    </w:p>
    <w:p w:rsidR="00BD68F3" w:rsidRPr="00627FF9" w:rsidRDefault="00BD68F3" w:rsidP="00BD68F3">
      <w:pPr>
        <w:jc w:val="center"/>
        <w:rPr>
          <w:rFonts w:ascii="Times New Roman" w:hAnsi="Times New Roman" w:cs="Times New Roman"/>
        </w:rPr>
      </w:pPr>
    </w:p>
    <w:p w:rsidR="00BD68F3" w:rsidRPr="00627FF9" w:rsidRDefault="00BD68F3" w:rsidP="00BD68F3">
      <w:pPr>
        <w:jc w:val="center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>Границы избирательного участка: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b/>
          <w:color w:val="000000" w:themeColor="text1"/>
        </w:rPr>
      </w:pPr>
      <w:r w:rsidRPr="00627FF9">
        <w:rPr>
          <w:rFonts w:ascii="Times New Roman" w:hAnsi="Times New Roman" w:cs="Times New Roman"/>
          <w:b/>
          <w:color w:val="000000" w:themeColor="text1"/>
        </w:rPr>
        <w:t>Улицы: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Герцена 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Гайдара 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Баумана 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Лермонтова 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Труда 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Спортивная 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Саянская 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627FF9">
        <w:rPr>
          <w:rFonts w:ascii="Times New Roman" w:hAnsi="Times New Roman" w:cs="Times New Roman"/>
          <w:color w:val="000000" w:themeColor="text1"/>
        </w:rPr>
        <w:t>Ульяны</w:t>
      </w:r>
      <w:proofErr w:type="spellEnd"/>
      <w:r w:rsidRPr="00627FF9">
        <w:rPr>
          <w:rFonts w:ascii="Times New Roman" w:hAnsi="Times New Roman" w:cs="Times New Roman"/>
          <w:color w:val="000000" w:themeColor="text1"/>
        </w:rPr>
        <w:t xml:space="preserve"> Громовой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Дзержинского 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Дорожная 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40 лет Победы 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Серова от ул. 5 Армии до конца улицы (с домов №№ </w:t>
      </w:r>
      <w:proofErr w:type="spellStart"/>
      <w:r w:rsidRPr="00627FF9">
        <w:rPr>
          <w:rFonts w:ascii="Times New Roman" w:hAnsi="Times New Roman" w:cs="Times New Roman"/>
          <w:color w:val="000000" w:themeColor="text1"/>
        </w:rPr>
        <w:t>11А</w:t>
      </w:r>
      <w:proofErr w:type="spellEnd"/>
      <w:r w:rsidRPr="00627FF9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627FF9">
        <w:rPr>
          <w:rFonts w:ascii="Times New Roman" w:hAnsi="Times New Roman" w:cs="Times New Roman"/>
          <w:color w:val="000000" w:themeColor="text1"/>
        </w:rPr>
        <w:t>18А</w:t>
      </w:r>
      <w:proofErr w:type="spellEnd"/>
      <w:r w:rsidRPr="00627FF9">
        <w:rPr>
          <w:rFonts w:ascii="Times New Roman" w:hAnsi="Times New Roman" w:cs="Times New Roman"/>
          <w:color w:val="000000" w:themeColor="text1"/>
        </w:rPr>
        <w:t>)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Ломоносова от ул. 5 Армии до конца улицы (с домов №№ 26, 21)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Кошевого от ул. 5 Армии до конца улицы (с домов №№ 20, 21)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627FF9">
        <w:rPr>
          <w:rFonts w:ascii="Times New Roman" w:hAnsi="Times New Roman" w:cs="Times New Roman"/>
          <w:color w:val="000000" w:themeColor="text1"/>
        </w:rPr>
        <w:t>Береговая</w:t>
      </w:r>
      <w:proofErr w:type="gramEnd"/>
      <w:r w:rsidRPr="00627FF9">
        <w:rPr>
          <w:rFonts w:ascii="Times New Roman" w:hAnsi="Times New Roman" w:cs="Times New Roman"/>
          <w:color w:val="000000" w:themeColor="text1"/>
        </w:rPr>
        <w:t xml:space="preserve"> (кроме домов №№ 2, </w:t>
      </w:r>
      <w:proofErr w:type="spellStart"/>
      <w:r w:rsidRPr="00627FF9">
        <w:rPr>
          <w:rFonts w:ascii="Times New Roman" w:hAnsi="Times New Roman" w:cs="Times New Roman"/>
          <w:color w:val="000000" w:themeColor="text1"/>
        </w:rPr>
        <w:t>2А</w:t>
      </w:r>
      <w:proofErr w:type="spellEnd"/>
      <w:r w:rsidRPr="00627FF9">
        <w:rPr>
          <w:rFonts w:ascii="Times New Roman" w:hAnsi="Times New Roman" w:cs="Times New Roman"/>
          <w:color w:val="000000" w:themeColor="text1"/>
        </w:rPr>
        <w:t>, 4, 6, 8)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Космонавтов с начала улицы до ул. 5 Армии (по дома №№ 49, 54)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b/>
          <w:color w:val="000000" w:themeColor="text1"/>
        </w:rPr>
      </w:pPr>
      <w:r w:rsidRPr="00627FF9">
        <w:rPr>
          <w:rFonts w:ascii="Times New Roman" w:hAnsi="Times New Roman" w:cs="Times New Roman"/>
          <w:b/>
          <w:color w:val="000000" w:themeColor="text1"/>
        </w:rPr>
        <w:t xml:space="preserve">Переулки: 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Колхозный 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Подъездной  </w:t>
      </w:r>
    </w:p>
    <w:p w:rsidR="00627FF9" w:rsidRDefault="00627FF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D68F3" w:rsidRPr="00627FF9" w:rsidRDefault="00BD68F3" w:rsidP="00BD68F3">
      <w:pPr>
        <w:jc w:val="center"/>
        <w:rPr>
          <w:rFonts w:ascii="Times New Roman" w:hAnsi="Times New Roman" w:cs="Times New Roman"/>
          <w:b/>
        </w:rPr>
      </w:pPr>
      <w:r w:rsidRPr="00627FF9">
        <w:rPr>
          <w:rFonts w:ascii="Times New Roman" w:hAnsi="Times New Roman" w:cs="Times New Roman"/>
          <w:b/>
        </w:rPr>
        <w:lastRenderedPageBreak/>
        <w:t>Избирательный участок № 484</w:t>
      </w:r>
    </w:p>
    <w:p w:rsidR="00BD68F3" w:rsidRPr="00627FF9" w:rsidRDefault="00BD68F3" w:rsidP="00A937C9">
      <w:pPr>
        <w:ind w:firstLine="540"/>
        <w:jc w:val="center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>Место нахождения участковой избирательной комиссии</w:t>
      </w:r>
      <w:r w:rsidR="00E65E82" w:rsidRPr="00627FF9">
        <w:rPr>
          <w:rFonts w:ascii="Times New Roman" w:hAnsi="Times New Roman" w:cs="Times New Roman"/>
        </w:rPr>
        <w:t xml:space="preserve"> и помещения для голосования</w:t>
      </w:r>
      <w:r w:rsidRPr="00627FF9">
        <w:rPr>
          <w:rFonts w:ascii="Times New Roman" w:hAnsi="Times New Roman" w:cs="Times New Roman"/>
        </w:rPr>
        <w:t>: 665385, г. Зима, ул. </w:t>
      </w:r>
      <w:r w:rsidR="0049375F" w:rsidRPr="00627FF9">
        <w:rPr>
          <w:rFonts w:ascii="Times New Roman" w:hAnsi="Times New Roman" w:cs="Times New Roman"/>
        </w:rPr>
        <w:t xml:space="preserve">Космонавтов, </w:t>
      </w:r>
      <w:proofErr w:type="spellStart"/>
      <w:r w:rsidR="0049375F" w:rsidRPr="00627FF9">
        <w:rPr>
          <w:rFonts w:ascii="Times New Roman" w:hAnsi="Times New Roman" w:cs="Times New Roman"/>
        </w:rPr>
        <w:t>49А</w:t>
      </w:r>
      <w:proofErr w:type="spellEnd"/>
      <w:r w:rsidRPr="00627FF9">
        <w:rPr>
          <w:rFonts w:ascii="Times New Roman" w:hAnsi="Times New Roman" w:cs="Times New Roman"/>
        </w:rPr>
        <w:t xml:space="preserve">, </w:t>
      </w:r>
      <w:proofErr w:type="spellStart"/>
      <w:r w:rsidRPr="00627FF9">
        <w:rPr>
          <w:rFonts w:ascii="Times New Roman" w:hAnsi="Times New Roman" w:cs="Times New Roman"/>
        </w:rPr>
        <w:t>ЗГМКУ</w:t>
      </w:r>
      <w:proofErr w:type="spellEnd"/>
      <w:r w:rsidRPr="00627FF9">
        <w:rPr>
          <w:rFonts w:ascii="Times New Roman" w:hAnsi="Times New Roman" w:cs="Times New Roman"/>
        </w:rPr>
        <w:t xml:space="preserve"> «Служба ремонта объектов социальной сферы», тел. 3-21-08</w:t>
      </w:r>
    </w:p>
    <w:p w:rsidR="00BD68F3" w:rsidRPr="00627FF9" w:rsidRDefault="00BD68F3" w:rsidP="00BD68F3">
      <w:pPr>
        <w:ind w:firstLine="540"/>
        <w:jc w:val="both"/>
        <w:rPr>
          <w:rFonts w:ascii="Times New Roman" w:hAnsi="Times New Roman" w:cs="Times New Roman"/>
        </w:rPr>
      </w:pPr>
    </w:p>
    <w:p w:rsidR="00BD68F3" w:rsidRPr="00627FF9" w:rsidRDefault="00BD68F3" w:rsidP="00BD68F3">
      <w:pPr>
        <w:jc w:val="center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>Границы избирательного участка: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b/>
          <w:color w:val="000000" w:themeColor="text1"/>
        </w:rPr>
      </w:pPr>
      <w:r w:rsidRPr="00627FF9">
        <w:rPr>
          <w:rFonts w:ascii="Times New Roman" w:hAnsi="Times New Roman" w:cs="Times New Roman"/>
          <w:b/>
          <w:color w:val="000000" w:themeColor="text1"/>
        </w:rPr>
        <w:t>Улицы: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Рабочая 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Коминтерна 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Советская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Бабушкина 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Бобровникова 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Яковлева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Крылова 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Мира 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Мясокомбинат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Кошевого с начала улицы до ул. 5 Армии (по дома №№ 18, 19)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Ломоносова с начала улицы до ул. 5 Армии (по дома №№ 19 ,24)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Серова с начала улицы до ул. 5 Армии (по дома №№ 11, 18)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Космонавтов от ул. 5 Армии до конца улицы (с домов №№ 51, 56) 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Январских событий от ул. 5 Армии до конца улицы (с домов №№ 31, 40)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5 Армии от ул. </w:t>
      </w:r>
      <w:proofErr w:type="gramStart"/>
      <w:r w:rsidRPr="00627FF9">
        <w:rPr>
          <w:rFonts w:ascii="Times New Roman" w:hAnsi="Times New Roman" w:cs="Times New Roman"/>
          <w:color w:val="000000" w:themeColor="text1"/>
        </w:rPr>
        <w:t>Береговая</w:t>
      </w:r>
      <w:proofErr w:type="gramEnd"/>
      <w:r w:rsidRPr="00627FF9">
        <w:rPr>
          <w:rFonts w:ascii="Times New Roman" w:hAnsi="Times New Roman" w:cs="Times New Roman"/>
          <w:color w:val="000000" w:themeColor="text1"/>
        </w:rPr>
        <w:t xml:space="preserve"> до конца улицы (с домов №№ 36, 51) 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Гоголя с начала улицы по дома №№ 7, 10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Тимирязева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b/>
          <w:color w:val="000000" w:themeColor="text1"/>
        </w:rPr>
      </w:pPr>
      <w:r w:rsidRPr="00627FF9">
        <w:rPr>
          <w:rFonts w:ascii="Times New Roman" w:hAnsi="Times New Roman" w:cs="Times New Roman"/>
          <w:b/>
          <w:color w:val="000000" w:themeColor="text1"/>
        </w:rPr>
        <w:t>Переулки: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Автобазовский 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627FF9">
        <w:rPr>
          <w:rFonts w:ascii="Times New Roman" w:hAnsi="Times New Roman" w:cs="Times New Roman"/>
          <w:color w:val="000000" w:themeColor="text1"/>
        </w:rPr>
        <w:t>Галантуйский</w:t>
      </w:r>
      <w:proofErr w:type="spellEnd"/>
    </w:p>
    <w:p w:rsidR="00BD68F3" w:rsidRPr="00627FF9" w:rsidRDefault="00BD68F3" w:rsidP="00BD68F3">
      <w:pPr>
        <w:ind w:firstLine="540"/>
        <w:jc w:val="both"/>
        <w:rPr>
          <w:rFonts w:ascii="Times New Roman" w:hAnsi="Times New Roman" w:cs="Times New Roman"/>
        </w:rPr>
      </w:pPr>
    </w:p>
    <w:p w:rsidR="00627FF9" w:rsidRPr="00627FF9" w:rsidRDefault="00627FF9" w:rsidP="00BD68F3">
      <w:pPr>
        <w:ind w:firstLine="540"/>
        <w:jc w:val="both"/>
        <w:rPr>
          <w:rFonts w:ascii="Times New Roman" w:hAnsi="Times New Roman" w:cs="Times New Roman"/>
        </w:rPr>
      </w:pPr>
    </w:p>
    <w:p w:rsidR="00BD68F3" w:rsidRPr="00627FF9" w:rsidRDefault="00BD68F3" w:rsidP="00BD68F3">
      <w:pPr>
        <w:jc w:val="center"/>
        <w:rPr>
          <w:rFonts w:ascii="Times New Roman" w:hAnsi="Times New Roman" w:cs="Times New Roman"/>
          <w:b/>
        </w:rPr>
      </w:pPr>
      <w:r w:rsidRPr="00627FF9">
        <w:rPr>
          <w:rFonts w:ascii="Times New Roman" w:hAnsi="Times New Roman" w:cs="Times New Roman"/>
          <w:b/>
        </w:rPr>
        <w:t>Избирательный участок № 485</w:t>
      </w:r>
    </w:p>
    <w:p w:rsidR="00E65E82" w:rsidRPr="00627FF9" w:rsidRDefault="00BD68F3" w:rsidP="00A937C9">
      <w:pPr>
        <w:ind w:firstLine="540"/>
        <w:jc w:val="center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>Место нахождения участковой избирательной комиссии</w:t>
      </w:r>
      <w:r w:rsidR="00E65E82" w:rsidRPr="00627FF9">
        <w:rPr>
          <w:rFonts w:ascii="Times New Roman" w:hAnsi="Times New Roman" w:cs="Times New Roman"/>
        </w:rPr>
        <w:t xml:space="preserve"> и помещения для голосования</w:t>
      </w:r>
      <w:r w:rsidRPr="00627FF9">
        <w:rPr>
          <w:rFonts w:ascii="Times New Roman" w:hAnsi="Times New Roman" w:cs="Times New Roman"/>
        </w:rPr>
        <w:t xml:space="preserve">: </w:t>
      </w:r>
      <w:smartTag w:uri="urn:schemas-microsoft-com:office:smarttags" w:element="metricconverter">
        <w:smartTagPr>
          <w:attr w:name="ProductID" w:val="665382, г"/>
        </w:smartTagPr>
        <w:r w:rsidRPr="00627FF9">
          <w:rPr>
            <w:rFonts w:ascii="Times New Roman" w:hAnsi="Times New Roman" w:cs="Times New Roman"/>
          </w:rPr>
          <w:t>665382, г</w:t>
        </w:r>
      </w:smartTag>
      <w:r w:rsidRPr="00627FF9">
        <w:rPr>
          <w:rFonts w:ascii="Times New Roman" w:hAnsi="Times New Roman" w:cs="Times New Roman"/>
        </w:rPr>
        <w:t xml:space="preserve">. Зима, ул. Новая, </w:t>
      </w:r>
      <w:proofErr w:type="spellStart"/>
      <w:r w:rsidRPr="00627FF9">
        <w:rPr>
          <w:rFonts w:ascii="Times New Roman" w:hAnsi="Times New Roman" w:cs="Times New Roman"/>
        </w:rPr>
        <w:t>68А</w:t>
      </w:r>
      <w:proofErr w:type="spellEnd"/>
      <w:r w:rsidRPr="00627FF9">
        <w:rPr>
          <w:rFonts w:ascii="Times New Roman" w:hAnsi="Times New Roman" w:cs="Times New Roman"/>
        </w:rPr>
        <w:t>, МБОУ «</w:t>
      </w:r>
      <w:proofErr w:type="gramStart"/>
      <w:r w:rsidRPr="00627FF9">
        <w:rPr>
          <w:rFonts w:ascii="Times New Roman" w:hAnsi="Times New Roman" w:cs="Times New Roman"/>
        </w:rPr>
        <w:t>Средняя</w:t>
      </w:r>
      <w:proofErr w:type="gramEnd"/>
      <w:r w:rsidRPr="00627FF9">
        <w:rPr>
          <w:rFonts w:ascii="Times New Roman" w:hAnsi="Times New Roman" w:cs="Times New Roman"/>
        </w:rPr>
        <w:t xml:space="preserve"> общеобразовательная школа № 9»,</w:t>
      </w:r>
    </w:p>
    <w:p w:rsidR="00BD68F3" w:rsidRPr="00627FF9" w:rsidRDefault="00BD68F3" w:rsidP="00E65E82">
      <w:pPr>
        <w:jc w:val="center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>тел. 3-13-74</w:t>
      </w:r>
    </w:p>
    <w:p w:rsidR="00BD68F3" w:rsidRPr="00627FF9" w:rsidRDefault="00BD68F3" w:rsidP="00BD68F3">
      <w:pPr>
        <w:ind w:firstLine="540"/>
        <w:jc w:val="both"/>
        <w:rPr>
          <w:rFonts w:ascii="Times New Roman" w:hAnsi="Times New Roman" w:cs="Times New Roman"/>
        </w:rPr>
      </w:pPr>
    </w:p>
    <w:p w:rsidR="00BD68F3" w:rsidRPr="00627FF9" w:rsidRDefault="00BD68F3" w:rsidP="00BD68F3">
      <w:pPr>
        <w:jc w:val="center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>Границы избирательного участка:</w:t>
      </w:r>
    </w:p>
    <w:p w:rsidR="008C41C5" w:rsidRPr="00627FF9" w:rsidRDefault="008C41C5" w:rsidP="008C41C5">
      <w:pPr>
        <w:ind w:firstLine="540"/>
        <w:jc w:val="both"/>
        <w:rPr>
          <w:rFonts w:ascii="Times New Roman" w:hAnsi="Times New Roman" w:cs="Times New Roman"/>
          <w:b/>
          <w:color w:val="000000" w:themeColor="text1"/>
        </w:rPr>
      </w:pPr>
      <w:r w:rsidRPr="00627FF9">
        <w:rPr>
          <w:rFonts w:ascii="Times New Roman" w:hAnsi="Times New Roman" w:cs="Times New Roman"/>
          <w:b/>
          <w:color w:val="000000" w:themeColor="text1"/>
        </w:rPr>
        <w:t>Улицы:</w:t>
      </w:r>
    </w:p>
    <w:p w:rsidR="008C41C5" w:rsidRPr="00627FF9" w:rsidRDefault="008C41C5" w:rsidP="008C41C5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627FF9">
        <w:rPr>
          <w:rFonts w:ascii="Times New Roman" w:hAnsi="Times New Roman" w:cs="Times New Roman"/>
          <w:color w:val="000000" w:themeColor="text1"/>
        </w:rPr>
        <w:t>Гринчика</w:t>
      </w:r>
      <w:proofErr w:type="spellEnd"/>
      <w:r w:rsidRPr="00627FF9">
        <w:rPr>
          <w:rFonts w:ascii="Times New Roman" w:hAnsi="Times New Roman" w:cs="Times New Roman"/>
          <w:color w:val="000000" w:themeColor="text1"/>
        </w:rPr>
        <w:t xml:space="preserve"> (с домов №№ 7, 12  до конца улицы, кроме дома № 13)</w:t>
      </w:r>
    </w:p>
    <w:p w:rsidR="008C41C5" w:rsidRPr="00627FF9" w:rsidRDefault="008C41C5" w:rsidP="008C41C5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Юбилейная </w:t>
      </w:r>
    </w:p>
    <w:p w:rsidR="008C41C5" w:rsidRPr="00627FF9" w:rsidRDefault="008C41C5" w:rsidP="008C41C5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Фёдорова </w:t>
      </w:r>
    </w:p>
    <w:p w:rsidR="008C41C5" w:rsidRPr="00627FF9" w:rsidRDefault="008C41C5" w:rsidP="008C41C5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627FF9">
        <w:rPr>
          <w:rFonts w:ascii="Times New Roman" w:hAnsi="Times New Roman" w:cs="Times New Roman"/>
          <w:color w:val="000000" w:themeColor="text1"/>
        </w:rPr>
        <w:t>Курзенкова</w:t>
      </w:r>
      <w:proofErr w:type="spellEnd"/>
    </w:p>
    <w:p w:rsidR="008C41C5" w:rsidRPr="00627FF9" w:rsidRDefault="008C41C5" w:rsidP="008C41C5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Романца </w:t>
      </w:r>
    </w:p>
    <w:p w:rsidR="008C41C5" w:rsidRPr="00627FF9" w:rsidRDefault="008C41C5" w:rsidP="008C41C5">
      <w:pPr>
        <w:ind w:firstLine="540"/>
        <w:jc w:val="both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 xml:space="preserve">Пролетарская </w:t>
      </w:r>
    </w:p>
    <w:p w:rsidR="008C41C5" w:rsidRPr="00627FF9" w:rsidRDefault="008C41C5" w:rsidP="008C41C5">
      <w:pPr>
        <w:ind w:firstLine="540"/>
        <w:jc w:val="both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 xml:space="preserve">Автомобилистов </w:t>
      </w:r>
    </w:p>
    <w:p w:rsidR="008C41C5" w:rsidRPr="00627FF9" w:rsidRDefault="008C41C5" w:rsidP="008C41C5">
      <w:pPr>
        <w:ind w:firstLine="540"/>
        <w:jc w:val="both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 xml:space="preserve">Ветеранов войны </w:t>
      </w:r>
    </w:p>
    <w:p w:rsidR="008C41C5" w:rsidRPr="00627FF9" w:rsidRDefault="008C41C5" w:rsidP="008C41C5">
      <w:pPr>
        <w:ind w:firstLine="540"/>
        <w:jc w:val="both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 xml:space="preserve">Сиреневая </w:t>
      </w:r>
    </w:p>
    <w:p w:rsidR="008C41C5" w:rsidRPr="00627FF9" w:rsidRDefault="008C41C5" w:rsidP="008C41C5">
      <w:pPr>
        <w:ind w:firstLine="540"/>
        <w:jc w:val="both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 xml:space="preserve">Самарская </w:t>
      </w:r>
    </w:p>
    <w:p w:rsidR="008C41C5" w:rsidRPr="00627FF9" w:rsidRDefault="008C41C5" w:rsidP="008C41C5">
      <w:pPr>
        <w:ind w:firstLine="540"/>
        <w:jc w:val="both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 xml:space="preserve">Южная </w:t>
      </w:r>
    </w:p>
    <w:p w:rsidR="008C41C5" w:rsidRPr="00627FF9" w:rsidRDefault="008C41C5" w:rsidP="008C41C5">
      <w:pPr>
        <w:ind w:firstLine="540"/>
        <w:jc w:val="both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 xml:space="preserve">Профсоюзная </w:t>
      </w:r>
    </w:p>
    <w:p w:rsidR="008C41C5" w:rsidRPr="00627FF9" w:rsidRDefault="008C41C5" w:rsidP="008C41C5">
      <w:pPr>
        <w:ind w:firstLine="540"/>
        <w:jc w:val="both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 xml:space="preserve">Колхозная </w:t>
      </w:r>
    </w:p>
    <w:p w:rsidR="008C41C5" w:rsidRPr="00627FF9" w:rsidRDefault="008C41C5" w:rsidP="008C41C5">
      <w:pPr>
        <w:ind w:firstLine="540"/>
        <w:jc w:val="both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 xml:space="preserve">Халтурина </w:t>
      </w:r>
    </w:p>
    <w:p w:rsidR="008C41C5" w:rsidRPr="00627FF9" w:rsidRDefault="008C41C5" w:rsidP="008C41C5">
      <w:pPr>
        <w:ind w:firstLine="540"/>
        <w:jc w:val="both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>Подгорная</w:t>
      </w:r>
    </w:p>
    <w:p w:rsidR="008C41C5" w:rsidRDefault="008C41C5" w:rsidP="008C41C5">
      <w:pPr>
        <w:ind w:firstLine="540"/>
        <w:jc w:val="both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 xml:space="preserve">Шолохова от пер. </w:t>
      </w:r>
      <w:proofErr w:type="gramStart"/>
      <w:r w:rsidRPr="00627FF9">
        <w:rPr>
          <w:rFonts w:ascii="Times New Roman" w:hAnsi="Times New Roman" w:cs="Times New Roman"/>
        </w:rPr>
        <w:t>Пионерский</w:t>
      </w:r>
      <w:proofErr w:type="gramEnd"/>
      <w:r w:rsidRPr="00627FF9">
        <w:rPr>
          <w:rFonts w:ascii="Times New Roman" w:hAnsi="Times New Roman" w:cs="Times New Roman"/>
        </w:rPr>
        <w:t xml:space="preserve"> до конца улицы (от домов №№ 23, 34)</w:t>
      </w:r>
    </w:p>
    <w:p w:rsidR="00627FF9" w:rsidRPr="00627FF9" w:rsidRDefault="00627FF9" w:rsidP="008C41C5">
      <w:pPr>
        <w:ind w:firstLine="540"/>
        <w:jc w:val="both"/>
        <w:rPr>
          <w:rFonts w:ascii="Times New Roman" w:hAnsi="Times New Roman" w:cs="Times New Roman"/>
        </w:rPr>
      </w:pPr>
    </w:p>
    <w:p w:rsidR="008C41C5" w:rsidRPr="00627FF9" w:rsidRDefault="008C41C5" w:rsidP="008C41C5">
      <w:pPr>
        <w:ind w:firstLine="540"/>
        <w:jc w:val="both"/>
        <w:rPr>
          <w:rFonts w:ascii="Times New Roman" w:hAnsi="Times New Roman" w:cs="Times New Roman"/>
          <w:b/>
        </w:rPr>
      </w:pPr>
      <w:r w:rsidRPr="00627FF9">
        <w:rPr>
          <w:rFonts w:ascii="Times New Roman" w:hAnsi="Times New Roman" w:cs="Times New Roman"/>
          <w:b/>
        </w:rPr>
        <w:lastRenderedPageBreak/>
        <w:t>Переулки:</w:t>
      </w:r>
    </w:p>
    <w:p w:rsidR="008C41C5" w:rsidRPr="00627FF9" w:rsidRDefault="008C41C5" w:rsidP="008C41C5">
      <w:pPr>
        <w:ind w:firstLine="540"/>
        <w:jc w:val="both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>Клубный</w:t>
      </w:r>
    </w:p>
    <w:p w:rsidR="008C41C5" w:rsidRPr="00627FF9" w:rsidRDefault="008C41C5" w:rsidP="008C41C5">
      <w:pPr>
        <w:ind w:firstLine="540"/>
        <w:jc w:val="both"/>
        <w:rPr>
          <w:rFonts w:ascii="Times New Roman" w:hAnsi="Times New Roman" w:cs="Times New Roman"/>
          <w:b/>
        </w:rPr>
      </w:pPr>
      <w:r w:rsidRPr="00627FF9">
        <w:rPr>
          <w:rFonts w:ascii="Times New Roman" w:hAnsi="Times New Roman" w:cs="Times New Roman"/>
          <w:b/>
        </w:rPr>
        <w:t>Поселки:</w:t>
      </w:r>
    </w:p>
    <w:p w:rsidR="008C41C5" w:rsidRPr="00627FF9" w:rsidRDefault="008C41C5" w:rsidP="008C41C5">
      <w:pPr>
        <w:ind w:firstLine="540"/>
        <w:jc w:val="both"/>
        <w:rPr>
          <w:rFonts w:ascii="Times New Roman" w:hAnsi="Times New Roman" w:cs="Times New Roman"/>
        </w:rPr>
      </w:pPr>
      <w:proofErr w:type="spellStart"/>
      <w:r w:rsidRPr="00627FF9">
        <w:rPr>
          <w:rFonts w:ascii="Times New Roman" w:hAnsi="Times New Roman" w:cs="Times New Roman"/>
        </w:rPr>
        <w:t>Кирзавод</w:t>
      </w:r>
      <w:proofErr w:type="spellEnd"/>
    </w:p>
    <w:p w:rsidR="008C41C5" w:rsidRPr="00627FF9" w:rsidRDefault="008C41C5" w:rsidP="008C41C5">
      <w:pPr>
        <w:ind w:firstLine="540"/>
        <w:jc w:val="both"/>
        <w:rPr>
          <w:rFonts w:ascii="Times New Roman" w:hAnsi="Times New Roman" w:cs="Times New Roman"/>
          <w:b/>
        </w:rPr>
      </w:pPr>
      <w:proofErr w:type="spellStart"/>
      <w:r w:rsidRPr="00627FF9">
        <w:rPr>
          <w:rFonts w:ascii="Times New Roman" w:hAnsi="Times New Roman" w:cs="Times New Roman"/>
          <w:b/>
        </w:rPr>
        <w:t>СНТ</w:t>
      </w:r>
      <w:proofErr w:type="spellEnd"/>
      <w:r w:rsidRPr="00627FF9">
        <w:rPr>
          <w:rFonts w:ascii="Times New Roman" w:hAnsi="Times New Roman" w:cs="Times New Roman"/>
          <w:b/>
        </w:rPr>
        <w:t>:</w:t>
      </w:r>
    </w:p>
    <w:p w:rsidR="008C41C5" w:rsidRPr="00627FF9" w:rsidRDefault="008C41C5" w:rsidP="008C41C5">
      <w:pPr>
        <w:ind w:firstLine="540"/>
        <w:jc w:val="both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>«Мичуринец»</w:t>
      </w:r>
    </w:p>
    <w:p w:rsidR="008C41C5" w:rsidRPr="00627FF9" w:rsidRDefault="008C41C5" w:rsidP="008C41C5">
      <w:pPr>
        <w:ind w:firstLine="540"/>
        <w:jc w:val="both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>«Ока»</w:t>
      </w:r>
    </w:p>
    <w:p w:rsidR="008C41C5" w:rsidRDefault="008C41C5" w:rsidP="008C41C5">
      <w:pPr>
        <w:ind w:firstLine="540"/>
        <w:jc w:val="both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>«</w:t>
      </w:r>
      <w:proofErr w:type="spellStart"/>
      <w:r w:rsidRPr="00627FF9">
        <w:rPr>
          <w:rFonts w:ascii="Times New Roman" w:hAnsi="Times New Roman" w:cs="Times New Roman"/>
        </w:rPr>
        <w:t>Черемушки</w:t>
      </w:r>
      <w:proofErr w:type="spellEnd"/>
      <w:r w:rsidRPr="00627FF9">
        <w:rPr>
          <w:rFonts w:ascii="Times New Roman" w:hAnsi="Times New Roman" w:cs="Times New Roman"/>
        </w:rPr>
        <w:t>»</w:t>
      </w:r>
    </w:p>
    <w:p w:rsidR="00627FF9" w:rsidRPr="00627FF9" w:rsidRDefault="00627FF9" w:rsidP="008C41C5">
      <w:pPr>
        <w:ind w:firstLine="540"/>
        <w:jc w:val="both"/>
        <w:rPr>
          <w:rFonts w:ascii="Times New Roman" w:hAnsi="Times New Roman" w:cs="Times New Roman"/>
        </w:rPr>
      </w:pPr>
    </w:p>
    <w:p w:rsidR="008C41C5" w:rsidRPr="00627FF9" w:rsidRDefault="008C41C5" w:rsidP="008C41C5">
      <w:pPr>
        <w:ind w:firstLine="540"/>
        <w:jc w:val="both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 xml:space="preserve">Жилые дома </w:t>
      </w:r>
      <w:proofErr w:type="gramStart"/>
      <w:r w:rsidRPr="00627FF9">
        <w:rPr>
          <w:rFonts w:ascii="Times New Roman" w:hAnsi="Times New Roman" w:cs="Times New Roman"/>
        </w:rPr>
        <w:t>на</w:t>
      </w:r>
      <w:proofErr w:type="gramEnd"/>
      <w:r w:rsidRPr="00627FF9">
        <w:rPr>
          <w:rFonts w:ascii="Times New Roman" w:hAnsi="Times New Roman" w:cs="Times New Roman"/>
        </w:rPr>
        <w:t xml:space="preserve"> о. </w:t>
      </w:r>
      <w:proofErr w:type="spellStart"/>
      <w:r w:rsidRPr="00627FF9">
        <w:rPr>
          <w:rFonts w:ascii="Times New Roman" w:hAnsi="Times New Roman" w:cs="Times New Roman"/>
        </w:rPr>
        <w:t>Муринский</w:t>
      </w:r>
      <w:proofErr w:type="spellEnd"/>
    </w:p>
    <w:p w:rsidR="00D95DD7" w:rsidRPr="00627FF9" w:rsidRDefault="00D95DD7" w:rsidP="00AF5575">
      <w:pPr>
        <w:ind w:firstLine="540"/>
        <w:jc w:val="both"/>
        <w:rPr>
          <w:rFonts w:ascii="Times New Roman" w:hAnsi="Times New Roman" w:cs="Times New Roman"/>
        </w:rPr>
      </w:pPr>
    </w:p>
    <w:p w:rsidR="00627FF9" w:rsidRPr="00627FF9" w:rsidRDefault="00627FF9" w:rsidP="00AF5575">
      <w:pPr>
        <w:ind w:firstLine="540"/>
        <w:jc w:val="both"/>
        <w:rPr>
          <w:rFonts w:ascii="Times New Roman" w:hAnsi="Times New Roman" w:cs="Times New Roman"/>
        </w:rPr>
      </w:pPr>
    </w:p>
    <w:p w:rsidR="00BD68F3" w:rsidRPr="00627FF9" w:rsidRDefault="00BD68F3" w:rsidP="00BD68F3">
      <w:pPr>
        <w:jc w:val="center"/>
        <w:rPr>
          <w:rFonts w:ascii="Times New Roman" w:hAnsi="Times New Roman"/>
          <w:b/>
        </w:rPr>
      </w:pPr>
      <w:r w:rsidRPr="00627FF9">
        <w:rPr>
          <w:rFonts w:ascii="Times New Roman" w:hAnsi="Times New Roman"/>
          <w:b/>
        </w:rPr>
        <w:t>Избирательный участок № 486</w:t>
      </w:r>
    </w:p>
    <w:p w:rsidR="00BD68F3" w:rsidRPr="00627FF9" w:rsidRDefault="00BD68F3" w:rsidP="00BD68F3">
      <w:pPr>
        <w:contextualSpacing/>
        <w:jc w:val="center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>Место нахождения участковой избирательной комиссии и помещения для голосования: 665383, г.Зима, ул. Куйбышева, 11, нежилое помещение, тел. 3-60-08</w:t>
      </w:r>
    </w:p>
    <w:p w:rsidR="00BD68F3" w:rsidRPr="00627FF9" w:rsidRDefault="00BD68F3" w:rsidP="00BD68F3">
      <w:pPr>
        <w:jc w:val="center"/>
        <w:rPr>
          <w:rFonts w:ascii="Times New Roman" w:hAnsi="Times New Roman" w:cs="Times New Roman"/>
        </w:rPr>
      </w:pPr>
    </w:p>
    <w:p w:rsidR="00BD68F3" w:rsidRPr="00627FF9" w:rsidRDefault="00BD68F3" w:rsidP="00BD68F3">
      <w:pPr>
        <w:jc w:val="center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>Границы избирательного участка:</w:t>
      </w:r>
    </w:p>
    <w:p w:rsidR="00EB38E4" w:rsidRPr="00627FF9" w:rsidRDefault="00EB38E4" w:rsidP="00EB38E4">
      <w:pPr>
        <w:ind w:firstLine="540"/>
        <w:jc w:val="both"/>
        <w:rPr>
          <w:rFonts w:ascii="Times New Roman" w:hAnsi="Times New Roman" w:cs="Times New Roman"/>
          <w:b/>
          <w:color w:val="000000" w:themeColor="text1"/>
        </w:rPr>
      </w:pPr>
      <w:r w:rsidRPr="00627FF9">
        <w:rPr>
          <w:rFonts w:ascii="Times New Roman" w:hAnsi="Times New Roman" w:cs="Times New Roman"/>
          <w:b/>
          <w:color w:val="000000" w:themeColor="text1"/>
        </w:rPr>
        <w:t>Улицы:</w:t>
      </w:r>
    </w:p>
    <w:p w:rsidR="00EB38E4" w:rsidRPr="00627FF9" w:rsidRDefault="00EB38E4" w:rsidP="00EB38E4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Борцов Революции</w:t>
      </w:r>
    </w:p>
    <w:p w:rsidR="00EB38E4" w:rsidRPr="00627FF9" w:rsidRDefault="00EB38E4" w:rsidP="00EB38E4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9 Января</w:t>
      </w:r>
    </w:p>
    <w:p w:rsidR="00EB38E4" w:rsidRPr="00627FF9" w:rsidRDefault="00EB38E4" w:rsidP="00EB38E4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7 Ноября </w:t>
      </w:r>
    </w:p>
    <w:p w:rsidR="00EB38E4" w:rsidRPr="00627FF9" w:rsidRDefault="00EB38E4" w:rsidP="00EB38E4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Победы </w:t>
      </w:r>
    </w:p>
    <w:p w:rsidR="00EB38E4" w:rsidRPr="00627FF9" w:rsidRDefault="00EB38E4" w:rsidP="00EB38E4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Красной Звезды</w:t>
      </w:r>
    </w:p>
    <w:p w:rsidR="00EB38E4" w:rsidRPr="00627FF9" w:rsidRDefault="00EB38E4" w:rsidP="00EB38E4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Парижской Коммуны </w:t>
      </w:r>
    </w:p>
    <w:p w:rsidR="00EB38E4" w:rsidRPr="00627FF9" w:rsidRDefault="00EB38E4" w:rsidP="00EB38E4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Свободы </w:t>
      </w:r>
    </w:p>
    <w:p w:rsidR="00EB38E4" w:rsidRPr="00627FF9" w:rsidRDefault="00EB38E4" w:rsidP="00EB38E4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Зелёная </w:t>
      </w:r>
    </w:p>
    <w:p w:rsidR="00EB38E4" w:rsidRPr="00627FF9" w:rsidRDefault="00EB38E4" w:rsidP="00EB38E4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Лесозаводская </w:t>
      </w:r>
    </w:p>
    <w:p w:rsidR="00EB38E4" w:rsidRPr="00627FF9" w:rsidRDefault="00EB38E4" w:rsidP="00EB38E4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Погодаева </w:t>
      </w:r>
    </w:p>
    <w:p w:rsidR="00EB38E4" w:rsidRPr="00627FF9" w:rsidRDefault="00EB38E4" w:rsidP="00EB38E4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Постоянная</w:t>
      </w:r>
    </w:p>
    <w:p w:rsidR="00EB38E4" w:rsidRPr="00627FF9" w:rsidRDefault="00EB38E4" w:rsidP="00EB38E4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Лесопильная </w:t>
      </w:r>
    </w:p>
    <w:p w:rsidR="00EB38E4" w:rsidRPr="00627FF9" w:rsidRDefault="00EB38E4" w:rsidP="00EB38E4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627FF9">
        <w:rPr>
          <w:rFonts w:ascii="Times New Roman" w:hAnsi="Times New Roman" w:cs="Times New Roman"/>
          <w:color w:val="000000" w:themeColor="text1"/>
        </w:rPr>
        <w:t>Окинская</w:t>
      </w:r>
      <w:proofErr w:type="spellEnd"/>
    </w:p>
    <w:p w:rsidR="00EB38E4" w:rsidRPr="00627FF9" w:rsidRDefault="00EB38E4" w:rsidP="00EB38E4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Пархоменко </w:t>
      </w:r>
    </w:p>
    <w:p w:rsidR="00EB38E4" w:rsidRPr="00627FF9" w:rsidRDefault="00EB38E4" w:rsidP="00EB38E4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Приокская</w:t>
      </w:r>
    </w:p>
    <w:p w:rsidR="00EB38E4" w:rsidRPr="00627FF9" w:rsidRDefault="00EB38E4" w:rsidP="00EB38E4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Крупской</w:t>
      </w:r>
    </w:p>
    <w:p w:rsidR="00EB38E4" w:rsidRPr="00627FF9" w:rsidRDefault="00EB38E4" w:rsidP="00EB38E4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Фрунзе </w:t>
      </w:r>
    </w:p>
    <w:p w:rsidR="00EB38E4" w:rsidRPr="00627FF9" w:rsidRDefault="00EB38E4" w:rsidP="00EB38E4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Майская </w:t>
      </w:r>
    </w:p>
    <w:p w:rsidR="00EB38E4" w:rsidRPr="00627FF9" w:rsidRDefault="00EB38E4" w:rsidP="00EB38E4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Дачная </w:t>
      </w:r>
    </w:p>
    <w:p w:rsidR="00EB38E4" w:rsidRPr="00627FF9" w:rsidRDefault="00EB38E4" w:rsidP="00EB38E4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Фурманова </w:t>
      </w:r>
    </w:p>
    <w:p w:rsidR="00EB38E4" w:rsidRPr="00627FF9" w:rsidRDefault="00EB38E4" w:rsidP="00EB38E4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Гастелло </w:t>
      </w:r>
    </w:p>
    <w:p w:rsidR="00EB38E4" w:rsidRPr="00627FF9" w:rsidRDefault="00EB38E4" w:rsidP="00EB38E4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Зои Космодемьянской</w:t>
      </w:r>
    </w:p>
    <w:p w:rsidR="00EB38E4" w:rsidRPr="00627FF9" w:rsidRDefault="00EB38E4" w:rsidP="00EB38E4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Куйбышева с начала улицы по дома №№ 8, 11</w:t>
      </w:r>
    </w:p>
    <w:p w:rsidR="00EB38E4" w:rsidRPr="00627FF9" w:rsidRDefault="00EB38E4" w:rsidP="00EB38E4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Восточная 1-я</w:t>
      </w:r>
    </w:p>
    <w:p w:rsidR="00EB38E4" w:rsidRPr="00627FF9" w:rsidRDefault="00EB38E4" w:rsidP="00EB38E4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Восточная 2-я</w:t>
      </w:r>
    </w:p>
    <w:p w:rsidR="00EB38E4" w:rsidRPr="00627FF9" w:rsidRDefault="00EB38E4" w:rsidP="00EB38E4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Восточная 3-я</w:t>
      </w:r>
    </w:p>
    <w:p w:rsidR="00EB38E4" w:rsidRPr="00627FF9" w:rsidRDefault="00EB38E4" w:rsidP="00EB38E4">
      <w:pPr>
        <w:ind w:firstLine="540"/>
        <w:jc w:val="both"/>
        <w:rPr>
          <w:rFonts w:ascii="Times New Roman" w:hAnsi="Times New Roman" w:cs="Times New Roman"/>
          <w:b/>
          <w:color w:val="000000" w:themeColor="text1"/>
        </w:rPr>
      </w:pPr>
      <w:r w:rsidRPr="00627FF9">
        <w:rPr>
          <w:rFonts w:ascii="Times New Roman" w:hAnsi="Times New Roman" w:cs="Times New Roman"/>
          <w:b/>
          <w:color w:val="000000" w:themeColor="text1"/>
        </w:rPr>
        <w:t>Переулки:</w:t>
      </w:r>
    </w:p>
    <w:p w:rsidR="00EB38E4" w:rsidRPr="00627FF9" w:rsidRDefault="00EB38E4" w:rsidP="00EB38E4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Сибирский </w:t>
      </w:r>
    </w:p>
    <w:p w:rsidR="00EB38E4" w:rsidRPr="00627FF9" w:rsidRDefault="00EB38E4" w:rsidP="00EB38E4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Потерянный</w:t>
      </w:r>
    </w:p>
    <w:p w:rsidR="00EB38E4" w:rsidRPr="00627FF9" w:rsidRDefault="00EB38E4" w:rsidP="00EB38E4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Дачный</w:t>
      </w:r>
    </w:p>
    <w:p w:rsidR="00EB38E4" w:rsidRPr="00627FF9" w:rsidRDefault="00EB38E4" w:rsidP="00EB38E4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Фурманова</w:t>
      </w:r>
    </w:p>
    <w:p w:rsidR="00EB38E4" w:rsidRPr="00627FF9" w:rsidRDefault="00EB38E4" w:rsidP="00EB38E4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Постоянный </w:t>
      </w:r>
    </w:p>
    <w:p w:rsidR="00627FF9" w:rsidRDefault="00627FF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F1C64" w:rsidRPr="00627FF9" w:rsidRDefault="006F1C64" w:rsidP="006F1C64">
      <w:pPr>
        <w:jc w:val="center"/>
        <w:rPr>
          <w:rFonts w:ascii="Times New Roman" w:hAnsi="Times New Roman" w:cs="Times New Roman"/>
          <w:b/>
        </w:rPr>
      </w:pPr>
      <w:r w:rsidRPr="00627FF9">
        <w:rPr>
          <w:rFonts w:ascii="Times New Roman" w:hAnsi="Times New Roman" w:cs="Times New Roman"/>
          <w:b/>
        </w:rPr>
        <w:lastRenderedPageBreak/>
        <w:t xml:space="preserve">Избирательный участок </w:t>
      </w:r>
      <w:r w:rsidR="00BC6FDB" w:rsidRPr="00627FF9">
        <w:rPr>
          <w:rFonts w:ascii="Times New Roman" w:hAnsi="Times New Roman" w:cs="Times New Roman"/>
          <w:b/>
        </w:rPr>
        <w:t>№ 4</w:t>
      </w:r>
      <w:r w:rsidR="001675A9" w:rsidRPr="00627FF9">
        <w:rPr>
          <w:rFonts w:ascii="Times New Roman" w:hAnsi="Times New Roman" w:cs="Times New Roman"/>
          <w:b/>
        </w:rPr>
        <w:t>87</w:t>
      </w:r>
    </w:p>
    <w:p w:rsidR="00AF5575" w:rsidRPr="00627FF9" w:rsidRDefault="00AF5575" w:rsidP="00AF5575">
      <w:pPr>
        <w:contextualSpacing/>
        <w:jc w:val="center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 xml:space="preserve">Место нахождения участковой избирательной комиссии и помещения для голосования: 665386, г.Зима, ул. </w:t>
      </w:r>
      <w:proofErr w:type="spellStart"/>
      <w:r w:rsidRPr="00627FF9">
        <w:rPr>
          <w:rFonts w:ascii="Times New Roman" w:hAnsi="Times New Roman" w:cs="Times New Roman"/>
        </w:rPr>
        <w:t>Новокшонова</w:t>
      </w:r>
      <w:proofErr w:type="spellEnd"/>
      <w:r w:rsidRPr="00627FF9">
        <w:rPr>
          <w:rFonts w:ascii="Times New Roman" w:hAnsi="Times New Roman" w:cs="Times New Roman"/>
        </w:rPr>
        <w:t xml:space="preserve">, 2, </w:t>
      </w:r>
      <w:proofErr w:type="spellStart"/>
      <w:r w:rsidR="00825C01" w:rsidRPr="00627FF9">
        <w:rPr>
          <w:rFonts w:ascii="Times New Roman" w:hAnsi="Times New Roman" w:cs="Times New Roman"/>
        </w:rPr>
        <w:t>МБУК</w:t>
      </w:r>
      <w:proofErr w:type="spellEnd"/>
      <w:r w:rsidR="00825C01" w:rsidRPr="00627FF9">
        <w:rPr>
          <w:rFonts w:ascii="Times New Roman" w:hAnsi="Times New Roman" w:cs="Times New Roman"/>
        </w:rPr>
        <w:t xml:space="preserve"> «</w:t>
      </w:r>
      <w:r w:rsidRPr="00627FF9">
        <w:rPr>
          <w:rFonts w:ascii="Times New Roman" w:hAnsi="Times New Roman" w:cs="Times New Roman"/>
        </w:rPr>
        <w:t xml:space="preserve">Культурно-информационный центр «Спутник», </w:t>
      </w:r>
    </w:p>
    <w:p w:rsidR="00AF5575" w:rsidRPr="00627FF9" w:rsidRDefault="00AF5575" w:rsidP="00AF5575">
      <w:pPr>
        <w:contextualSpacing/>
        <w:jc w:val="center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>тел.</w:t>
      </w:r>
      <w:r w:rsidR="006F1C64" w:rsidRPr="00627FF9">
        <w:rPr>
          <w:rFonts w:ascii="Times New Roman" w:hAnsi="Times New Roman" w:cs="Times New Roman"/>
        </w:rPr>
        <w:t xml:space="preserve"> </w:t>
      </w:r>
      <w:r w:rsidRPr="00627FF9">
        <w:rPr>
          <w:rFonts w:ascii="Times New Roman" w:hAnsi="Times New Roman" w:cs="Times New Roman"/>
        </w:rPr>
        <w:t>3-28-29</w:t>
      </w:r>
    </w:p>
    <w:p w:rsidR="00AF5575" w:rsidRPr="00627FF9" w:rsidRDefault="00AF5575" w:rsidP="00AF5575">
      <w:pPr>
        <w:jc w:val="center"/>
        <w:rPr>
          <w:rFonts w:ascii="Times New Roman" w:hAnsi="Times New Roman" w:cs="Times New Roman"/>
        </w:rPr>
      </w:pPr>
    </w:p>
    <w:p w:rsidR="00AF5575" w:rsidRPr="00627FF9" w:rsidRDefault="00AF5575" w:rsidP="00AF5575">
      <w:pPr>
        <w:jc w:val="center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 xml:space="preserve">Границы избирательного </w:t>
      </w:r>
      <w:r w:rsidR="006F1C64" w:rsidRPr="00627FF9">
        <w:rPr>
          <w:rFonts w:ascii="Times New Roman" w:hAnsi="Times New Roman" w:cs="Times New Roman"/>
        </w:rPr>
        <w:t>участка</w:t>
      </w:r>
      <w:r w:rsidRPr="00627FF9">
        <w:rPr>
          <w:rFonts w:ascii="Times New Roman" w:hAnsi="Times New Roman" w:cs="Times New Roman"/>
        </w:rPr>
        <w:t>:</w:t>
      </w:r>
    </w:p>
    <w:p w:rsidR="00AF5575" w:rsidRPr="00627FF9" w:rsidRDefault="00AF5575" w:rsidP="00AF5575">
      <w:pPr>
        <w:ind w:left="708"/>
        <w:contextualSpacing/>
        <w:rPr>
          <w:rFonts w:ascii="Times New Roman" w:hAnsi="Times New Roman" w:cs="Times New Roman"/>
        </w:rPr>
      </w:pPr>
    </w:p>
    <w:p w:rsidR="000E3FF8" w:rsidRPr="00627FF9" w:rsidRDefault="000E3FF8" w:rsidP="000E3FF8">
      <w:pPr>
        <w:ind w:left="708"/>
        <w:contextualSpacing/>
        <w:rPr>
          <w:rFonts w:ascii="Times New Roman" w:hAnsi="Times New Roman" w:cs="Times New Roman"/>
          <w:b/>
          <w:color w:val="000000" w:themeColor="text1"/>
        </w:rPr>
      </w:pPr>
      <w:r w:rsidRPr="00627FF9">
        <w:rPr>
          <w:rFonts w:ascii="Times New Roman" w:hAnsi="Times New Roman" w:cs="Times New Roman"/>
          <w:b/>
          <w:color w:val="000000" w:themeColor="text1"/>
        </w:rPr>
        <w:t>Улицы:</w:t>
      </w:r>
    </w:p>
    <w:p w:rsidR="000E3FF8" w:rsidRPr="00627FF9" w:rsidRDefault="000E3FF8" w:rsidP="000E3FF8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proofErr w:type="spellStart"/>
      <w:r w:rsidRPr="00627FF9">
        <w:rPr>
          <w:rFonts w:ascii="Times New Roman" w:hAnsi="Times New Roman" w:cs="Times New Roman"/>
          <w:color w:val="000000" w:themeColor="text1"/>
        </w:rPr>
        <w:t>Новокшонова</w:t>
      </w:r>
      <w:proofErr w:type="spellEnd"/>
    </w:p>
    <w:p w:rsidR="000E3FF8" w:rsidRPr="00627FF9" w:rsidRDefault="000E3FF8" w:rsidP="000E3FF8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Чкалова</w:t>
      </w:r>
    </w:p>
    <w:p w:rsidR="000E3FF8" w:rsidRPr="00627FF9" w:rsidRDefault="000E3FF8" w:rsidP="000E3FF8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Панфилова</w:t>
      </w:r>
    </w:p>
    <w:p w:rsidR="000E3FF8" w:rsidRPr="00627FF9" w:rsidRDefault="000E3FF8" w:rsidP="000E3FF8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proofErr w:type="spellStart"/>
      <w:r w:rsidRPr="00627FF9">
        <w:rPr>
          <w:rFonts w:ascii="Times New Roman" w:hAnsi="Times New Roman" w:cs="Times New Roman"/>
          <w:color w:val="000000" w:themeColor="text1"/>
        </w:rPr>
        <w:t>Бурлова</w:t>
      </w:r>
      <w:proofErr w:type="spellEnd"/>
      <w:r w:rsidRPr="00627FF9">
        <w:rPr>
          <w:rFonts w:ascii="Times New Roman" w:hAnsi="Times New Roman" w:cs="Times New Roman"/>
          <w:color w:val="000000" w:themeColor="text1"/>
        </w:rPr>
        <w:t xml:space="preserve"> до конца улицы (с домов №№ 10, 15</w:t>
      </w:r>
      <w:proofErr w:type="gramStart"/>
      <w:r w:rsidRPr="00627FF9">
        <w:rPr>
          <w:rFonts w:ascii="Times New Roman" w:hAnsi="Times New Roman" w:cs="Times New Roman"/>
          <w:color w:val="000000" w:themeColor="text1"/>
        </w:rPr>
        <w:t xml:space="preserve"> )</w:t>
      </w:r>
      <w:proofErr w:type="gramEnd"/>
    </w:p>
    <w:p w:rsidR="000E3FF8" w:rsidRPr="00627FF9" w:rsidRDefault="000E3FF8" w:rsidP="000E3FF8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proofErr w:type="spellStart"/>
      <w:r w:rsidRPr="00627FF9">
        <w:rPr>
          <w:rFonts w:ascii="Times New Roman" w:hAnsi="Times New Roman" w:cs="Times New Roman"/>
          <w:color w:val="000000" w:themeColor="text1"/>
        </w:rPr>
        <w:t>Бугровая</w:t>
      </w:r>
      <w:proofErr w:type="spellEnd"/>
      <w:r w:rsidRPr="00627FF9">
        <w:rPr>
          <w:rFonts w:ascii="Times New Roman" w:hAnsi="Times New Roman" w:cs="Times New Roman"/>
          <w:color w:val="000000" w:themeColor="text1"/>
        </w:rPr>
        <w:t xml:space="preserve"> с домов №№ 8, 9 по дома №№ 40, 45, </w:t>
      </w:r>
      <w:proofErr w:type="spellStart"/>
      <w:r w:rsidRPr="00627FF9">
        <w:rPr>
          <w:rFonts w:ascii="Times New Roman" w:hAnsi="Times New Roman" w:cs="Times New Roman"/>
          <w:color w:val="000000" w:themeColor="text1"/>
        </w:rPr>
        <w:t>45А</w:t>
      </w:r>
      <w:proofErr w:type="spellEnd"/>
    </w:p>
    <w:p w:rsidR="000E3FF8" w:rsidRPr="00627FF9" w:rsidRDefault="000E3FF8" w:rsidP="000E3FF8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Московский тракт (нечетная сторона с дома № 21 по дом № 39)</w:t>
      </w:r>
    </w:p>
    <w:p w:rsidR="000E3FF8" w:rsidRPr="00627FF9" w:rsidRDefault="000E3FF8" w:rsidP="006F1C64">
      <w:pPr>
        <w:jc w:val="center"/>
        <w:rPr>
          <w:rFonts w:ascii="Times New Roman" w:hAnsi="Times New Roman" w:cs="Times New Roman"/>
          <w:b/>
        </w:rPr>
      </w:pPr>
    </w:p>
    <w:p w:rsidR="00627FF9" w:rsidRPr="00627FF9" w:rsidRDefault="00627FF9" w:rsidP="006F1C64">
      <w:pPr>
        <w:jc w:val="center"/>
        <w:rPr>
          <w:rFonts w:ascii="Times New Roman" w:hAnsi="Times New Roman" w:cs="Times New Roman"/>
          <w:b/>
        </w:rPr>
      </w:pPr>
    </w:p>
    <w:p w:rsidR="006F1C64" w:rsidRPr="00627FF9" w:rsidRDefault="006F1C64" w:rsidP="006F1C64">
      <w:pPr>
        <w:jc w:val="center"/>
        <w:rPr>
          <w:rFonts w:ascii="Times New Roman" w:hAnsi="Times New Roman" w:cs="Times New Roman"/>
          <w:b/>
        </w:rPr>
      </w:pPr>
      <w:r w:rsidRPr="00627FF9">
        <w:rPr>
          <w:rFonts w:ascii="Times New Roman" w:hAnsi="Times New Roman" w:cs="Times New Roman"/>
          <w:b/>
        </w:rPr>
        <w:t xml:space="preserve">Избирательный участок </w:t>
      </w:r>
      <w:r w:rsidR="00BC6FDB" w:rsidRPr="00627FF9">
        <w:rPr>
          <w:rFonts w:ascii="Times New Roman" w:hAnsi="Times New Roman" w:cs="Times New Roman"/>
          <w:b/>
        </w:rPr>
        <w:t>№ 4</w:t>
      </w:r>
      <w:r w:rsidR="0049375F" w:rsidRPr="00627FF9">
        <w:rPr>
          <w:rFonts w:ascii="Times New Roman" w:hAnsi="Times New Roman" w:cs="Times New Roman"/>
          <w:b/>
        </w:rPr>
        <w:t>88</w:t>
      </w:r>
    </w:p>
    <w:p w:rsidR="00AF5575" w:rsidRPr="00627FF9" w:rsidRDefault="00AF5575" w:rsidP="00AF5575">
      <w:pPr>
        <w:contextualSpacing/>
        <w:jc w:val="center"/>
        <w:rPr>
          <w:rFonts w:ascii="Times New Roman" w:hAnsi="Times New Roman" w:cs="Times New Roman"/>
          <w:iCs/>
        </w:rPr>
      </w:pPr>
      <w:r w:rsidRPr="00627FF9">
        <w:rPr>
          <w:rFonts w:ascii="Times New Roman" w:hAnsi="Times New Roman" w:cs="Times New Roman"/>
        </w:rPr>
        <w:t xml:space="preserve">Место нахождения участковой избирательной комиссии и помещения для голосования: 665393, г.Зима, ул. </w:t>
      </w:r>
      <w:proofErr w:type="spellStart"/>
      <w:r w:rsidRPr="00627FF9">
        <w:rPr>
          <w:rFonts w:ascii="Times New Roman" w:hAnsi="Times New Roman" w:cs="Times New Roman"/>
        </w:rPr>
        <w:t>Краснопартизанская</w:t>
      </w:r>
      <w:proofErr w:type="spellEnd"/>
      <w:r w:rsidRPr="00627FF9">
        <w:rPr>
          <w:rFonts w:ascii="Times New Roman" w:hAnsi="Times New Roman" w:cs="Times New Roman"/>
        </w:rPr>
        <w:t xml:space="preserve">, 149, </w:t>
      </w:r>
      <w:proofErr w:type="spellStart"/>
      <w:r w:rsidRPr="00627FF9">
        <w:rPr>
          <w:rFonts w:ascii="Times New Roman" w:hAnsi="Times New Roman" w:cs="Times New Roman"/>
        </w:rPr>
        <w:t>МАУДО</w:t>
      </w:r>
      <w:proofErr w:type="spellEnd"/>
      <w:r w:rsidRPr="00627FF9">
        <w:rPr>
          <w:rFonts w:ascii="Times New Roman" w:hAnsi="Times New Roman" w:cs="Times New Roman"/>
        </w:rPr>
        <w:t xml:space="preserve"> «</w:t>
      </w:r>
      <w:proofErr w:type="gramStart"/>
      <w:r w:rsidRPr="00627FF9">
        <w:rPr>
          <w:rFonts w:ascii="Times New Roman" w:hAnsi="Times New Roman" w:cs="Times New Roman"/>
        </w:rPr>
        <w:t>Спортивная</w:t>
      </w:r>
      <w:proofErr w:type="gramEnd"/>
      <w:r w:rsidRPr="00627FF9">
        <w:rPr>
          <w:rFonts w:ascii="Times New Roman" w:hAnsi="Times New Roman" w:cs="Times New Roman"/>
        </w:rPr>
        <w:t xml:space="preserve"> школа» </w:t>
      </w:r>
      <w:proofErr w:type="spellStart"/>
      <w:r w:rsidRPr="00627FF9">
        <w:rPr>
          <w:rFonts w:ascii="Times New Roman" w:hAnsi="Times New Roman" w:cs="Times New Roman"/>
        </w:rPr>
        <w:t>ЗГМО</w:t>
      </w:r>
      <w:proofErr w:type="spellEnd"/>
      <w:r w:rsidR="006703CC" w:rsidRPr="00627FF9">
        <w:rPr>
          <w:rFonts w:ascii="Times New Roman" w:hAnsi="Times New Roman" w:cs="Times New Roman"/>
        </w:rPr>
        <w:t>,</w:t>
      </w:r>
    </w:p>
    <w:p w:rsidR="006F1C64" w:rsidRPr="00627FF9" w:rsidRDefault="0049375F" w:rsidP="00AF5575">
      <w:pPr>
        <w:jc w:val="center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>тел.</w:t>
      </w:r>
      <w:r w:rsidR="006703CC" w:rsidRPr="00627FF9">
        <w:rPr>
          <w:rFonts w:ascii="Times New Roman" w:hAnsi="Times New Roman" w:cs="Times New Roman"/>
        </w:rPr>
        <w:t xml:space="preserve"> 89041451647</w:t>
      </w:r>
    </w:p>
    <w:p w:rsidR="0049375F" w:rsidRPr="00627FF9" w:rsidRDefault="0049375F" w:rsidP="00AF5575">
      <w:pPr>
        <w:jc w:val="center"/>
        <w:rPr>
          <w:rFonts w:ascii="Times New Roman" w:hAnsi="Times New Roman" w:cs="Times New Roman"/>
        </w:rPr>
      </w:pPr>
    </w:p>
    <w:p w:rsidR="00AF5575" w:rsidRPr="00627FF9" w:rsidRDefault="00AF5575" w:rsidP="00AF5575">
      <w:pPr>
        <w:jc w:val="center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 xml:space="preserve">Границы избирательного </w:t>
      </w:r>
      <w:r w:rsidR="006F1C64" w:rsidRPr="00627FF9">
        <w:rPr>
          <w:rFonts w:ascii="Times New Roman" w:hAnsi="Times New Roman" w:cs="Times New Roman"/>
        </w:rPr>
        <w:t>участка</w:t>
      </w:r>
      <w:r w:rsidRPr="00627FF9">
        <w:rPr>
          <w:rFonts w:ascii="Times New Roman" w:hAnsi="Times New Roman" w:cs="Times New Roman"/>
        </w:rPr>
        <w:t>:</w:t>
      </w:r>
    </w:p>
    <w:p w:rsidR="000E3FF8" w:rsidRPr="00627FF9" w:rsidRDefault="000E3FF8" w:rsidP="000E3FF8">
      <w:pPr>
        <w:ind w:left="708"/>
        <w:contextualSpacing/>
        <w:rPr>
          <w:rFonts w:ascii="Times New Roman" w:hAnsi="Times New Roman" w:cs="Times New Roman"/>
          <w:b/>
          <w:color w:val="000000" w:themeColor="text1"/>
        </w:rPr>
      </w:pPr>
      <w:r w:rsidRPr="00627FF9">
        <w:rPr>
          <w:rFonts w:ascii="Times New Roman" w:hAnsi="Times New Roman" w:cs="Times New Roman"/>
          <w:b/>
          <w:color w:val="000000" w:themeColor="text1"/>
        </w:rPr>
        <w:t xml:space="preserve">Улицы: </w:t>
      </w:r>
    </w:p>
    <w:p w:rsidR="000E3FF8" w:rsidRPr="00627FF9" w:rsidRDefault="000E3FF8" w:rsidP="000E3FF8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proofErr w:type="spellStart"/>
      <w:r w:rsidRPr="00627FF9">
        <w:rPr>
          <w:rFonts w:ascii="Times New Roman" w:hAnsi="Times New Roman" w:cs="Times New Roman"/>
          <w:color w:val="000000" w:themeColor="text1"/>
        </w:rPr>
        <w:t>Бугровая</w:t>
      </w:r>
      <w:proofErr w:type="spellEnd"/>
      <w:r w:rsidRPr="00627FF9">
        <w:rPr>
          <w:rFonts w:ascii="Times New Roman" w:hAnsi="Times New Roman" w:cs="Times New Roman"/>
          <w:color w:val="000000" w:themeColor="text1"/>
        </w:rPr>
        <w:t xml:space="preserve"> с начала улицы по дома №№ 6, 7</w:t>
      </w:r>
    </w:p>
    <w:p w:rsidR="000E3FF8" w:rsidRPr="00627FF9" w:rsidRDefault="000E3FF8" w:rsidP="000E3FF8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proofErr w:type="spellStart"/>
      <w:r w:rsidRPr="00627FF9">
        <w:rPr>
          <w:rFonts w:ascii="Times New Roman" w:hAnsi="Times New Roman" w:cs="Times New Roman"/>
          <w:color w:val="000000" w:themeColor="text1"/>
        </w:rPr>
        <w:t>Краснопартизанская</w:t>
      </w:r>
      <w:proofErr w:type="spellEnd"/>
      <w:r w:rsidRPr="00627FF9">
        <w:rPr>
          <w:rFonts w:ascii="Times New Roman" w:hAnsi="Times New Roman" w:cs="Times New Roman"/>
          <w:color w:val="000000" w:themeColor="text1"/>
        </w:rPr>
        <w:t xml:space="preserve"> с домов №№ 152, 153 до конца улицы</w:t>
      </w:r>
    </w:p>
    <w:p w:rsidR="000E3FF8" w:rsidRPr="00627FF9" w:rsidRDefault="000E3FF8" w:rsidP="000E3FF8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proofErr w:type="spellStart"/>
      <w:r w:rsidRPr="00627FF9">
        <w:rPr>
          <w:rFonts w:ascii="Times New Roman" w:hAnsi="Times New Roman" w:cs="Times New Roman"/>
          <w:color w:val="000000" w:themeColor="text1"/>
        </w:rPr>
        <w:t>Бурлова</w:t>
      </w:r>
      <w:proofErr w:type="spellEnd"/>
      <w:r w:rsidRPr="00627FF9">
        <w:rPr>
          <w:rFonts w:ascii="Times New Roman" w:hAnsi="Times New Roman" w:cs="Times New Roman"/>
          <w:color w:val="000000" w:themeColor="text1"/>
        </w:rPr>
        <w:t xml:space="preserve"> с начала улицы по дома №№ 8, 13</w:t>
      </w:r>
    </w:p>
    <w:p w:rsidR="000E3FF8" w:rsidRPr="00627FF9" w:rsidRDefault="000E3FF8" w:rsidP="000E3FF8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Луговая</w:t>
      </w:r>
    </w:p>
    <w:p w:rsidR="000E3FF8" w:rsidRPr="00627FF9" w:rsidRDefault="000E3FF8" w:rsidP="000E3FF8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proofErr w:type="gramStart"/>
      <w:r w:rsidRPr="00627FF9">
        <w:rPr>
          <w:rFonts w:ascii="Times New Roman" w:hAnsi="Times New Roman" w:cs="Times New Roman"/>
          <w:color w:val="000000" w:themeColor="text1"/>
        </w:rPr>
        <w:t>Ангарская</w:t>
      </w:r>
      <w:proofErr w:type="gramEnd"/>
      <w:r w:rsidRPr="00627FF9">
        <w:rPr>
          <w:rFonts w:ascii="Times New Roman" w:hAnsi="Times New Roman" w:cs="Times New Roman"/>
          <w:color w:val="000000" w:themeColor="text1"/>
        </w:rPr>
        <w:t xml:space="preserve"> (кроме домов №№ 1, </w:t>
      </w:r>
      <w:proofErr w:type="spellStart"/>
      <w:r w:rsidRPr="00627FF9">
        <w:rPr>
          <w:rFonts w:ascii="Times New Roman" w:hAnsi="Times New Roman" w:cs="Times New Roman"/>
          <w:color w:val="000000" w:themeColor="text1"/>
        </w:rPr>
        <w:t>1А</w:t>
      </w:r>
      <w:proofErr w:type="spellEnd"/>
      <w:r w:rsidRPr="00627FF9">
        <w:rPr>
          <w:rFonts w:ascii="Times New Roman" w:hAnsi="Times New Roman" w:cs="Times New Roman"/>
          <w:color w:val="000000" w:themeColor="text1"/>
        </w:rPr>
        <w:t>, 6)</w:t>
      </w:r>
    </w:p>
    <w:p w:rsidR="000E3FF8" w:rsidRPr="00627FF9" w:rsidRDefault="000E3FF8" w:rsidP="000E3FF8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proofErr w:type="gramStart"/>
      <w:r w:rsidRPr="00627FF9">
        <w:rPr>
          <w:rFonts w:ascii="Times New Roman" w:hAnsi="Times New Roman" w:cs="Times New Roman"/>
          <w:color w:val="000000" w:themeColor="text1"/>
        </w:rPr>
        <w:t>Трактовая</w:t>
      </w:r>
      <w:proofErr w:type="gramEnd"/>
      <w:r w:rsidRPr="00627FF9">
        <w:rPr>
          <w:rFonts w:ascii="Times New Roman" w:hAnsi="Times New Roman" w:cs="Times New Roman"/>
          <w:color w:val="000000" w:themeColor="text1"/>
        </w:rPr>
        <w:t xml:space="preserve"> с домов №№ 55, 70 до конца улицы</w:t>
      </w:r>
    </w:p>
    <w:p w:rsidR="000E3FF8" w:rsidRPr="00627FF9" w:rsidRDefault="000E3FF8" w:rsidP="000E3FF8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Лазо, дом № 74</w:t>
      </w:r>
    </w:p>
    <w:p w:rsidR="000E3FF8" w:rsidRPr="00627FF9" w:rsidRDefault="000E3FF8" w:rsidP="000E3FF8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Безымянная</w:t>
      </w:r>
    </w:p>
    <w:p w:rsidR="000E3FF8" w:rsidRPr="00627FF9" w:rsidRDefault="000E3FF8" w:rsidP="000E3FF8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Киевская</w:t>
      </w:r>
    </w:p>
    <w:p w:rsidR="000E3FF8" w:rsidRPr="00627FF9" w:rsidRDefault="000E3FF8" w:rsidP="000E3FF8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Дальняя</w:t>
      </w:r>
    </w:p>
    <w:p w:rsidR="000E3FF8" w:rsidRPr="00627FF9" w:rsidRDefault="000E3FF8" w:rsidP="000E3FF8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Иркутская</w:t>
      </w:r>
    </w:p>
    <w:p w:rsidR="000E3FF8" w:rsidRPr="00627FF9" w:rsidRDefault="000E3FF8" w:rsidP="000E3FF8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Полевая</w:t>
      </w:r>
    </w:p>
    <w:p w:rsidR="00AF5575" w:rsidRPr="00627FF9" w:rsidRDefault="00AF5575" w:rsidP="00AF5575">
      <w:pPr>
        <w:ind w:firstLine="540"/>
        <w:jc w:val="both"/>
        <w:rPr>
          <w:rFonts w:ascii="Times New Roman" w:hAnsi="Times New Roman" w:cs="Times New Roman"/>
        </w:rPr>
      </w:pPr>
    </w:p>
    <w:p w:rsidR="00627FF9" w:rsidRPr="00627FF9" w:rsidRDefault="00627FF9" w:rsidP="00AF5575">
      <w:pPr>
        <w:ind w:firstLine="540"/>
        <w:jc w:val="both"/>
        <w:rPr>
          <w:rFonts w:ascii="Times New Roman" w:hAnsi="Times New Roman" w:cs="Times New Roman"/>
        </w:rPr>
      </w:pPr>
    </w:p>
    <w:p w:rsidR="00F274AC" w:rsidRPr="00627FF9" w:rsidRDefault="00F274AC" w:rsidP="00F274AC">
      <w:pPr>
        <w:jc w:val="center"/>
        <w:rPr>
          <w:rFonts w:ascii="Times New Roman" w:hAnsi="Times New Roman" w:cs="Times New Roman"/>
          <w:b/>
        </w:rPr>
      </w:pPr>
      <w:r w:rsidRPr="00627FF9">
        <w:rPr>
          <w:rFonts w:ascii="Times New Roman" w:hAnsi="Times New Roman" w:cs="Times New Roman"/>
          <w:b/>
        </w:rPr>
        <w:t xml:space="preserve">Избирательный участок </w:t>
      </w:r>
      <w:r w:rsidR="0049375F" w:rsidRPr="00627FF9">
        <w:rPr>
          <w:rFonts w:ascii="Times New Roman" w:hAnsi="Times New Roman" w:cs="Times New Roman"/>
          <w:b/>
        </w:rPr>
        <w:t>№ 489</w:t>
      </w:r>
    </w:p>
    <w:p w:rsidR="00AF5575" w:rsidRPr="00627FF9" w:rsidRDefault="00AF5575" w:rsidP="00AF5575">
      <w:pPr>
        <w:contextualSpacing/>
        <w:jc w:val="center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>Место нахождения участковой избирательной комиссии и помещения для голосования: 665390, г. Зима,  ул. Бограда, 59, МБОУ «</w:t>
      </w:r>
      <w:proofErr w:type="gramStart"/>
      <w:r w:rsidRPr="00627FF9">
        <w:rPr>
          <w:rFonts w:ascii="Times New Roman" w:hAnsi="Times New Roman" w:cs="Times New Roman"/>
        </w:rPr>
        <w:t>Средняя</w:t>
      </w:r>
      <w:proofErr w:type="gramEnd"/>
      <w:r w:rsidRPr="00627FF9">
        <w:rPr>
          <w:rFonts w:ascii="Times New Roman" w:hAnsi="Times New Roman" w:cs="Times New Roman"/>
        </w:rPr>
        <w:t xml:space="preserve"> общеобразовательная школа № 1»,</w:t>
      </w:r>
    </w:p>
    <w:p w:rsidR="00AF5575" w:rsidRPr="00627FF9" w:rsidRDefault="00AF5575" w:rsidP="00AF5575">
      <w:pPr>
        <w:contextualSpacing/>
        <w:jc w:val="center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>тел. 3-15-43</w:t>
      </w:r>
    </w:p>
    <w:p w:rsidR="00AF5575" w:rsidRPr="00627FF9" w:rsidRDefault="00AF5575" w:rsidP="00AF5575">
      <w:pPr>
        <w:jc w:val="center"/>
        <w:rPr>
          <w:rFonts w:ascii="Times New Roman" w:hAnsi="Times New Roman" w:cs="Times New Roman"/>
        </w:rPr>
      </w:pPr>
    </w:p>
    <w:p w:rsidR="00AF5575" w:rsidRPr="00627FF9" w:rsidRDefault="00F274AC" w:rsidP="00AF5575">
      <w:pPr>
        <w:jc w:val="center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>Границы избирательного участка</w:t>
      </w:r>
      <w:r w:rsidR="00AF5575" w:rsidRPr="00627FF9">
        <w:rPr>
          <w:rFonts w:ascii="Times New Roman" w:hAnsi="Times New Roman" w:cs="Times New Roman"/>
        </w:rPr>
        <w:t>:</w:t>
      </w:r>
    </w:p>
    <w:p w:rsidR="009F3E0B" w:rsidRPr="00627FF9" w:rsidRDefault="009F3E0B" w:rsidP="009F3E0B">
      <w:pPr>
        <w:ind w:left="708"/>
        <w:contextualSpacing/>
        <w:rPr>
          <w:rFonts w:ascii="Times New Roman" w:hAnsi="Times New Roman" w:cs="Times New Roman"/>
          <w:b/>
          <w:color w:val="000000" w:themeColor="text1"/>
        </w:rPr>
      </w:pPr>
      <w:r w:rsidRPr="00627FF9">
        <w:rPr>
          <w:rFonts w:ascii="Times New Roman" w:hAnsi="Times New Roman" w:cs="Times New Roman"/>
          <w:b/>
          <w:color w:val="000000" w:themeColor="text1"/>
        </w:rPr>
        <w:t>Улицы:</w:t>
      </w:r>
    </w:p>
    <w:p w:rsidR="009F3E0B" w:rsidRPr="00627FF9" w:rsidRDefault="009F3E0B" w:rsidP="009F3E0B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Луначарского (нечетная сторона), четная сторона с начала улицы до ул. Березовского (по дом № 132)</w:t>
      </w:r>
    </w:p>
    <w:p w:rsidR="009F3E0B" w:rsidRPr="00627FF9" w:rsidRDefault="009F3E0B" w:rsidP="009F3E0B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Доценко</w:t>
      </w:r>
    </w:p>
    <w:p w:rsidR="009F3E0B" w:rsidRPr="00627FF9" w:rsidRDefault="009F3E0B" w:rsidP="009F3E0B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Осипенко</w:t>
      </w:r>
    </w:p>
    <w:p w:rsidR="009F3E0B" w:rsidRPr="00627FF9" w:rsidRDefault="009F3E0B" w:rsidP="009F3E0B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Ленинградская</w:t>
      </w:r>
    </w:p>
    <w:p w:rsidR="009F3E0B" w:rsidRPr="00627FF9" w:rsidRDefault="009F3E0B" w:rsidP="009F3E0B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Гагарина</w:t>
      </w:r>
    </w:p>
    <w:p w:rsidR="009F3E0B" w:rsidRPr="00627FF9" w:rsidRDefault="009F3E0B" w:rsidP="009F3E0B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Зелёный луг </w:t>
      </w:r>
    </w:p>
    <w:p w:rsidR="009F3E0B" w:rsidRPr="00627FF9" w:rsidRDefault="009F3E0B" w:rsidP="009F3E0B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Смирнова от ул. Луначарского до конца улицы (с домов №№ 55, 72) </w:t>
      </w:r>
    </w:p>
    <w:p w:rsidR="009F3E0B" w:rsidRPr="00627FF9" w:rsidRDefault="009F3E0B" w:rsidP="009F3E0B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proofErr w:type="spellStart"/>
      <w:r w:rsidRPr="00627FF9">
        <w:rPr>
          <w:rFonts w:ascii="Times New Roman" w:hAnsi="Times New Roman" w:cs="Times New Roman"/>
          <w:color w:val="000000" w:themeColor="text1"/>
        </w:rPr>
        <w:t>Подаюрова</w:t>
      </w:r>
      <w:proofErr w:type="spellEnd"/>
      <w:r w:rsidRPr="00627FF9">
        <w:rPr>
          <w:rFonts w:ascii="Times New Roman" w:hAnsi="Times New Roman" w:cs="Times New Roman"/>
          <w:color w:val="000000" w:themeColor="text1"/>
        </w:rPr>
        <w:t xml:space="preserve"> от ул. Луначарского до конца улицы (с домов №№ 37, 68)</w:t>
      </w:r>
    </w:p>
    <w:p w:rsidR="009F3E0B" w:rsidRPr="00627FF9" w:rsidRDefault="009F3E0B" w:rsidP="009F3E0B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lastRenderedPageBreak/>
        <w:t xml:space="preserve">Тургенева от ул. Луначарского до конца улицы (с домов №№ 41, 54) </w:t>
      </w:r>
    </w:p>
    <w:p w:rsidR="009F3E0B" w:rsidRPr="00627FF9" w:rsidRDefault="009F3E0B" w:rsidP="009F3E0B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Ленина от ул. Луначарского до конца улицы (с домов №№ 47, 58)  (кроме дома № 76)</w:t>
      </w:r>
    </w:p>
    <w:p w:rsidR="009F3E0B" w:rsidRPr="00627FF9" w:rsidRDefault="009F3E0B" w:rsidP="009F3E0B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Карла Маркса от ул. Луначарского до конца улицы (с домов №№ 55,60) </w:t>
      </w:r>
    </w:p>
    <w:p w:rsidR="009F3E0B" w:rsidRPr="00627FF9" w:rsidRDefault="009F3E0B" w:rsidP="009F3E0B">
      <w:pPr>
        <w:ind w:left="708"/>
        <w:contextualSpacing/>
        <w:rPr>
          <w:rFonts w:ascii="Times New Roman" w:hAnsi="Times New Roman" w:cs="Times New Roman"/>
          <w:b/>
          <w:color w:val="000000" w:themeColor="text1"/>
        </w:rPr>
      </w:pPr>
      <w:r w:rsidRPr="00627FF9">
        <w:rPr>
          <w:rFonts w:ascii="Times New Roman" w:hAnsi="Times New Roman" w:cs="Times New Roman"/>
          <w:b/>
          <w:color w:val="000000" w:themeColor="text1"/>
        </w:rPr>
        <w:t>Переулки:</w:t>
      </w:r>
    </w:p>
    <w:p w:rsidR="009F3E0B" w:rsidRPr="00627FF9" w:rsidRDefault="009F3E0B" w:rsidP="009F3E0B">
      <w:pPr>
        <w:ind w:left="708"/>
        <w:contextualSpacing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Матросова</w:t>
      </w:r>
    </w:p>
    <w:p w:rsidR="00AF5575" w:rsidRPr="00627FF9" w:rsidRDefault="00AF5575" w:rsidP="00AF5575">
      <w:pPr>
        <w:ind w:firstLine="540"/>
        <w:jc w:val="both"/>
        <w:rPr>
          <w:rFonts w:ascii="Times New Roman" w:hAnsi="Times New Roman" w:cs="Times New Roman"/>
        </w:rPr>
      </w:pPr>
    </w:p>
    <w:p w:rsidR="00627FF9" w:rsidRPr="00627FF9" w:rsidRDefault="00627FF9" w:rsidP="00AF5575">
      <w:pPr>
        <w:ind w:firstLine="540"/>
        <w:jc w:val="both"/>
        <w:rPr>
          <w:rFonts w:ascii="Times New Roman" w:hAnsi="Times New Roman" w:cs="Times New Roman"/>
        </w:rPr>
      </w:pPr>
    </w:p>
    <w:p w:rsidR="00F274AC" w:rsidRPr="00627FF9" w:rsidRDefault="00F274AC" w:rsidP="00F274AC">
      <w:pPr>
        <w:jc w:val="center"/>
        <w:rPr>
          <w:rFonts w:ascii="Times New Roman" w:hAnsi="Times New Roman" w:cs="Times New Roman"/>
          <w:b/>
        </w:rPr>
      </w:pPr>
      <w:r w:rsidRPr="00627FF9">
        <w:rPr>
          <w:rFonts w:ascii="Times New Roman" w:hAnsi="Times New Roman" w:cs="Times New Roman"/>
          <w:b/>
        </w:rPr>
        <w:t>Избирательный участок № 4</w:t>
      </w:r>
      <w:r w:rsidR="0049375F" w:rsidRPr="00627FF9">
        <w:rPr>
          <w:rFonts w:ascii="Times New Roman" w:hAnsi="Times New Roman" w:cs="Times New Roman"/>
          <w:b/>
        </w:rPr>
        <w:t>90</w:t>
      </w:r>
    </w:p>
    <w:p w:rsidR="00CC55CF" w:rsidRPr="00627FF9" w:rsidRDefault="00AF5575" w:rsidP="00AF5575">
      <w:pPr>
        <w:ind w:firstLine="540"/>
        <w:jc w:val="both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 xml:space="preserve">Место нахождения </w:t>
      </w:r>
      <w:r w:rsidR="0085557B" w:rsidRPr="00627FF9">
        <w:rPr>
          <w:rFonts w:ascii="Times New Roman" w:hAnsi="Times New Roman" w:cs="Times New Roman"/>
        </w:rPr>
        <w:t>участковой</w:t>
      </w:r>
      <w:r w:rsidRPr="00627FF9">
        <w:rPr>
          <w:rFonts w:ascii="Times New Roman" w:hAnsi="Times New Roman" w:cs="Times New Roman"/>
        </w:rPr>
        <w:t xml:space="preserve"> избирательной комиссии</w:t>
      </w:r>
      <w:r w:rsidR="00E65E82" w:rsidRPr="00627FF9">
        <w:rPr>
          <w:rFonts w:ascii="Times New Roman" w:hAnsi="Times New Roman" w:cs="Times New Roman"/>
        </w:rPr>
        <w:t xml:space="preserve"> и помещения для голосования</w:t>
      </w:r>
      <w:r w:rsidRPr="00627FF9">
        <w:rPr>
          <w:rFonts w:ascii="Times New Roman" w:hAnsi="Times New Roman" w:cs="Times New Roman"/>
        </w:rPr>
        <w:t xml:space="preserve">: </w:t>
      </w:r>
      <w:smartTag w:uri="urn:schemas-microsoft-com:office:smarttags" w:element="metricconverter">
        <w:smartTagPr>
          <w:attr w:name="ProductID" w:val="665388, г"/>
        </w:smartTagPr>
        <w:r w:rsidRPr="00627FF9">
          <w:rPr>
            <w:rFonts w:ascii="Times New Roman" w:hAnsi="Times New Roman" w:cs="Times New Roman"/>
          </w:rPr>
          <w:t>665388, г</w:t>
        </w:r>
      </w:smartTag>
      <w:r w:rsidR="00F274AC" w:rsidRPr="00627FF9">
        <w:rPr>
          <w:rFonts w:ascii="Times New Roman" w:hAnsi="Times New Roman" w:cs="Times New Roman"/>
        </w:rPr>
        <w:t xml:space="preserve">. Зима, </w:t>
      </w:r>
      <w:proofErr w:type="spellStart"/>
      <w:r w:rsidR="00F274AC" w:rsidRPr="00627FF9">
        <w:rPr>
          <w:rFonts w:ascii="Times New Roman" w:hAnsi="Times New Roman" w:cs="Times New Roman"/>
        </w:rPr>
        <w:t>мкр</w:t>
      </w:r>
      <w:proofErr w:type="spellEnd"/>
      <w:r w:rsidR="00F274AC" w:rsidRPr="00627FF9">
        <w:rPr>
          <w:rFonts w:ascii="Times New Roman" w:hAnsi="Times New Roman" w:cs="Times New Roman"/>
        </w:rPr>
        <w:t>. </w:t>
      </w:r>
      <w:r w:rsidRPr="00627FF9">
        <w:rPr>
          <w:rFonts w:ascii="Times New Roman" w:hAnsi="Times New Roman" w:cs="Times New Roman"/>
        </w:rPr>
        <w:t xml:space="preserve">Ангарский, </w:t>
      </w:r>
      <w:proofErr w:type="spellStart"/>
      <w:r w:rsidRPr="00627FF9">
        <w:rPr>
          <w:rFonts w:ascii="Times New Roman" w:hAnsi="Times New Roman" w:cs="Times New Roman"/>
        </w:rPr>
        <w:t>17А</w:t>
      </w:r>
      <w:proofErr w:type="spellEnd"/>
      <w:r w:rsidRPr="00627FF9">
        <w:rPr>
          <w:rFonts w:ascii="Times New Roman" w:hAnsi="Times New Roman" w:cs="Times New Roman"/>
        </w:rPr>
        <w:t xml:space="preserve">, </w:t>
      </w:r>
      <w:r w:rsidR="00F274AC" w:rsidRPr="00627FF9">
        <w:rPr>
          <w:rFonts w:ascii="Times New Roman" w:hAnsi="Times New Roman" w:cs="Times New Roman"/>
        </w:rPr>
        <w:t>МАУК «Г</w:t>
      </w:r>
      <w:r w:rsidRPr="00627FF9">
        <w:rPr>
          <w:rFonts w:ascii="Times New Roman" w:hAnsi="Times New Roman" w:cs="Times New Roman"/>
        </w:rPr>
        <w:t xml:space="preserve">ородской дом культуры «Горизонт», </w:t>
      </w:r>
    </w:p>
    <w:p w:rsidR="00AF5575" w:rsidRPr="00627FF9" w:rsidRDefault="00AF5575" w:rsidP="00CC55CF">
      <w:pPr>
        <w:jc w:val="center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>тел. 3-23-22</w:t>
      </w:r>
    </w:p>
    <w:p w:rsidR="00AF5575" w:rsidRPr="00627FF9" w:rsidRDefault="00AF5575" w:rsidP="00AF5575">
      <w:pPr>
        <w:ind w:firstLine="540"/>
        <w:jc w:val="both"/>
        <w:rPr>
          <w:rFonts w:ascii="Times New Roman" w:hAnsi="Times New Roman" w:cs="Times New Roman"/>
        </w:rPr>
      </w:pPr>
    </w:p>
    <w:p w:rsidR="00AF5575" w:rsidRPr="00627FF9" w:rsidRDefault="00AF5575" w:rsidP="00AF5575">
      <w:pPr>
        <w:ind w:left="708"/>
        <w:contextualSpacing/>
        <w:jc w:val="center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 xml:space="preserve">Границы избирательного </w:t>
      </w:r>
      <w:r w:rsidR="00F274AC" w:rsidRPr="00627FF9">
        <w:rPr>
          <w:rFonts w:ascii="Times New Roman" w:hAnsi="Times New Roman" w:cs="Times New Roman"/>
        </w:rPr>
        <w:t>участка</w:t>
      </w:r>
      <w:r w:rsidRPr="00627FF9">
        <w:rPr>
          <w:rFonts w:ascii="Times New Roman" w:hAnsi="Times New Roman" w:cs="Times New Roman"/>
        </w:rPr>
        <w:t>:</w:t>
      </w:r>
    </w:p>
    <w:p w:rsidR="009F3E0B" w:rsidRPr="00627FF9" w:rsidRDefault="009F3E0B" w:rsidP="009F3E0B">
      <w:pPr>
        <w:ind w:firstLine="540"/>
        <w:jc w:val="both"/>
        <w:rPr>
          <w:rFonts w:ascii="Times New Roman" w:hAnsi="Times New Roman" w:cs="Times New Roman"/>
          <w:b/>
          <w:color w:val="000000" w:themeColor="text1"/>
        </w:rPr>
      </w:pPr>
      <w:r w:rsidRPr="00627FF9">
        <w:rPr>
          <w:rFonts w:ascii="Times New Roman" w:hAnsi="Times New Roman" w:cs="Times New Roman"/>
          <w:b/>
          <w:color w:val="000000" w:themeColor="text1"/>
        </w:rPr>
        <w:t>Микрорайоны:</w:t>
      </w:r>
    </w:p>
    <w:p w:rsidR="009F3E0B" w:rsidRPr="00627FF9" w:rsidRDefault="009F3E0B" w:rsidP="009F3E0B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627FF9">
        <w:rPr>
          <w:rFonts w:ascii="Times New Roman" w:hAnsi="Times New Roman" w:cs="Times New Roman"/>
          <w:color w:val="000000" w:themeColor="text1"/>
        </w:rPr>
        <w:t>Ангарский</w:t>
      </w:r>
      <w:proofErr w:type="gramEnd"/>
      <w:r w:rsidRPr="00627FF9">
        <w:rPr>
          <w:rFonts w:ascii="Times New Roman" w:hAnsi="Times New Roman" w:cs="Times New Roman"/>
          <w:color w:val="000000" w:themeColor="text1"/>
        </w:rPr>
        <w:t xml:space="preserve"> - дома №№ 1, 2, 3, 4, 5, 6, 7, 13, 14, 15, </w:t>
      </w:r>
      <w:proofErr w:type="spellStart"/>
      <w:r w:rsidRPr="00627FF9">
        <w:rPr>
          <w:rFonts w:ascii="Times New Roman" w:hAnsi="Times New Roman" w:cs="Times New Roman"/>
          <w:color w:val="000000" w:themeColor="text1"/>
        </w:rPr>
        <w:t>45А</w:t>
      </w:r>
      <w:proofErr w:type="spellEnd"/>
      <w:r w:rsidRPr="00627FF9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627FF9">
        <w:rPr>
          <w:rFonts w:ascii="Times New Roman" w:hAnsi="Times New Roman" w:cs="Times New Roman"/>
          <w:color w:val="000000" w:themeColor="text1"/>
        </w:rPr>
        <w:t>45Б</w:t>
      </w:r>
      <w:proofErr w:type="spellEnd"/>
      <w:r w:rsidRPr="00627FF9">
        <w:rPr>
          <w:rFonts w:ascii="Times New Roman" w:hAnsi="Times New Roman" w:cs="Times New Roman"/>
          <w:color w:val="000000" w:themeColor="text1"/>
        </w:rPr>
        <w:t>, гостиница</w:t>
      </w:r>
    </w:p>
    <w:p w:rsidR="009F3E0B" w:rsidRPr="00627FF9" w:rsidRDefault="009F3E0B" w:rsidP="009F3E0B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Молодежный</w:t>
      </w:r>
    </w:p>
    <w:p w:rsidR="009F3E0B" w:rsidRPr="00627FF9" w:rsidRDefault="009F3E0B" w:rsidP="009F3E0B">
      <w:pPr>
        <w:ind w:firstLine="540"/>
        <w:jc w:val="both"/>
        <w:rPr>
          <w:rFonts w:ascii="Times New Roman" w:hAnsi="Times New Roman" w:cs="Times New Roman"/>
          <w:b/>
          <w:color w:val="000000" w:themeColor="text1"/>
        </w:rPr>
      </w:pPr>
      <w:r w:rsidRPr="00627FF9">
        <w:rPr>
          <w:rFonts w:ascii="Times New Roman" w:hAnsi="Times New Roman" w:cs="Times New Roman"/>
          <w:b/>
          <w:color w:val="000000" w:themeColor="text1"/>
        </w:rPr>
        <w:t>Улицы:</w:t>
      </w:r>
    </w:p>
    <w:p w:rsidR="009F3E0B" w:rsidRPr="00627FF9" w:rsidRDefault="009F3E0B" w:rsidP="009F3E0B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Российская </w:t>
      </w:r>
    </w:p>
    <w:p w:rsidR="009F3E0B" w:rsidRPr="00627FF9" w:rsidRDefault="009F3E0B" w:rsidP="009F3E0B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Зиминская</w:t>
      </w:r>
    </w:p>
    <w:p w:rsidR="009F3E0B" w:rsidRPr="00627FF9" w:rsidRDefault="009F3E0B" w:rsidP="009F3E0B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Ленина, 76</w:t>
      </w:r>
    </w:p>
    <w:p w:rsidR="00AF5575" w:rsidRPr="00627FF9" w:rsidRDefault="00AF5575" w:rsidP="00AF5575">
      <w:pPr>
        <w:ind w:firstLine="540"/>
        <w:jc w:val="both"/>
        <w:rPr>
          <w:rFonts w:ascii="Times New Roman" w:hAnsi="Times New Roman" w:cs="Times New Roman"/>
        </w:rPr>
      </w:pPr>
    </w:p>
    <w:p w:rsidR="00374397" w:rsidRPr="00627FF9" w:rsidRDefault="00374397" w:rsidP="00374397">
      <w:pPr>
        <w:jc w:val="center"/>
        <w:rPr>
          <w:rFonts w:ascii="Times New Roman" w:hAnsi="Times New Roman" w:cs="Times New Roman"/>
          <w:b/>
        </w:rPr>
      </w:pPr>
      <w:r w:rsidRPr="00627FF9">
        <w:rPr>
          <w:rFonts w:ascii="Times New Roman" w:hAnsi="Times New Roman" w:cs="Times New Roman"/>
          <w:b/>
        </w:rPr>
        <w:t xml:space="preserve">Избирательный участок </w:t>
      </w:r>
      <w:r w:rsidR="0049375F" w:rsidRPr="00627FF9">
        <w:rPr>
          <w:rFonts w:ascii="Times New Roman" w:hAnsi="Times New Roman" w:cs="Times New Roman"/>
          <w:b/>
        </w:rPr>
        <w:t>№ 491</w:t>
      </w:r>
    </w:p>
    <w:p w:rsidR="00AF5575" w:rsidRPr="00627FF9" w:rsidRDefault="00AF5575" w:rsidP="00AF5575">
      <w:pPr>
        <w:ind w:firstLine="540"/>
        <w:jc w:val="both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 xml:space="preserve">Место нахождения </w:t>
      </w:r>
      <w:r w:rsidR="00374397" w:rsidRPr="00627FF9">
        <w:rPr>
          <w:rFonts w:ascii="Times New Roman" w:hAnsi="Times New Roman" w:cs="Times New Roman"/>
        </w:rPr>
        <w:t>участковой</w:t>
      </w:r>
      <w:r w:rsidRPr="00627FF9">
        <w:rPr>
          <w:rFonts w:ascii="Times New Roman" w:hAnsi="Times New Roman" w:cs="Times New Roman"/>
        </w:rPr>
        <w:t xml:space="preserve"> избирательной комиссии</w:t>
      </w:r>
      <w:r w:rsidR="00E65E82" w:rsidRPr="00627FF9">
        <w:rPr>
          <w:rFonts w:ascii="Times New Roman" w:hAnsi="Times New Roman" w:cs="Times New Roman"/>
        </w:rPr>
        <w:t xml:space="preserve"> и помещения для голосования</w:t>
      </w:r>
      <w:r w:rsidRPr="00627FF9">
        <w:rPr>
          <w:rFonts w:ascii="Times New Roman" w:hAnsi="Times New Roman" w:cs="Times New Roman"/>
        </w:rPr>
        <w:t xml:space="preserve">: </w:t>
      </w:r>
      <w:smartTag w:uri="urn:schemas-microsoft-com:office:smarttags" w:element="metricconverter">
        <w:smartTagPr>
          <w:attr w:name="ProductID" w:val="665382, г"/>
        </w:smartTagPr>
        <w:r w:rsidRPr="00627FF9">
          <w:rPr>
            <w:rFonts w:ascii="Times New Roman" w:hAnsi="Times New Roman" w:cs="Times New Roman"/>
          </w:rPr>
          <w:t>665382, г</w:t>
        </w:r>
      </w:smartTag>
      <w:r w:rsidR="00C26F80" w:rsidRPr="00627FF9">
        <w:rPr>
          <w:rFonts w:ascii="Times New Roman" w:hAnsi="Times New Roman" w:cs="Times New Roman"/>
        </w:rPr>
        <w:t>. </w:t>
      </w:r>
      <w:r w:rsidR="00A22E42" w:rsidRPr="00627FF9">
        <w:rPr>
          <w:rFonts w:ascii="Times New Roman" w:hAnsi="Times New Roman" w:cs="Times New Roman"/>
        </w:rPr>
        <w:t>Зима, ул. Калинина, </w:t>
      </w:r>
      <w:r w:rsidRPr="00627FF9">
        <w:rPr>
          <w:rFonts w:ascii="Times New Roman" w:hAnsi="Times New Roman" w:cs="Times New Roman"/>
        </w:rPr>
        <w:t>48, М</w:t>
      </w:r>
      <w:r w:rsidR="00374397" w:rsidRPr="00627FF9">
        <w:rPr>
          <w:rFonts w:ascii="Times New Roman" w:hAnsi="Times New Roman" w:cs="Times New Roman"/>
        </w:rPr>
        <w:t>Б</w:t>
      </w:r>
      <w:r w:rsidR="00C26F80" w:rsidRPr="00627FF9">
        <w:rPr>
          <w:rFonts w:ascii="Times New Roman" w:hAnsi="Times New Roman" w:cs="Times New Roman"/>
        </w:rPr>
        <w:t>ОУ «Зиминский л</w:t>
      </w:r>
      <w:r w:rsidRPr="00627FF9">
        <w:rPr>
          <w:rFonts w:ascii="Times New Roman" w:hAnsi="Times New Roman" w:cs="Times New Roman"/>
        </w:rPr>
        <w:t>ицей», тел. 3-16-80</w:t>
      </w:r>
    </w:p>
    <w:p w:rsidR="00AF5575" w:rsidRPr="00627FF9" w:rsidRDefault="00AF5575" w:rsidP="00AF5575">
      <w:pPr>
        <w:ind w:firstLine="540"/>
        <w:jc w:val="both"/>
        <w:rPr>
          <w:rFonts w:ascii="Times New Roman" w:hAnsi="Times New Roman" w:cs="Times New Roman"/>
        </w:rPr>
      </w:pPr>
    </w:p>
    <w:p w:rsidR="00AF5575" w:rsidRPr="00627FF9" w:rsidRDefault="00AF5575" w:rsidP="00AF5575">
      <w:pPr>
        <w:jc w:val="center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 xml:space="preserve">Границы избирательного </w:t>
      </w:r>
      <w:r w:rsidR="00374397" w:rsidRPr="00627FF9">
        <w:rPr>
          <w:rFonts w:ascii="Times New Roman" w:hAnsi="Times New Roman" w:cs="Times New Roman"/>
        </w:rPr>
        <w:t>участка</w:t>
      </w:r>
      <w:r w:rsidRPr="00627FF9">
        <w:rPr>
          <w:rFonts w:ascii="Times New Roman" w:hAnsi="Times New Roman" w:cs="Times New Roman"/>
        </w:rPr>
        <w:t>: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b/>
          <w:color w:val="000000" w:themeColor="text1"/>
        </w:rPr>
      </w:pPr>
      <w:r w:rsidRPr="00627FF9">
        <w:rPr>
          <w:rFonts w:ascii="Times New Roman" w:hAnsi="Times New Roman" w:cs="Times New Roman"/>
          <w:b/>
          <w:color w:val="000000" w:themeColor="text1"/>
        </w:rPr>
        <w:t>Улицы: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Депутатская 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Солнечная 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Бакинских комиссаров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Гоголя (четная сторона с дома № 12 по дом № 20)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Целинная 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Фестивальная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Набережная 1-я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Набережная 2-я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627FF9">
        <w:rPr>
          <w:rFonts w:ascii="Times New Roman" w:hAnsi="Times New Roman" w:cs="Times New Roman"/>
          <w:color w:val="000000" w:themeColor="text1"/>
        </w:rPr>
        <w:t>Набережная3-я</w:t>
      </w:r>
      <w:proofErr w:type="spellEnd"/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Молодежная 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Урицкого 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Павлика Морозова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Калинина 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Новая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 xml:space="preserve">Шолохова с начала улицы до пер. </w:t>
      </w:r>
      <w:proofErr w:type="gramStart"/>
      <w:r w:rsidRPr="00627FF9">
        <w:rPr>
          <w:rFonts w:ascii="Times New Roman" w:hAnsi="Times New Roman" w:cs="Times New Roman"/>
          <w:color w:val="000000" w:themeColor="text1"/>
        </w:rPr>
        <w:t>Пионерский</w:t>
      </w:r>
      <w:proofErr w:type="gramEnd"/>
      <w:r w:rsidRPr="00627FF9">
        <w:rPr>
          <w:rFonts w:ascii="Times New Roman" w:hAnsi="Times New Roman" w:cs="Times New Roman"/>
          <w:color w:val="000000" w:themeColor="text1"/>
        </w:rPr>
        <w:t xml:space="preserve"> (по дома №№ 21, 32)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627FF9">
        <w:rPr>
          <w:rFonts w:ascii="Times New Roman" w:hAnsi="Times New Roman" w:cs="Times New Roman"/>
          <w:color w:val="000000" w:themeColor="text1"/>
        </w:rPr>
        <w:t>Гринчика</w:t>
      </w:r>
      <w:proofErr w:type="spellEnd"/>
      <w:r w:rsidRPr="00627FF9">
        <w:rPr>
          <w:rFonts w:ascii="Times New Roman" w:hAnsi="Times New Roman" w:cs="Times New Roman"/>
          <w:color w:val="000000" w:themeColor="text1"/>
        </w:rPr>
        <w:t xml:space="preserve"> (с домов №№ 1,2 по дома №№ 5, 10, дом № 13)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627FF9">
        <w:rPr>
          <w:rFonts w:ascii="Times New Roman" w:hAnsi="Times New Roman" w:cs="Times New Roman"/>
          <w:color w:val="000000" w:themeColor="text1"/>
        </w:rPr>
        <w:t>Совхозная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  <w:b/>
        </w:rPr>
      </w:pPr>
      <w:r w:rsidRPr="00627FF9">
        <w:rPr>
          <w:rFonts w:ascii="Times New Roman" w:hAnsi="Times New Roman" w:cs="Times New Roman"/>
          <w:b/>
        </w:rPr>
        <w:t>Переулки: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</w:rPr>
      </w:pPr>
      <w:proofErr w:type="spellStart"/>
      <w:r w:rsidRPr="00627FF9">
        <w:rPr>
          <w:rFonts w:ascii="Times New Roman" w:hAnsi="Times New Roman" w:cs="Times New Roman"/>
        </w:rPr>
        <w:t>Муринский</w:t>
      </w:r>
      <w:proofErr w:type="spellEnd"/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 xml:space="preserve">Пионерский 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 xml:space="preserve">Школьный </w:t>
      </w:r>
    </w:p>
    <w:p w:rsidR="00C6567E" w:rsidRPr="00627FF9" w:rsidRDefault="00C6567E" w:rsidP="00C6567E">
      <w:pPr>
        <w:ind w:firstLine="540"/>
        <w:jc w:val="both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 xml:space="preserve">Узкий </w:t>
      </w:r>
    </w:p>
    <w:p w:rsidR="00C6567E" w:rsidRPr="00C6567E" w:rsidRDefault="00C6567E" w:rsidP="00C6567E">
      <w:pPr>
        <w:ind w:firstLine="540"/>
        <w:jc w:val="both"/>
        <w:rPr>
          <w:rFonts w:ascii="Times New Roman" w:hAnsi="Times New Roman" w:cs="Times New Roman"/>
        </w:rPr>
      </w:pPr>
      <w:r w:rsidRPr="00627FF9">
        <w:rPr>
          <w:rFonts w:ascii="Times New Roman" w:hAnsi="Times New Roman" w:cs="Times New Roman"/>
        </w:rPr>
        <w:t>Больничный».</w:t>
      </w:r>
    </w:p>
    <w:p w:rsidR="00AF5575" w:rsidRPr="00374397" w:rsidRDefault="00AF5575" w:rsidP="00AF5575">
      <w:pPr>
        <w:ind w:firstLine="540"/>
        <w:jc w:val="both"/>
        <w:rPr>
          <w:rFonts w:ascii="Times New Roman" w:hAnsi="Times New Roman" w:cs="Times New Roman"/>
        </w:rPr>
      </w:pPr>
    </w:p>
    <w:sectPr w:rsidR="00AF5575" w:rsidRPr="00374397" w:rsidSect="00DA5FBB">
      <w:headerReference w:type="default" r:id="rId8"/>
      <w:pgSz w:w="11906" w:h="16838"/>
      <w:pgMar w:top="1134" w:right="567" w:bottom="96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0FC" w:rsidRDefault="005450FC" w:rsidP="007F5E08">
      <w:r>
        <w:separator/>
      </w:r>
    </w:p>
  </w:endnote>
  <w:endnote w:type="continuationSeparator" w:id="0">
    <w:p w:rsidR="005450FC" w:rsidRDefault="005450FC" w:rsidP="007F5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0FC" w:rsidRDefault="005450FC" w:rsidP="007F5E08">
      <w:r>
        <w:separator/>
      </w:r>
    </w:p>
  </w:footnote>
  <w:footnote w:type="continuationSeparator" w:id="0">
    <w:p w:rsidR="005450FC" w:rsidRDefault="005450FC" w:rsidP="007F5E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316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F5E08" w:rsidRPr="007F5E08" w:rsidRDefault="00D82731">
        <w:pPr>
          <w:pStyle w:val="ab"/>
          <w:jc w:val="center"/>
          <w:rPr>
            <w:rFonts w:ascii="Times New Roman" w:hAnsi="Times New Roman" w:cs="Times New Roman"/>
          </w:rPr>
        </w:pPr>
        <w:r w:rsidRPr="007F5E08">
          <w:rPr>
            <w:rFonts w:ascii="Times New Roman" w:hAnsi="Times New Roman" w:cs="Times New Roman"/>
          </w:rPr>
          <w:fldChar w:fldCharType="begin"/>
        </w:r>
        <w:r w:rsidR="007F5E08" w:rsidRPr="007F5E08">
          <w:rPr>
            <w:rFonts w:ascii="Times New Roman" w:hAnsi="Times New Roman" w:cs="Times New Roman"/>
          </w:rPr>
          <w:instrText xml:space="preserve"> PAGE   \* MERGEFORMAT </w:instrText>
        </w:r>
        <w:r w:rsidRPr="007F5E08">
          <w:rPr>
            <w:rFonts w:ascii="Times New Roman" w:hAnsi="Times New Roman" w:cs="Times New Roman"/>
          </w:rPr>
          <w:fldChar w:fldCharType="separate"/>
        </w:r>
        <w:r w:rsidR="00627FF9">
          <w:rPr>
            <w:rFonts w:ascii="Times New Roman" w:hAnsi="Times New Roman" w:cs="Times New Roman"/>
            <w:noProof/>
          </w:rPr>
          <w:t>10</w:t>
        </w:r>
        <w:r w:rsidRPr="007F5E08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024C5"/>
    <w:multiLevelType w:val="hybridMultilevel"/>
    <w:tmpl w:val="43069760"/>
    <w:lvl w:ilvl="0" w:tplc="0936A11C">
      <w:start w:val="1"/>
      <w:numFmt w:val="decimal"/>
      <w:lvlText w:val="%1)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1D10"/>
    <w:rsid w:val="00025AD3"/>
    <w:rsid w:val="00033D1F"/>
    <w:rsid w:val="000365BD"/>
    <w:rsid w:val="00036780"/>
    <w:rsid w:val="00061B7E"/>
    <w:rsid w:val="000B1D10"/>
    <w:rsid w:val="000C2138"/>
    <w:rsid w:val="000E1E27"/>
    <w:rsid w:val="000E3FF8"/>
    <w:rsid w:val="00160740"/>
    <w:rsid w:val="001675A9"/>
    <w:rsid w:val="001A27F9"/>
    <w:rsid w:val="001C6322"/>
    <w:rsid w:val="001D592F"/>
    <w:rsid w:val="00205826"/>
    <w:rsid w:val="00225E05"/>
    <w:rsid w:val="00226008"/>
    <w:rsid w:val="00227EEA"/>
    <w:rsid w:val="00374397"/>
    <w:rsid w:val="003958C9"/>
    <w:rsid w:val="003A1D69"/>
    <w:rsid w:val="003D332D"/>
    <w:rsid w:val="00412ED6"/>
    <w:rsid w:val="00492EC9"/>
    <w:rsid w:val="0049375F"/>
    <w:rsid w:val="004A4124"/>
    <w:rsid w:val="004B61E7"/>
    <w:rsid w:val="004B7F61"/>
    <w:rsid w:val="004C27F5"/>
    <w:rsid w:val="004C7015"/>
    <w:rsid w:val="004E55CA"/>
    <w:rsid w:val="004F67A8"/>
    <w:rsid w:val="00512466"/>
    <w:rsid w:val="00513D34"/>
    <w:rsid w:val="00541607"/>
    <w:rsid w:val="00544E72"/>
    <w:rsid w:val="005450FC"/>
    <w:rsid w:val="00574278"/>
    <w:rsid w:val="0061010D"/>
    <w:rsid w:val="006179B2"/>
    <w:rsid w:val="00627FF9"/>
    <w:rsid w:val="00655107"/>
    <w:rsid w:val="006703CC"/>
    <w:rsid w:val="00677A80"/>
    <w:rsid w:val="006804FF"/>
    <w:rsid w:val="006847D0"/>
    <w:rsid w:val="00693E3E"/>
    <w:rsid w:val="00697BF9"/>
    <w:rsid w:val="006C0B56"/>
    <w:rsid w:val="006E75C7"/>
    <w:rsid w:val="006F1974"/>
    <w:rsid w:val="006F1C64"/>
    <w:rsid w:val="007002DC"/>
    <w:rsid w:val="00701E57"/>
    <w:rsid w:val="00715FAB"/>
    <w:rsid w:val="0072289F"/>
    <w:rsid w:val="0073512E"/>
    <w:rsid w:val="007379DC"/>
    <w:rsid w:val="00743117"/>
    <w:rsid w:val="00784CB7"/>
    <w:rsid w:val="00796295"/>
    <w:rsid w:val="007A7E31"/>
    <w:rsid w:val="007B5928"/>
    <w:rsid w:val="007F5E08"/>
    <w:rsid w:val="00825C01"/>
    <w:rsid w:val="0085557B"/>
    <w:rsid w:val="00884D45"/>
    <w:rsid w:val="008C41C5"/>
    <w:rsid w:val="00940041"/>
    <w:rsid w:val="00945068"/>
    <w:rsid w:val="0095039D"/>
    <w:rsid w:val="009727B4"/>
    <w:rsid w:val="009A0D43"/>
    <w:rsid w:val="009E25DA"/>
    <w:rsid w:val="009E3113"/>
    <w:rsid w:val="009F3E0B"/>
    <w:rsid w:val="009F6616"/>
    <w:rsid w:val="00A22E42"/>
    <w:rsid w:val="00A937C9"/>
    <w:rsid w:val="00AA322A"/>
    <w:rsid w:val="00AA76C8"/>
    <w:rsid w:val="00AB33E6"/>
    <w:rsid w:val="00AF5575"/>
    <w:rsid w:val="00B10FAD"/>
    <w:rsid w:val="00B27125"/>
    <w:rsid w:val="00B30F8E"/>
    <w:rsid w:val="00B37875"/>
    <w:rsid w:val="00B51ED3"/>
    <w:rsid w:val="00B628D9"/>
    <w:rsid w:val="00B966EB"/>
    <w:rsid w:val="00BC6FDB"/>
    <w:rsid w:val="00BD68F3"/>
    <w:rsid w:val="00BE2FBC"/>
    <w:rsid w:val="00C17261"/>
    <w:rsid w:val="00C26F80"/>
    <w:rsid w:val="00C6567E"/>
    <w:rsid w:val="00C70F24"/>
    <w:rsid w:val="00CC55CF"/>
    <w:rsid w:val="00CC7FFE"/>
    <w:rsid w:val="00D277DC"/>
    <w:rsid w:val="00D82731"/>
    <w:rsid w:val="00D92075"/>
    <w:rsid w:val="00D95DD7"/>
    <w:rsid w:val="00DA5FBB"/>
    <w:rsid w:val="00DB58EA"/>
    <w:rsid w:val="00E3148F"/>
    <w:rsid w:val="00E4792E"/>
    <w:rsid w:val="00E65E82"/>
    <w:rsid w:val="00E97A28"/>
    <w:rsid w:val="00EB38E4"/>
    <w:rsid w:val="00EC4112"/>
    <w:rsid w:val="00ED4E72"/>
    <w:rsid w:val="00F274AC"/>
    <w:rsid w:val="00F372B5"/>
    <w:rsid w:val="00F75897"/>
    <w:rsid w:val="00FE18DC"/>
    <w:rsid w:val="00FE5D44"/>
    <w:rsid w:val="00FF0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F5575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 w:cs="Times New Roman"/>
      <w:b/>
      <w:sz w:val="28"/>
      <w:szCs w:val="20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AF5575"/>
    <w:pPr>
      <w:widowControl/>
      <w:autoSpaceDE/>
      <w:autoSpaceDN/>
      <w:adjustRightInd/>
      <w:spacing w:before="240" w:after="60"/>
      <w:outlineLvl w:val="7"/>
    </w:pPr>
    <w:rPr>
      <w:rFonts w:ascii="Times New Roman" w:eastAsia="Calibri" w:hAnsi="Times New Roman" w:cs="Times New Roman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F557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80">
    <w:name w:val="Заголовок 8 Знак"/>
    <w:basedOn w:val="a0"/>
    <w:link w:val="8"/>
    <w:uiPriority w:val="99"/>
    <w:rsid w:val="00AF5575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AF5575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F55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AF5575"/>
    <w:pPr>
      <w:widowControl/>
      <w:autoSpaceDE/>
      <w:autoSpaceDN/>
      <w:adjustRightInd/>
      <w:spacing w:line="360" w:lineRule="auto"/>
      <w:ind w:firstLine="1080"/>
      <w:jc w:val="both"/>
    </w:pPr>
    <w:rPr>
      <w:rFonts w:ascii="Times New Roman" w:hAnsi="Times New Roman" w:cs="Times New Roma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F55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AF5575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</w:rPr>
  </w:style>
  <w:style w:type="character" w:customStyle="1" w:styleId="a4">
    <w:name w:val="Название Знак"/>
    <w:basedOn w:val="a0"/>
    <w:link w:val="a3"/>
    <w:uiPriority w:val="99"/>
    <w:rsid w:val="00AF55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AF5575"/>
    <w:pPr>
      <w:widowControl/>
      <w:autoSpaceDE/>
      <w:autoSpaceDN/>
      <w:adjustRightInd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F5575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ntStyle100">
    <w:name w:val="Font Style100"/>
    <w:uiPriority w:val="99"/>
    <w:rsid w:val="00AF5575"/>
    <w:rPr>
      <w:rFonts w:ascii="Times New Roman" w:hAnsi="Times New Roman"/>
      <w:b/>
      <w:color w:val="000000"/>
      <w:sz w:val="34"/>
    </w:rPr>
  </w:style>
  <w:style w:type="paragraph" w:styleId="a7">
    <w:name w:val="Balloon Text"/>
    <w:basedOn w:val="a"/>
    <w:link w:val="a8"/>
    <w:uiPriority w:val="99"/>
    <w:semiHidden/>
    <w:rsid w:val="00AF5575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557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rsid w:val="00AF5575"/>
    <w:pPr>
      <w:widowControl/>
      <w:autoSpaceDE/>
      <w:autoSpaceDN/>
      <w:adjustRightInd/>
      <w:spacing w:after="120"/>
    </w:pPr>
    <w:rPr>
      <w:rFonts w:ascii="Times New Roman" w:hAnsi="Times New Roman" w:cs="Times New Roman"/>
    </w:rPr>
  </w:style>
  <w:style w:type="character" w:customStyle="1" w:styleId="aa">
    <w:name w:val="Основной текст Знак"/>
    <w:basedOn w:val="a0"/>
    <w:link w:val="a9"/>
    <w:uiPriority w:val="99"/>
    <w:rsid w:val="00AF55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F55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7F5E0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F5E08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7F5E0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F5E08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8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30</TotalTime>
  <Pages>11</Pages>
  <Words>2474</Words>
  <Characters>14108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Шептякова И.Н.</dc:creator>
  <cp:lastModifiedBy>Шептякова И.Н.</cp:lastModifiedBy>
  <cp:revision>15</cp:revision>
  <cp:lastPrinted>2024-06-03T03:59:00Z</cp:lastPrinted>
  <dcterms:created xsi:type="dcterms:W3CDTF">2024-07-09T03:21:00Z</dcterms:created>
  <dcterms:modified xsi:type="dcterms:W3CDTF">2024-07-09T06:32:00Z</dcterms:modified>
</cp:coreProperties>
</file>