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09" w:rsidRDefault="00C275AA" w:rsidP="008638E7">
      <w:pPr>
        <w:pStyle w:val="ConsNonformat"/>
        <w:widowControl/>
        <w:jc w:val="center"/>
        <w:rPr>
          <w:noProof/>
        </w:rPr>
      </w:pPr>
      <w:r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8E7" w:rsidRDefault="008638E7" w:rsidP="008638E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27D09" w:rsidRDefault="00F27D09" w:rsidP="00F27D09">
      <w:pPr>
        <w:jc w:val="center"/>
      </w:pPr>
      <w:r>
        <w:t>РОССИЙСКАЯ ФЕДЕРАЦИЯ</w:t>
      </w:r>
    </w:p>
    <w:p w:rsidR="00F27D09" w:rsidRDefault="00F27D09" w:rsidP="00F27D09">
      <w:pPr>
        <w:jc w:val="center"/>
        <w:rPr>
          <w:sz w:val="28"/>
        </w:rPr>
      </w:pPr>
      <w:r>
        <w:t>ИРКУТСКАЯ ОБЛАСТЬ</w:t>
      </w:r>
    </w:p>
    <w:p w:rsidR="00F27D09" w:rsidRDefault="00F27D09" w:rsidP="00F27D09">
      <w:pPr>
        <w:jc w:val="center"/>
      </w:pPr>
    </w:p>
    <w:p w:rsidR="00F27D09" w:rsidRDefault="0081004A" w:rsidP="00F27D09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F27D09" w:rsidRDefault="00F27D09" w:rsidP="00F27D09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F27D09" w:rsidRDefault="00F27D09" w:rsidP="00F27D0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F27D09" w:rsidRDefault="00947739" w:rsidP="00F27D09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 А С П О Р Я Ж</w:t>
      </w:r>
      <w:r w:rsidR="00F27D09">
        <w:rPr>
          <w:rFonts w:ascii="Times New Roman" w:hAnsi="Times New Roman" w:cs="Times New Roman"/>
          <w:b/>
          <w:sz w:val="36"/>
          <w:szCs w:val="36"/>
        </w:rPr>
        <w:t xml:space="preserve"> Е Н И Е</w:t>
      </w:r>
    </w:p>
    <w:p w:rsidR="00F27D09" w:rsidRDefault="00F27D09" w:rsidP="00F27D0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E0860" w:rsidRPr="00CD5603" w:rsidRDefault="002E0860" w:rsidP="002E086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D560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D5603">
        <w:rPr>
          <w:rFonts w:ascii="Times New Roman" w:hAnsi="Times New Roman" w:cs="Times New Roman"/>
          <w:sz w:val="24"/>
          <w:szCs w:val="24"/>
        </w:rPr>
        <w:t xml:space="preserve"> _______________             Зима                             № _______</w:t>
      </w:r>
    </w:p>
    <w:p w:rsidR="002E0860" w:rsidRPr="00CD5603" w:rsidRDefault="002E0860" w:rsidP="002E086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E0860" w:rsidRPr="00771C6F" w:rsidRDefault="002E0860" w:rsidP="00771C6F">
      <w:pPr>
        <w:tabs>
          <w:tab w:val="left" w:pos="1260"/>
        </w:tabs>
        <w:jc w:val="center"/>
        <w:rPr>
          <w:b/>
        </w:rPr>
      </w:pPr>
      <w:r w:rsidRPr="00771C6F">
        <w:rPr>
          <w:b/>
        </w:rPr>
        <w:t>Об утверждении сметы расходов</w:t>
      </w:r>
      <w:r w:rsidR="00771C6F" w:rsidRPr="00771C6F">
        <w:rPr>
          <w:b/>
        </w:rPr>
        <w:t xml:space="preserve"> </w:t>
      </w:r>
      <w:r w:rsidRPr="00771C6F">
        <w:rPr>
          <w:b/>
        </w:rPr>
        <w:t>и выделении денежных средств</w:t>
      </w:r>
    </w:p>
    <w:p w:rsidR="002E0860" w:rsidRPr="00CD5603" w:rsidRDefault="002E0860" w:rsidP="002E0860">
      <w:pPr>
        <w:tabs>
          <w:tab w:val="left" w:pos="1260"/>
        </w:tabs>
      </w:pPr>
    </w:p>
    <w:p w:rsidR="002E0860" w:rsidRPr="00CD5603" w:rsidRDefault="002E0860" w:rsidP="002E0860">
      <w:pPr>
        <w:tabs>
          <w:tab w:val="left" w:pos="1260"/>
        </w:tabs>
      </w:pPr>
    </w:p>
    <w:p w:rsidR="002E0860" w:rsidRPr="00CD5603" w:rsidRDefault="002E0860" w:rsidP="002E0860">
      <w:pPr>
        <w:pStyle w:val="a4"/>
        <w:tabs>
          <w:tab w:val="left" w:pos="1260"/>
        </w:tabs>
        <w:ind w:firstLine="708"/>
        <w:rPr>
          <w:szCs w:val="24"/>
        </w:rPr>
      </w:pPr>
      <w:proofErr w:type="gramStart"/>
      <w:r w:rsidRPr="00CD5603">
        <w:rPr>
          <w:szCs w:val="24"/>
        </w:rPr>
        <w:t xml:space="preserve">В </w:t>
      </w:r>
      <w:r w:rsidR="00881BA7">
        <w:rPr>
          <w:szCs w:val="24"/>
        </w:rPr>
        <w:t>целях</w:t>
      </w:r>
      <w:r w:rsidRPr="00CD5603">
        <w:rPr>
          <w:szCs w:val="24"/>
        </w:rPr>
        <w:t xml:space="preserve"> реализации муниципальной программы Зиминского городского муниципального образования «Развитие физической культуры и спорта» на 20</w:t>
      </w:r>
      <w:r w:rsidR="001E5DFB">
        <w:rPr>
          <w:szCs w:val="24"/>
        </w:rPr>
        <w:t>20</w:t>
      </w:r>
      <w:r w:rsidRPr="00CD5603">
        <w:rPr>
          <w:szCs w:val="24"/>
        </w:rPr>
        <w:t>-20</w:t>
      </w:r>
      <w:r w:rsidR="00E51DDA">
        <w:rPr>
          <w:szCs w:val="24"/>
        </w:rPr>
        <w:t>2</w:t>
      </w:r>
      <w:r w:rsidR="00ED133F">
        <w:rPr>
          <w:szCs w:val="24"/>
        </w:rPr>
        <w:t>6</w:t>
      </w:r>
      <w:r w:rsidRPr="00CD5603">
        <w:rPr>
          <w:szCs w:val="24"/>
        </w:rPr>
        <w:t xml:space="preserve"> годы, руководствуясь пунктом 4 части 1</w:t>
      </w:r>
      <w:r w:rsidR="00B15B95">
        <w:rPr>
          <w:szCs w:val="24"/>
        </w:rPr>
        <w:t xml:space="preserve"> </w:t>
      </w:r>
      <w:r w:rsidRPr="00CD5603">
        <w:rPr>
          <w:szCs w:val="24"/>
        </w:rPr>
        <w:t>статьи 93 Федерального закона от 05.04.2013  № 44 - ФЗ «О контрактной системе в сфере закупок товаров, работ, услуг для обеспечения государственных и муниципальных нужд», статьей 28 Устава Зиминского городского муниципального образования:</w:t>
      </w:r>
      <w:proofErr w:type="gramEnd"/>
    </w:p>
    <w:p w:rsidR="007534AB" w:rsidRPr="007534AB" w:rsidRDefault="00D660DD" w:rsidP="00120693">
      <w:pPr>
        <w:pStyle w:val="a4"/>
        <w:tabs>
          <w:tab w:val="left" w:pos="0"/>
        </w:tabs>
        <w:rPr>
          <w:szCs w:val="24"/>
        </w:rPr>
      </w:pPr>
      <w:r>
        <w:rPr>
          <w:szCs w:val="24"/>
        </w:rPr>
        <w:t xml:space="preserve">            </w:t>
      </w:r>
      <w:r w:rsidR="009F65F9">
        <w:rPr>
          <w:szCs w:val="24"/>
        </w:rPr>
        <w:t>1.</w:t>
      </w:r>
      <w:r w:rsidR="00CB5F0D">
        <w:rPr>
          <w:szCs w:val="24"/>
        </w:rPr>
        <w:t xml:space="preserve"> </w:t>
      </w:r>
      <w:r w:rsidR="002E0860" w:rsidRPr="00CD5603">
        <w:rPr>
          <w:szCs w:val="24"/>
        </w:rPr>
        <w:t>Утвердить прилагаемую смету расходов на выделение денежных средств</w:t>
      </w:r>
      <w:r w:rsidR="00D84997">
        <w:rPr>
          <w:szCs w:val="24"/>
        </w:rPr>
        <w:t>,</w:t>
      </w:r>
      <w:r w:rsidR="002E0860" w:rsidRPr="00CD5603">
        <w:rPr>
          <w:szCs w:val="24"/>
        </w:rPr>
        <w:t xml:space="preserve"> </w:t>
      </w:r>
      <w:r w:rsidR="003123E8" w:rsidRPr="00B62366">
        <w:rPr>
          <w:szCs w:val="24"/>
        </w:rPr>
        <w:t>для</w:t>
      </w:r>
      <w:r w:rsidR="003123E8">
        <w:rPr>
          <w:szCs w:val="24"/>
        </w:rPr>
        <w:t xml:space="preserve"> </w:t>
      </w:r>
      <w:r w:rsidR="00B62366">
        <w:rPr>
          <w:szCs w:val="24"/>
        </w:rPr>
        <w:t>приобретения спортивного инвентаря.</w:t>
      </w:r>
    </w:p>
    <w:p w:rsidR="002E0860" w:rsidRPr="00CD5603" w:rsidRDefault="009F65F9" w:rsidP="002E0860">
      <w:pPr>
        <w:pStyle w:val="a4"/>
        <w:tabs>
          <w:tab w:val="left" w:pos="1260"/>
        </w:tabs>
        <w:ind w:firstLine="708"/>
        <w:rPr>
          <w:szCs w:val="24"/>
        </w:rPr>
      </w:pPr>
      <w:r>
        <w:rPr>
          <w:szCs w:val="24"/>
        </w:rPr>
        <w:t>2.</w:t>
      </w:r>
      <w:r w:rsidR="00CB5F0D">
        <w:rPr>
          <w:szCs w:val="24"/>
        </w:rPr>
        <w:t xml:space="preserve"> </w:t>
      </w:r>
      <w:r w:rsidR="002E0860" w:rsidRPr="00CD5603">
        <w:rPr>
          <w:szCs w:val="24"/>
        </w:rPr>
        <w:t>Уп</w:t>
      </w:r>
      <w:r w:rsidR="00ED133F">
        <w:rPr>
          <w:szCs w:val="24"/>
        </w:rPr>
        <w:t>равлению по финансам и налогам</w:t>
      </w:r>
      <w:r w:rsidR="002E0860" w:rsidRPr="00CD5603">
        <w:rPr>
          <w:szCs w:val="24"/>
        </w:rPr>
        <w:t xml:space="preserve"> выделить городской администрации денежные средства в сумме </w:t>
      </w:r>
      <w:r w:rsidR="00120693">
        <w:rPr>
          <w:szCs w:val="24"/>
        </w:rPr>
        <w:t>103 611,15</w:t>
      </w:r>
      <w:r w:rsidR="00072E8B" w:rsidRPr="00072E8B">
        <w:rPr>
          <w:szCs w:val="24"/>
        </w:rPr>
        <w:t xml:space="preserve"> (</w:t>
      </w:r>
      <w:r w:rsidR="00120693">
        <w:rPr>
          <w:szCs w:val="24"/>
        </w:rPr>
        <w:t>сто три тысячи шестьсот одиннадцать</w:t>
      </w:r>
      <w:r w:rsidR="009C1E0F">
        <w:rPr>
          <w:szCs w:val="24"/>
        </w:rPr>
        <w:t>)</w:t>
      </w:r>
      <w:r w:rsidR="00072E8B" w:rsidRPr="00072E8B">
        <w:rPr>
          <w:szCs w:val="24"/>
        </w:rPr>
        <w:t xml:space="preserve"> руб. </w:t>
      </w:r>
      <w:r w:rsidR="00120693">
        <w:rPr>
          <w:szCs w:val="24"/>
        </w:rPr>
        <w:t>15</w:t>
      </w:r>
      <w:r w:rsidR="00072E8B" w:rsidRPr="00072E8B">
        <w:rPr>
          <w:szCs w:val="24"/>
        </w:rPr>
        <w:t xml:space="preserve"> коп.</w:t>
      </w:r>
      <w:r w:rsidR="00072E8B">
        <w:rPr>
          <w:szCs w:val="24"/>
        </w:rPr>
        <w:t xml:space="preserve"> </w:t>
      </w:r>
      <w:r w:rsidR="002E0860" w:rsidRPr="00CD5603">
        <w:rPr>
          <w:szCs w:val="24"/>
        </w:rPr>
        <w:t xml:space="preserve">Источником финансирования определить </w:t>
      </w:r>
      <w:r w:rsidR="002E0860" w:rsidRPr="00B62366">
        <w:rPr>
          <w:szCs w:val="24"/>
        </w:rPr>
        <w:t>муниципальную программу Зиминского городского муниципального образования «Развитие ф</w:t>
      </w:r>
      <w:r w:rsidR="00B62366">
        <w:rPr>
          <w:szCs w:val="24"/>
        </w:rPr>
        <w:t>изической культуры и спорта»  на основное мероприятие «Расширение материально – технической базы для занятий физической культур</w:t>
      </w:r>
      <w:r w:rsidR="008F6361">
        <w:rPr>
          <w:szCs w:val="24"/>
        </w:rPr>
        <w:t>ой</w:t>
      </w:r>
      <w:r w:rsidR="00B62366">
        <w:rPr>
          <w:szCs w:val="24"/>
        </w:rPr>
        <w:t xml:space="preserve"> и спорт</w:t>
      </w:r>
      <w:r w:rsidR="008F6361">
        <w:rPr>
          <w:szCs w:val="24"/>
        </w:rPr>
        <w:t>ом</w:t>
      </w:r>
      <w:r w:rsidR="00B62366">
        <w:rPr>
          <w:szCs w:val="24"/>
        </w:rPr>
        <w:t xml:space="preserve">». </w:t>
      </w:r>
    </w:p>
    <w:p w:rsidR="00CD5603" w:rsidRDefault="002E0860" w:rsidP="006D6137">
      <w:pPr>
        <w:pStyle w:val="a4"/>
        <w:tabs>
          <w:tab w:val="left" w:pos="1260"/>
        </w:tabs>
        <w:ind w:firstLine="708"/>
        <w:rPr>
          <w:szCs w:val="24"/>
        </w:rPr>
      </w:pPr>
      <w:r w:rsidRPr="00CD5603">
        <w:rPr>
          <w:szCs w:val="24"/>
        </w:rPr>
        <w:t xml:space="preserve">3.  Контроль </w:t>
      </w:r>
      <w:r w:rsidR="009C1E0F" w:rsidRPr="00CD5603">
        <w:rPr>
          <w:szCs w:val="24"/>
        </w:rPr>
        <w:t>исполнения настоящего</w:t>
      </w:r>
      <w:r w:rsidRPr="00CD5603">
        <w:rPr>
          <w:szCs w:val="24"/>
        </w:rPr>
        <w:t xml:space="preserve"> распоряжения </w:t>
      </w:r>
      <w:r w:rsidR="00771C6F">
        <w:rPr>
          <w:szCs w:val="24"/>
        </w:rPr>
        <w:t>возл</w:t>
      </w:r>
      <w:r w:rsidR="009C1E0F">
        <w:rPr>
          <w:szCs w:val="24"/>
        </w:rPr>
        <w:t>ожить</w:t>
      </w:r>
      <w:r w:rsidR="00771C6F">
        <w:rPr>
          <w:szCs w:val="24"/>
        </w:rPr>
        <w:t xml:space="preserve"> на заместителя мэра городского округа по социальным вопросам</w:t>
      </w:r>
      <w:r w:rsidR="006D6137">
        <w:rPr>
          <w:szCs w:val="24"/>
        </w:rPr>
        <w:t>.</w:t>
      </w:r>
    </w:p>
    <w:p w:rsidR="006D6137" w:rsidRDefault="006D6137" w:rsidP="006D6137">
      <w:pPr>
        <w:pStyle w:val="a4"/>
        <w:tabs>
          <w:tab w:val="left" w:pos="1260"/>
        </w:tabs>
        <w:ind w:firstLine="708"/>
        <w:rPr>
          <w:szCs w:val="24"/>
        </w:rPr>
      </w:pPr>
    </w:p>
    <w:p w:rsidR="006D6137" w:rsidRDefault="006D6137" w:rsidP="006D6137">
      <w:pPr>
        <w:pStyle w:val="a4"/>
        <w:tabs>
          <w:tab w:val="left" w:pos="1260"/>
        </w:tabs>
        <w:ind w:firstLine="708"/>
        <w:rPr>
          <w:szCs w:val="24"/>
        </w:rPr>
      </w:pPr>
    </w:p>
    <w:p w:rsidR="004C43D8" w:rsidRDefault="004C43D8" w:rsidP="004C43D8"/>
    <w:p w:rsidR="004C43D8" w:rsidRDefault="00881BA7" w:rsidP="004C43D8">
      <w:r>
        <w:t>М</w:t>
      </w:r>
      <w:r w:rsidR="00B15B95">
        <w:t>эр</w:t>
      </w:r>
      <w:r w:rsidR="004C43D8">
        <w:t xml:space="preserve"> Зиминского городского </w:t>
      </w:r>
    </w:p>
    <w:p w:rsidR="002E0860" w:rsidRPr="00CD5603" w:rsidRDefault="00881BA7" w:rsidP="002E0860">
      <w:r>
        <w:t>муниципал</w:t>
      </w:r>
      <w:r w:rsidR="009F65F9">
        <w:t>ьного образования</w:t>
      </w:r>
      <w:r w:rsidR="009F65F9">
        <w:tab/>
      </w:r>
      <w:r w:rsidR="009F65F9">
        <w:tab/>
      </w:r>
      <w:r w:rsidR="009F65F9">
        <w:tab/>
      </w:r>
      <w:r w:rsidR="009F65F9">
        <w:tab/>
      </w:r>
      <w:r w:rsidR="009F65F9">
        <w:tab/>
      </w:r>
      <w:r w:rsidR="009F65F9">
        <w:tab/>
        <w:t xml:space="preserve"> </w:t>
      </w:r>
      <w:r>
        <w:t>А.Н.</w:t>
      </w:r>
      <w:proofErr w:type="gramStart"/>
      <w:r>
        <w:t>Коновалов</w:t>
      </w:r>
      <w:proofErr w:type="gramEnd"/>
    </w:p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Default="002E0860" w:rsidP="002E0860"/>
    <w:p w:rsidR="00120693" w:rsidRDefault="00120693" w:rsidP="002E0860"/>
    <w:p w:rsidR="00120693" w:rsidRDefault="00120693" w:rsidP="002E0860"/>
    <w:p w:rsidR="00120693" w:rsidRDefault="00120693" w:rsidP="002E0860"/>
    <w:p w:rsidR="00120693" w:rsidRDefault="00120693" w:rsidP="002E0860"/>
    <w:p w:rsidR="00120693" w:rsidRDefault="00120693" w:rsidP="002E0860"/>
    <w:p w:rsidR="00120693" w:rsidRDefault="00120693" w:rsidP="002E0860"/>
    <w:p w:rsidR="00120693" w:rsidRDefault="00120693" w:rsidP="002E0860"/>
    <w:p w:rsidR="00120693" w:rsidRDefault="00120693" w:rsidP="002E0860"/>
    <w:p w:rsidR="00120693" w:rsidRPr="00CD5603" w:rsidRDefault="00120693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DA2D54" w:rsidP="002E0860">
      <w:r>
        <w:t>Н</w:t>
      </w:r>
      <w:r w:rsidR="002E0860" w:rsidRPr="00CD5603">
        <w:t xml:space="preserve">ачальник управления правовой, </w:t>
      </w:r>
      <w:r w:rsidR="002E0860" w:rsidRPr="00CD5603">
        <w:br/>
        <w:t xml:space="preserve">кадровой и организационной работы                                     </w:t>
      </w:r>
      <w:r w:rsidR="00771C6F">
        <w:t xml:space="preserve">  </w:t>
      </w:r>
      <w:r w:rsidR="002E0860" w:rsidRPr="00CD5603">
        <w:t xml:space="preserve">              </w:t>
      </w:r>
      <w:r w:rsidR="00771C6F">
        <w:t xml:space="preserve"> </w:t>
      </w:r>
      <w:r w:rsidR="00CB5F0D">
        <w:t xml:space="preserve">             </w:t>
      </w:r>
      <w:r w:rsidR="002E0860" w:rsidRPr="00CD5603">
        <w:t xml:space="preserve"> </w:t>
      </w:r>
      <w:r w:rsidR="001B56B1">
        <w:t xml:space="preserve">О.В. </w:t>
      </w:r>
      <w:proofErr w:type="spellStart"/>
      <w:r w:rsidR="001B56B1">
        <w:t>Тайшина</w:t>
      </w:r>
      <w:proofErr w:type="spellEnd"/>
    </w:p>
    <w:p w:rsidR="002E0860" w:rsidRPr="00CD5603" w:rsidRDefault="002E0860" w:rsidP="002E0860">
      <w:r w:rsidRPr="00CD5603">
        <w:t>«___ » _________ 20</w:t>
      </w:r>
      <w:r w:rsidR="001E5DFB">
        <w:t>2</w:t>
      </w:r>
      <w:r w:rsidR="001B56B1">
        <w:t>3</w:t>
      </w:r>
      <w:r w:rsidRPr="00CD5603">
        <w:t>г.</w:t>
      </w:r>
    </w:p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>
      <w:r w:rsidRPr="00CD5603">
        <w:t xml:space="preserve">Главный бухгалтер                                                             </w:t>
      </w:r>
      <w:r w:rsidR="00CB5F0D">
        <w:t xml:space="preserve">                               </w:t>
      </w:r>
      <w:r w:rsidRPr="00CD5603">
        <w:t xml:space="preserve"> О.В. Марченкова </w:t>
      </w:r>
    </w:p>
    <w:p w:rsidR="002E0860" w:rsidRPr="00CD5603" w:rsidRDefault="002E0860" w:rsidP="002E0860">
      <w:r w:rsidRPr="00CD5603">
        <w:t>«___ » _________ 20</w:t>
      </w:r>
      <w:r w:rsidR="001E5DFB">
        <w:t>2</w:t>
      </w:r>
      <w:r w:rsidR="001B56B1">
        <w:t>3</w:t>
      </w:r>
      <w:r w:rsidRPr="00CD5603">
        <w:t>г.</w:t>
      </w:r>
    </w:p>
    <w:p w:rsidR="002E0860" w:rsidRDefault="002E0860" w:rsidP="002E0860">
      <w:pPr>
        <w:spacing w:line="360" w:lineRule="auto"/>
      </w:pPr>
    </w:p>
    <w:p w:rsidR="00E17018" w:rsidRDefault="00E17018" w:rsidP="002E0860">
      <w:pPr>
        <w:spacing w:line="360" w:lineRule="auto"/>
      </w:pPr>
    </w:p>
    <w:p w:rsidR="00133F5B" w:rsidRPr="00CD5603" w:rsidRDefault="00133F5B" w:rsidP="002E0860">
      <w:pPr>
        <w:spacing w:line="360" w:lineRule="auto"/>
        <w:rPr>
          <w:color w:val="333333"/>
        </w:rPr>
      </w:pPr>
    </w:p>
    <w:p w:rsidR="00720A3C" w:rsidRPr="007131D2" w:rsidRDefault="00720A3C" w:rsidP="002E0860">
      <w:pPr>
        <w:spacing w:line="360" w:lineRule="auto"/>
        <w:rPr>
          <w:color w:val="333333"/>
        </w:rPr>
      </w:pPr>
    </w:p>
    <w:p w:rsidR="00CD5603" w:rsidRPr="00E62974" w:rsidRDefault="00ED133F" w:rsidP="00E62974">
      <w:pPr>
        <w:rPr>
          <w:sz w:val="20"/>
        </w:rPr>
      </w:pPr>
      <w:proofErr w:type="spellStart"/>
      <w:proofErr w:type="gramStart"/>
      <w:r>
        <w:rPr>
          <w:sz w:val="20"/>
        </w:rPr>
        <w:t>Исп</w:t>
      </w:r>
      <w:proofErr w:type="spellEnd"/>
      <w:proofErr w:type="gramEnd"/>
      <w:r>
        <w:rPr>
          <w:sz w:val="20"/>
        </w:rPr>
        <w:t>: Е.Е. Дмитриева</w:t>
      </w:r>
    </w:p>
    <w:p w:rsidR="00AD455D" w:rsidRDefault="002E0860">
      <w:pPr>
        <w:rPr>
          <w:sz w:val="20"/>
        </w:rPr>
      </w:pPr>
      <w:r w:rsidRPr="00E62974">
        <w:rPr>
          <w:sz w:val="20"/>
        </w:rPr>
        <w:t>3 26 62</w:t>
      </w:r>
    </w:p>
    <w:p w:rsidR="002E0860" w:rsidRPr="00E62974" w:rsidRDefault="002E0860" w:rsidP="00E62974">
      <w:pPr>
        <w:rPr>
          <w:sz w:val="20"/>
        </w:rPr>
      </w:pPr>
    </w:p>
    <w:p w:rsidR="002E0860" w:rsidRPr="00CD5603" w:rsidRDefault="002E0860" w:rsidP="00720A3C">
      <w:pPr>
        <w:jc w:val="right"/>
      </w:pPr>
      <w:r w:rsidRPr="00CD5603">
        <w:t xml:space="preserve">УТВЕРЖДЕНА </w:t>
      </w:r>
    </w:p>
    <w:p w:rsidR="002E0860" w:rsidRPr="00CD5603" w:rsidRDefault="002E0860" w:rsidP="002E0860">
      <w:pPr>
        <w:jc w:val="right"/>
      </w:pPr>
      <w:r w:rsidRPr="00CD5603">
        <w:t>распоряжением администрации</w:t>
      </w:r>
    </w:p>
    <w:p w:rsidR="002E0860" w:rsidRPr="00CD5603" w:rsidRDefault="002E0860" w:rsidP="002E0860">
      <w:pPr>
        <w:jc w:val="right"/>
      </w:pPr>
      <w:r w:rsidRPr="00CD5603">
        <w:t xml:space="preserve"> Зиминского городского </w:t>
      </w:r>
    </w:p>
    <w:p w:rsidR="002E0860" w:rsidRPr="00CD5603" w:rsidRDefault="002E0860" w:rsidP="002E0860">
      <w:pPr>
        <w:jc w:val="right"/>
      </w:pPr>
      <w:r w:rsidRPr="00CD5603">
        <w:t>муниципального образования</w:t>
      </w:r>
    </w:p>
    <w:p w:rsidR="002E0860" w:rsidRPr="00CD5603" w:rsidRDefault="002E0860" w:rsidP="002E0860">
      <w:pPr>
        <w:jc w:val="right"/>
      </w:pPr>
      <w:r w:rsidRPr="00CD5603">
        <w:t>от «___»__________20</w:t>
      </w:r>
      <w:r w:rsidR="00B21B8B">
        <w:t>2</w:t>
      </w:r>
      <w:r w:rsidR="00D61F8B">
        <w:t>3</w:t>
      </w:r>
      <w:r w:rsidRPr="00CD5603">
        <w:t>г. №_______</w:t>
      </w:r>
    </w:p>
    <w:p w:rsidR="002E0860" w:rsidRPr="00CD5603" w:rsidRDefault="002E0860" w:rsidP="002E0860">
      <w:pPr>
        <w:jc w:val="right"/>
      </w:pPr>
    </w:p>
    <w:p w:rsidR="002E0860" w:rsidRPr="00CD5603" w:rsidRDefault="002E0860" w:rsidP="007F4A8D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CD5603">
        <w:rPr>
          <w:rFonts w:ascii="Times New Roman" w:hAnsi="Times New Roman"/>
          <w:b w:val="0"/>
          <w:sz w:val="24"/>
          <w:szCs w:val="24"/>
        </w:rPr>
        <w:t>СМЕТА</w:t>
      </w:r>
    </w:p>
    <w:p w:rsidR="00B21B8B" w:rsidRDefault="002E0860" w:rsidP="00B21B8B">
      <w:pPr>
        <w:pStyle w:val="a4"/>
        <w:tabs>
          <w:tab w:val="left" w:pos="1260"/>
        </w:tabs>
        <w:ind w:firstLine="709"/>
        <w:rPr>
          <w:szCs w:val="24"/>
        </w:rPr>
      </w:pPr>
      <w:r w:rsidRPr="00CD5603">
        <w:rPr>
          <w:szCs w:val="24"/>
        </w:rPr>
        <w:t>расходов на выделение денежных сре</w:t>
      </w:r>
      <w:proofErr w:type="gramStart"/>
      <w:r w:rsidRPr="00CD5603">
        <w:rPr>
          <w:szCs w:val="24"/>
        </w:rPr>
        <w:t>дств</w:t>
      </w:r>
      <w:r w:rsidR="007131D2">
        <w:rPr>
          <w:szCs w:val="24"/>
        </w:rPr>
        <w:t xml:space="preserve"> </w:t>
      </w:r>
      <w:r w:rsidR="001E5DFB" w:rsidRPr="00CD5603">
        <w:rPr>
          <w:szCs w:val="24"/>
        </w:rPr>
        <w:t>дл</w:t>
      </w:r>
      <w:proofErr w:type="gramEnd"/>
      <w:r w:rsidR="001E5DFB" w:rsidRPr="00CD5603">
        <w:rPr>
          <w:szCs w:val="24"/>
        </w:rPr>
        <w:t>я</w:t>
      </w:r>
      <w:r w:rsidR="00DA2D54" w:rsidRPr="00CD5603">
        <w:rPr>
          <w:szCs w:val="24"/>
        </w:rPr>
        <w:t xml:space="preserve"> </w:t>
      </w:r>
      <w:r w:rsidR="00DA2D54">
        <w:rPr>
          <w:szCs w:val="24"/>
        </w:rPr>
        <w:t xml:space="preserve">приобретения </w:t>
      </w:r>
      <w:r w:rsidR="00120693">
        <w:rPr>
          <w:szCs w:val="24"/>
        </w:rPr>
        <w:t>спортивного инвентаря</w:t>
      </w:r>
      <w:r w:rsidR="003123E8">
        <w:rPr>
          <w:szCs w:val="24"/>
        </w:rPr>
        <w:t>:</w:t>
      </w:r>
    </w:p>
    <w:p w:rsidR="002E0860" w:rsidRPr="00CD5603" w:rsidRDefault="002E0860" w:rsidP="00120693">
      <w:pPr>
        <w:pStyle w:val="a4"/>
        <w:tabs>
          <w:tab w:val="left" w:pos="1260"/>
        </w:tabs>
        <w:rPr>
          <w:szCs w:val="24"/>
        </w:rPr>
      </w:pP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528"/>
        <w:gridCol w:w="867"/>
        <w:gridCol w:w="1134"/>
        <w:gridCol w:w="1275"/>
        <w:gridCol w:w="1559"/>
      </w:tblGrid>
      <w:tr w:rsidR="00ED133F" w:rsidRPr="00786825" w:rsidTr="00ED133F">
        <w:trPr>
          <w:trHeight w:val="3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Pr="00786825" w:rsidRDefault="00ED133F" w:rsidP="00786825">
            <w:pPr>
              <w:jc w:val="center"/>
              <w:rPr>
                <w:b/>
                <w:color w:val="000000"/>
              </w:rPr>
            </w:pPr>
            <w:r w:rsidRPr="00786825">
              <w:rPr>
                <w:b/>
                <w:color w:val="000000"/>
              </w:rPr>
              <w:t xml:space="preserve">№ </w:t>
            </w:r>
            <w:proofErr w:type="spellStart"/>
            <w:r w:rsidRPr="00786825">
              <w:rPr>
                <w:b/>
                <w:color w:val="000000"/>
              </w:rPr>
              <w:t>п\</w:t>
            </w:r>
            <w:proofErr w:type="gramStart"/>
            <w:r w:rsidRPr="00786825">
              <w:rPr>
                <w:b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Pr="00786825" w:rsidRDefault="00ED133F" w:rsidP="00786825">
            <w:pPr>
              <w:jc w:val="center"/>
              <w:rPr>
                <w:b/>
                <w:color w:val="000000"/>
              </w:rPr>
            </w:pPr>
            <w:r w:rsidRPr="00786825">
              <w:rPr>
                <w:b/>
                <w:color w:val="000000"/>
              </w:rPr>
              <w:t>Наименование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Pr="00786825" w:rsidRDefault="00ED133F" w:rsidP="007868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Ед. </w:t>
            </w:r>
            <w:proofErr w:type="spellStart"/>
            <w:r>
              <w:rPr>
                <w:b/>
                <w:color w:val="000000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Pr="00786825" w:rsidRDefault="00ED133F" w:rsidP="007868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 - </w:t>
            </w:r>
            <w:proofErr w:type="gramStart"/>
            <w:r>
              <w:rPr>
                <w:b/>
                <w:color w:val="000000"/>
              </w:rPr>
              <w:t>во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Pr="00786825" w:rsidRDefault="00ED133F" w:rsidP="007868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Pr="00786825" w:rsidRDefault="00ED133F" w:rsidP="00786825">
            <w:pPr>
              <w:jc w:val="center"/>
              <w:rPr>
                <w:b/>
                <w:color w:val="000000"/>
              </w:rPr>
            </w:pPr>
            <w:r w:rsidRPr="00786825">
              <w:rPr>
                <w:b/>
                <w:color w:val="000000"/>
              </w:rPr>
              <w:t>Сумма, руб.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DF5379" w:rsidP="00ED133F">
            <w:r>
              <w:t>Скакалка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DF5379">
            <w:r w:rsidRPr="00F24838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DF5379">
            <w:pPr>
              <w:jc w:val="right"/>
            </w:pPr>
            <w:r>
              <w:t>1</w:t>
            </w:r>
            <w:r w:rsidR="00DF5379"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DF5379" w:rsidP="00ED133F">
            <w:pPr>
              <w:jc w:val="right"/>
            </w:pPr>
            <w:r>
              <w:t>20</w:t>
            </w:r>
            <w:r w:rsidR="00ED133F"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DF5379" w:rsidP="00DF5379">
            <w:pPr>
              <w:jc w:val="center"/>
            </w:pPr>
            <w:r>
              <w:t>2</w:t>
            </w:r>
            <w:r w:rsidR="00ED133F">
              <w:t> </w:t>
            </w:r>
            <w:r>
              <w:t>80</w:t>
            </w:r>
            <w:r w:rsidR="00ED133F">
              <w:t>0,00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DF5379" w:rsidP="00ED133F">
            <w:r>
              <w:t>Скакалка рез.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>
            <w:r w:rsidRPr="00F24838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ED133F">
            <w:pPr>
              <w:jc w:val="right"/>
            </w:pPr>
            <w:r>
              <w:t>1</w:t>
            </w:r>
            <w:r w:rsidR="00DF5379"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DF5379" w:rsidP="00ED133F">
            <w:pPr>
              <w:jc w:val="right"/>
            </w:pPr>
            <w:r>
              <w:t>18</w:t>
            </w:r>
            <w:r w:rsidR="00ED133F"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DF5379" w:rsidP="00DF5379">
            <w:pPr>
              <w:jc w:val="center"/>
            </w:pPr>
            <w:r>
              <w:t>2</w:t>
            </w:r>
            <w:r w:rsidR="00ED133F">
              <w:t> </w:t>
            </w:r>
            <w:r>
              <w:t>88</w:t>
            </w:r>
            <w:r w:rsidR="00ED133F">
              <w:t>0,00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557CA6" w:rsidP="00557CA6">
            <w:proofErr w:type="spellStart"/>
            <w:r>
              <w:t>Медицинбол</w:t>
            </w:r>
            <w:proofErr w:type="spellEnd"/>
            <w:r>
              <w:t xml:space="preserve"> 4 кг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>
            <w:r w:rsidRPr="00F24838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ED133F">
            <w:pPr>
              <w:jc w:val="right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DF5379" w:rsidP="00DF5379">
            <w:pPr>
              <w:jc w:val="right"/>
            </w:pPr>
            <w:r>
              <w:t>3</w:t>
            </w:r>
            <w:r w:rsidR="00ED133F">
              <w:t> </w:t>
            </w:r>
            <w:r>
              <w:t>1</w:t>
            </w:r>
            <w:r w:rsidR="00ED133F"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DF5379" w:rsidP="00DF5379">
            <w:pPr>
              <w:jc w:val="center"/>
            </w:pPr>
            <w:r>
              <w:t>3</w:t>
            </w:r>
            <w:r w:rsidR="00ED133F">
              <w:t> </w:t>
            </w:r>
            <w:r>
              <w:t>1</w:t>
            </w:r>
            <w:r w:rsidR="00ED133F">
              <w:t>00,00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557CA6" w:rsidP="00557CA6">
            <w:proofErr w:type="spellStart"/>
            <w:r>
              <w:t>Медицинбол</w:t>
            </w:r>
            <w:proofErr w:type="spellEnd"/>
            <w:r>
              <w:t xml:space="preserve"> 2 кг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>
            <w:r w:rsidRPr="00F24838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ED133F">
            <w:pPr>
              <w:jc w:val="right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557CA6" w:rsidP="00557CA6">
            <w:pPr>
              <w:jc w:val="right"/>
            </w:pPr>
            <w:r>
              <w:t>3</w:t>
            </w:r>
            <w:r w:rsidR="00ED133F">
              <w:t> </w:t>
            </w:r>
            <w:r>
              <w:t>1</w:t>
            </w:r>
            <w:r w:rsidR="00ED133F">
              <w:t xml:space="preserve">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557CA6" w:rsidP="00557CA6">
            <w:pPr>
              <w:jc w:val="center"/>
            </w:pPr>
            <w:r>
              <w:t>3</w:t>
            </w:r>
            <w:r w:rsidR="00ED133F">
              <w:t> </w:t>
            </w:r>
            <w:r>
              <w:t>1</w:t>
            </w:r>
            <w:r w:rsidR="00ED133F">
              <w:t>00,00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31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557CA6" w:rsidP="00557CA6">
            <w:proofErr w:type="spellStart"/>
            <w:r>
              <w:t>Медицинбол</w:t>
            </w:r>
            <w:proofErr w:type="spellEnd"/>
            <w:r>
              <w:t xml:space="preserve"> 5 кг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>
            <w:r w:rsidRPr="00F24838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557CA6" w:rsidP="00ED133F">
            <w:pPr>
              <w:jc w:val="right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557CA6" w:rsidP="00557CA6">
            <w:pPr>
              <w:jc w:val="right"/>
            </w:pPr>
            <w:r>
              <w:t>3</w:t>
            </w:r>
            <w:r w:rsidR="00ED133F">
              <w:t> </w:t>
            </w:r>
            <w:r>
              <w:t>45</w:t>
            </w:r>
            <w:r w:rsidR="00ED133F"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557CA6" w:rsidP="00557CA6">
            <w:pPr>
              <w:jc w:val="center"/>
            </w:pPr>
            <w:r>
              <w:t>6</w:t>
            </w:r>
            <w:r w:rsidR="00ED133F">
              <w:t> </w:t>
            </w:r>
            <w:r>
              <w:t>9</w:t>
            </w:r>
            <w:r w:rsidR="00ED133F">
              <w:t>00,00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31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557CA6" w:rsidP="00ED133F">
            <w:proofErr w:type="spellStart"/>
            <w:r>
              <w:t>Медицинбол</w:t>
            </w:r>
            <w:proofErr w:type="spellEnd"/>
            <w:r>
              <w:t xml:space="preserve"> 6 кг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>
            <w:r w:rsidRPr="00F24838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557CA6" w:rsidP="00ED133F">
            <w:pPr>
              <w:jc w:val="right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557CA6" w:rsidP="00557CA6">
            <w:pPr>
              <w:jc w:val="right"/>
            </w:pPr>
            <w:r>
              <w:t>3</w:t>
            </w:r>
            <w:r w:rsidR="00ED133F">
              <w:t> </w:t>
            </w:r>
            <w:r>
              <w:t>55</w:t>
            </w:r>
            <w:r w:rsidR="00ED133F"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557CA6" w:rsidP="00557CA6">
            <w:pPr>
              <w:jc w:val="center"/>
            </w:pPr>
            <w:r>
              <w:t>3</w:t>
            </w:r>
            <w:r w:rsidR="00ED133F">
              <w:t> </w:t>
            </w:r>
            <w:r>
              <w:t>55</w:t>
            </w:r>
            <w:r w:rsidR="00ED133F">
              <w:t xml:space="preserve">0,00 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31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557CA6" w:rsidP="00ED133F">
            <w:r>
              <w:t>Гантель 0,5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>
            <w:r w:rsidRPr="00F24838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ED133F">
            <w:pPr>
              <w:jc w:val="right"/>
            </w:pPr>
            <w:r>
              <w:t>2</w:t>
            </w:r>
            <w:r w:rsidR="00557CA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557CA6" w:rsidP="00ED133F">
            <w:pPr>
              <w:jc w:val="right"/>
            </w:pPr>
            <w:r>
              <w:t>3</w:t>
            </w:r>
            <w:r w:rsidR="00ED133F">
              <w:t xml:space="preserve">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</w:pPr>
            <w:r>
              <w:t>6 000,00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31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557CA6" w:rsidP="00ED133F">
            <w:r>
              <w:t>Экспандер-петля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ED133F">
            <w: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557CA6" w:rsidP="00ED133F">
            <w:pPr>
              <w:jc w:val="right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557CA6" w:rsidP="00ED133F">
            <w:pPr>
              <w:jc w:val="right"/>
            </w:pPr>
            <w:r>
              <w:t>8</w:t>
            </w:r>
            <w:r w:rsidR="00ED133F"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557CA6" w:rsidP="00557CA6">
            <w:pPr>
              <w:jc w:val="center"/>
            </w:pPr>
            <w:r>
              <w:t>3</w:t>
            </w:r>
            <w:r w:rsidR="00ED133F">
              <w:t> </w:t>
            </w:r>
            <w:r>
              <w:t>2</w:t>
            </w:r>
            <w:r w:rsidR="00ED133F">
              <w:t>00,00</w:t>
            </w:r>
          </w:p>
        </w:tc>
      </w:tr>
      <w:tr w:rsidR="00557CA6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A6" w:rsidRDefault="00557CA6" w:rsidP="0031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7CA6" w:rsidRDefault="00557CA6" w:rsidP="00ED133F">
            <w:r>
              <w:t>Экспандер-петля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A6" w:rsidRDefault="00557CA6">
            <w:r w:rsidRPr="00085445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A6" w:rsidRDefault="00557CA6" w:rsidP="00ED133F">
            <w:pPr>
              <w:jc w:val="right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7CA6" w:rsidRDefault="00557CA6" w:rsidP="00ED133F">
            <w:pPr>
              <w:jc w:val="right"/>
            </w:pPr>
            <w:r>
              <w:t>1 250,00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A6" w:rsidRDefault="00557CA6" w:rsidP="00786825">
            <w:pPr>
              <w:jc w:val="center"/>
            </w:pPr>
            <w:r>
              <w:t>7 500,00</w:t>
            </w:r>
          </w:p>
        </w:tc>
      </w:tr>
      <w:tr w:rsidR="00557CA6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A6" w:rsidRDefault="00557CA6" w:rsidP="0031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7CA6" w:rsidRDefault="00557CA6" w:rsidP="00ED133F">
            <w:r>
              <w:t>Груша на растяжке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A6" w:rsidRDefault="00557CA6">
            <w:r w:rsidRPr="00085445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A6" w:rsidRDefault="00557CA6" w:rsidP="00ED133F">
            <w:pPr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7CA6" w:rsidRDefault="00557CA6" w:rsidP="00ED133F">
            <w:pPr>
              <w:jc w:val="right"/>
            </w:pPr>
            <w:r>
              <w:t>2 900,00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A6" w:rsidRDefault="00557CA6" w:rsidP="00786825">
            <w:pPr>
              <w:jc w:val="center"/>
            </w:pPr>
            <w:r>
              <w:t>2 900,00</w:t>
            </w:r>
          </w:p>
        </w:tc>
      </w:tr>
      <w:tr w:rsidR="00557CA6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A6" w:rsidRDefault="00557CA6" w:rsidP="0031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7CA6" w:rsidRDefault="00557CA6" w:rsidP="00ED133F">
            <w:r>
              <w:t>Груша на растяжке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A6" w:rsidRDefault="00557CA6">
            <w:r w:rsidRPr="00085445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A6" w:rsidRDefault="00557CA6" w:rsidP="00ED133F">
            <w:pPr>
              <w:jc w:val="right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7CA6" w:rsidRDefault="00557CA6" w:rsidP="00ED133F">
            <w:pPr>
              <w:jc w:val="right"/>
            </w:pPr>
            <w:r>
              <w:t>3 050,00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A6" w:rsidRDefault="00557CA6" w:rsidP="00786825">
            <w:pPr>
              <w:jc w:val="center"/>
            </w:pPr>
            <w:r>
              <w:t>3 050,00</w:t>
            </w:r>
          </w:p>
        </w:tc>
      </w:tr>
      <w:tr w:rsidR="00B87B11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11" w:rsidRDefault="00B87B11" w:rsidP="0031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B11" w:rsidRPr="00B87B11" w:rsidRDefault="00B87B11" w:rsidP="00ED133F">
            <w:r>
              <w:t xml:space="preserve">Крепление лыжное </w:t>
            </w:r>
            <w:r>
              <w:rPr>
                <w:lang w:val="en-US"/>
              </w:rPr>
              <w:t>NNN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B11" w:rsidRDefault="00B87B11" w:rsidP="00ED133F">
            <w:proofErr w:type="spellStart"/>
            <w:proofErr w:type="gramStart"/>
            <w:r>
              <w:t>к-т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B11" w:rsidRDefault="00557CA6" w:rsidP="00ED133F">
            <w:pPr>
              <w:jc w:val="right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B11" w:rsidRDefault="00557CA6" w:rsidP="00ED133F">
            <w:pPr>
              <w:jc w:val="right"/>
            </w:pPr>
            <w:r>
              <w:t>2 781,15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11" w:rsidRDefault="00557CA6" w:rsidP="00786825">
            <w:pPr>
              <w:jc w:val="center"/>
            </w:pPr>
            <w:r>
              <w:t>2 781,15</w:t>
            </w:r>
          </w:p>
        </w:tc>
      </w:tr>
      <w:tr w:rsidR="00B87B11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11" w:rsidRDefault="00B87B11" w:rsidP="0031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B11" w:rsidRPr="00B87B11" w:rsidRDefault="00B87B11" w:rsidP="00ED133F">
            <w:r>
              <w:t xml:space="preserve">Лыжные ботинки </w:t>
            </w:r>
            <w:r>
              <w:rPr>
                <w:lang w:val="en-US"/>
              </w:rPr>
              <w:t xml:space="preserve">SPINE </w:t>
            </w:r>
            <w:r>
              <w:t>р.39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B11" w:rsidRDefault="00B87B11" w:rsidP="00ED133F">
            <w:r>
              <w:t>пара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B11" w:rsidRDefault="00B87B11" w:rsidP="00ED133F">
            <w:pPr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B11" w:rsidRDefault="00B87B11" w:rsidP="00ED133F">
            <w:pPr>
              <w:jc w:val="right"/>
            </w:pPr>
            <w:r>
              <w:t>10 900,00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11" w:rsidRDefault="00B87B11" w:rsidP="00786825">
            <w:pPr>
              <w:jc w:val="center"/>
            </w:pPr>
            <w:r>
              <w:t>32 700,00</w:t>
            </w:r>
          </w:p>
        </w:tc>
      </w:tr>
      <w:tr w:rsidR="00B87B11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11" w:rsidRDefault="00B87B11" w:rsidP="0031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B11" w:rsidRPr="00B87B11" w:rsidRDefault="00B87B11" w:rsidP="00ED133F">
            <w:pPr>
              <w:rPr>
                <w:lang w:val="en-US"/>
              </w:rPr>
            </w:pPr>
            <w:r>
              <w:t xml:space="preserve">Лыжи </w:t>
            </w:r>
            <w:r>
              <w:rPr>
                <w:lang w:val="en-US"/>
              </w:rPr>
              <w:t>ONSKI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B11" w:rsidRPr="00B87B11" w:rsidRDefault="00B87B11" w:rsidP="00ED133F">
            <w:r>
              <w:t>пара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B11" w:rsidRDefault="00B87B11" w:rsidP="00ED133F">
            <w:pPr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B11" w:rsidRDefault="00B87B11" w:rsidP="00ED133F">
            <w:pPr>
              <w:jc w:val="right"/>
            </w:pPr>
            <w:r>
              <w:t>6 050,00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11" w:rsidRDefault="00B87B11" w:rsidP="00786825">
            <w:pPr>
              <w:jc w:val="center"/>
            </w:pPr>
            <w:r>
              <w:t>18 150,00</w:t>
            </w:r>
          </w:p>
        </w:tc>
      </w:tr>
      <w:tr w:rsidR="00771C6F" w:rsidRPr="00786825" w:rsidTr="00786825">
        <w:trPr>
          <w:trHeight w:val="3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6F" w:rsidRPr="00786825" w:rsidRDefault="00771C6F" w:rsidP="00786825">
            <w:pPr>
              <w:rPr>
                <w:b/>
                <w:color w:val="00000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C6F" w:rsidRPr="00786825" w:rsidRDefault="00771C6F" w:rsidP="00786825">
            <w:pPr>
              <w:rPr>
                <w:b/>
                <w:color w:val="000000"/>
              </w:rPr>
            </w:pPr>
            <w:r w:rsidRPr="00786825">
              <w:rPr>
                <w:b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C6F" w:rsidRPr="00786825" w:rsidRDefault="00B87B11" w:rsidP="001206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103 611</w:t>
            </w:r>
            <w:r w:rsidR="00D61F8B">
              <w:rPr>
                <w:b/>
                <w:color w:val="000000"/>
              </w:rPr>
              <w:t>,</w:t>
            </w:r>
            <w:r w:rsidR="00120693">
              <w:rPr>
                <w:b/>
                <w:color w:val="000000"/>
              </w:rPr>
              <w:t>15</w:t>
            </w:r>
          </w:p>
        </w:tc>
      </w:tr>
    </w:tbl>
    <w:p w:rsidR="002E0860" w:rsidRPr="00CD5603" w:rsidRDefault="002E0860" w:rsidP="00786825">
      <w:pPr>
        <w:ind w:firstLine="709"/>
        <w:rPr>
          <w:color w:val="000000"/>
        </w:rPr>
      </w:pPr>
    </w:p>
    <w:p w:rsidR="00D61F8B" w:rsidRDefault="002E0860" w:rsidP="00A75F51">
      <w:pPr>
        <w:ind w:firstLine="709"/>
        <w:rPr>
          <w:b/>
        </w:rPr>
      </w:pPr>
      <w:r w:rsidRPr="00CD5603">
        <w:rPr>
          <w:b/>
          <w:color w:val="000000"/>
        </w:rPr>
        <w:t xml:space="preserve">Итого: </w:t>
      </w:r>
      <w:bookmarkStart w:id="0" w:name="_GoBack"/>
      <w:r w:rsidR="00D110DC" w:rsidRPr="00D110DC">
        <w:rPr>
          <w:b/>
        </w:rPr>
        <w:t> </w:t>
      </w:r>
      <w:bookmarkEnd w:id="0"/>
      <w:r w:rsidR="00120693">
        <w:rPr>
          <w:b/>
          <w:color w:val="000000"/>
        </w:rPr>
        <w:t>103 611,00</w:t>
      </w:r>
      <w:r w:rsidR="00120693" w:rsidRPr="00FD1CBC">
        <w:rPr>
          <w:b/>
        </w:rPr>
        <w:t xml:space="preserve"> </w:t>
      </w:r>
      <w:r w:rsidR="00FD1CBC" w:rsidRPr="00FD1CBC">
        <w:rPr>
          <w:b/>
        </w:rPr>
        <w:t>(</w:t>
      </w:r>
      <w:r w:rsidR="00120693" w:rsidRPr="00120693">
        <w:rPr>
          <w:b/>
        </w:rPr>
        <w:t>сто три тысячи шестьсот одиннадцать</w:t>
      </w:r>
      <w:r w:rsidR="00120693">
        <w:rPr>
          <w:b/>
        </w:rPr>
        <w:t>)</w:t>
      </w:r>
      <w:r w:rsidR="00120693" w:rsidRPr="00FD1CBC">
        <w:rPr>
          <w:b/>
        </w:rPr>
        <w:t xml:space="preserve"> </w:t>
      </w:r>
      <w:r w:rsidR="00FD1CBC" w:rsidRPr="00FD1CBC">
        <w:rPr>
          <w:b/>
        </w:rPr>
        <w:t xml:space="preserve">руб. </w:t>
      </w:r>
      <w:r w:rsidR="00120693">
        <w:rPr>
          <w:b/>
        </w:rPr>
        <w:t>15</w:t>
      </w:r>
      <w:r w:rsidR="00FD1CBC" w:rsidRPr="00FD1CBC">
        <w:rPr>
          <w:b/>
        </w:rPr>
        <w:t xml:space="preserve"> коп.</w:t>
      </w:r>
    </w:p>
    <w:p w:rsidR="008F6361" w:rsidRPr="00FD1CBC" w:rsidRDefault="008F6361" w:rsidP="00A75F51">
      <w:pPr>
        <w:ind w:firstLine="709"/>
        <w:rPr>
          <w:b/>
        </w:rPr>
      </w:pPr>
    </w:p>
    <w:p w:rsidR="002E0860" w:rsidRPr="00CD5603" w:rsidRDefault="002E0860" w:rsidP="00A75F51">
      <w:pPr>
        <w:ind w:firstLine="709"/>
      </w:pPr>
      <w:r w:rsidRPr="00CD5603">
        <w:t xml:space="preserve">Финансирование из средств муниципальной </w:t>
      </w:r>
      <w:r w:rsidR="001E5DFB" w:rsidRPr="00CD5603">
        <w:t>программы Зиминского</w:t>
      </w:r>
      <w:r w:rsidRPr="00CD5603">
        <w:t xml:space="preserve"> </w:t>
      </w:r>
      <w:r w:rsidR="001E5DFB" w:rsidRPr="00CD5603">
        <w:t>городского муниципального образования</w:t>
      </w:r>
      <w:r w:rsidRPr="00CD5603">
        <w:t xml:space="preserve"> «Развитие физической </w:t>
      </w:r>
      <w:r w:rsidR="001E5DFB" w:rsidRPr="00CD5603">
        <w:t>культуры и</w:t>
      </w:r>
      <w:r w:rsidRPr="00CD5603">
        <w:t xml:space="preserve"> спорта» </w:t>
      </w:r>
      <w:r w:rsidR="00B62366">
        <w:t xml:space="preserve"> на основное мероприятие «Расширение материально – технической базы для занятий физической культур</w:t>
      </w:r>
      <w:r w:rsidR="008F6361">
        <w:t xml:space="preserve">ой </w:t>
      </w:r>
      <w:r w:rsidR="00B62366">
        <w:t>и спорт</w:t>
      </w:r>
      <w:r w:rsidR="008F6361">
        <w:t>ом</w:t>
      </w:r>
      <w:r w:rsidR="00B62366">
        <w:t xml:space="preserve">». </w:t>
      </w:r>
    </w:p>
    <w:p w:rsidR="002E0860" w:rsidRPr="00CD5603" w:rsidRDefault="002E0860" w:rsidP="00786825">
      <w:pPr>
        <w:ind w:firstLine="709"/>
        <w:jc w:val="both"/>
      </w:pPr>
    </w:p>
    <w:p w:rsidR="002E0860" w:rsidRPr="00CD5603" w:rsidRDefault="002E0860" w:rsidP="00786825">
      <w:pPr>
        <w:ind w:firstLine="709"/>
        <w:jc w:val="both"/>
      </w:pPr>
    </w:p>
    <w:p w:rsidR="002E0860" w:rsidRPr="00D43F18" w:rsidRDefault="002E0860" w:rsidP="00786825">
      <w:pPr>
        <w:ind w:firstLine="709"/>
        <w:jc w:val="both"/>
      </w:pPr>
    </w:p>
    <w:p w:rsidR="00D61F8B" w:rsidRDefault="00D61F8B" w:rsidP="00A75F51">
      <w:pPr>
        <w:jc w:val="both"/>
      </w:pPr>
      <w:r>
        <w:t xml:space="preserve">Начальник отдела </w:t>
      </w:r>
    </w:p>
    <w:p w:rsidR="002E0860" w:rsidRPr="00CD5603" w:rsidRDefault="00D61F8B" w:rsidP="00A75F51">
      <w:pPr>
        <w:jc w:val="both"/>
      </w:pPr>
      <w:r>
        <w:t xml:space="preserve">по физической культуре и спорту                   </w:t>
      </w:r>
      <w:r w:rsidR="00E62974">
        <w:tab/>
      </w:r>
      <w:r w:rsidR="00E62974">
        <w:tab/>
      </w:r>
      <w:r>
        <w:t xml:space="preserve">             </w:t>
      </w:r>
      <w:r w:rsidR="00ED133F">
        <w:t>И.А. Калашникова</w:t>
      </w:r>
    </w:p>
    <w:sectPr w:rsidR="002E0860" w:rsidRPr="00CD5603" w:rsidSect="009F65F9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2721"/>
    <w:multiLevelType w:val="hybridMultilevel"/>
    <w:tmpl w:val="F6DA94CA"/>
    <w:lvl w:ilvl="0" w:tplc="384C1542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8638E7"/>
    <w:rsid w:val="00000CDD"/>
    <w:rsid w:val="00010510"/>
    <w:rsid w:val="00041DD6"/>
    <w:rsid w:val="000476F7"/>
    <w:rsid w:val="000534B6"/>
    <w:rsid w:val="00072E8B"/>
    <w:rsid w:val="00097835"/>
    <w:rsid w:val="000A0A48"/>
    <w:rsid w:val="000A4DA4"/>
    <w:rsid w:val="000A6600"/>
    <w:rsid w:val="000E3377"/>
    <w:rsid w:val="000F6869"/>
    <w:rsid w:val="00111E67"/>
    <w:rsid w:val="00116FA8"/>
    <w:rsid w:val="00120508"/>
    <w:rsid w:val="00120693"/>
    <w:rsid w:val="00132F23"/>
    <w:rsid w:val="00133F5B"/>
    <w:rsid w:val="0015670D"/>
    <w:rsid w:val="00163744"/>
    <w:rsid w:val="00173DC6"/>
    <w:rsid w:val="001B56B1"/>
    <w:rsid w:val="001E41AC"/>
    <w:rsid w:val="001E5DFB"/>
    <w:rsid w:val="001E7C06"/>
    <w:rsid w:val="0020774C"/>
    <w:rsid w:val="0021342D"/>
    <w:rsid w:val="00241BAD"/>
    <w:rsid w:val="002705F4"/>
    <w:rsid w:val="00280F7A"/>
    <w:rsid w:val="002B5529"/>
    <w:rsid w:val="002E0860"/>
    <w:rsid w:val="002E5114"/>
    <w:rsid w:val="003123E8"/>
    <w:rsid w:val="00331101"/>
    <w:rsid w:val="00351FE9"/>
    <w:rsid w:val="00363F39"/>
    <w:rsid w:val="003D44ED"/>
    <w:rsid w:val="003E0E5B"/>
    <w:rsid w:val="00405C8E"/>
    <w:rsid w:val="0043459E"/>
    <w:rsid w:val="00441FE9"/>
    <w:rsid w:val="004601E1"/>
    <w:rsid w:val="004B3297"/>
    <w:rsid w:val="004C43D8"/>
    <w:rsid w:val="004D514A"/>
    <w:rsid w:val="00516590"/>
    <w:rsid w:val="00557CA6"/>
    <w:rsid w:val="00571BE6"/>
    <w:rsid w:val="0057284D"/>
    <w:rsid w:val="005A1036"/>
    <w:rsid w:val="005C1498"/>
    <w:rsid w:val="005C3C75"/>
    <w:rsid w:val="005D1AAE"/>
    <w:rsid w:val="005D3281"/>
    <w:rsid w:val="006773C5"/>
    <w:rsid w:val="006D6137"/>
    <w:rsid w:val="007131D2"/>
    <w:rsid w:val="00720A3C"/>
    <w:rsid w:val="00741C3B"/>
    <w:rsid w:val="00746E42"/>
    <w:rsid w:val="007534AB"/>
    <w:rsid w:val="00760550"/>
    <w:rsid w:val="00771C6F"/>
    <w:rsid w:val="007731B9"/>
    <w:rsid w:val="00775D98"/>
    <w:rsid w:val="00786825"/>
    <w:rsid w:val="00787448"/>
    <w:rsid w:val="007F4A8D"/>
    <w:rsid w:val="00804829"/>
    <w:rsid w:val="0081004A"/>
    <w:rsid w:val="00841E80"/>
    <w:rsid w:val="008638E7"/>
    <w:rsid w:val="00881BA7"/>
    <w:rsid w:val="008B6593"/>
    <w:rsid w:val="008C23F1"/>
    <w:rsid w:val="008E78B7"/>
    <w:rsid w:val="008F6361"/>
    <w:rsid w:val="00920B2F"/>
    <w:rsid w:val="00947739"/>
    <w:rsid w:val="0095179B"/>
    <w:rsid w:val="00964854"/>
    <w:rsid w:val="0097430C"/>
    <w:rsid w:val="00982F92"/>
    <w:rsid w:val="009B0021"/>
    <w:rsid w:val="009C1E0F"/>
    <w:rsid w:val="009D749E"/>
    <w:rsid w:val="009F65F9"/>
    <w:rsid w:val="00A562CC"/>
    <w:rsid w:val="00A75F51"/>
    <w:rsid w:val="00A76633"/>
    <w:rsid w:val="00A84EA3"/>
    <w:rsid w:val="00AC3650"/>
    <w:rsid w:val="00AD455D"/>
    <w:rsid w:val="00AE1617"/>
    <w:rsid w:val="00AE1E8B"/>
    <w:rsid w:val="00AF608C"/>
    <w:rsid w:val="00B15B95"/>
    <w:rsid w:val="00B177A7"/>
    <w:rsid w:val="00B21B8B"/>
    <w:rsid w:val="00B35B02"/>
    <w:rsid w:val="00B36137"/>
    <w:rsid w:val="00B62366"/>
    <w:rsid w:val="00B87B11"/>
    <w:rsid w:val="00BC6B88"/>
    <w:rsid w:val="00BD4C99"/>
    <w:rsid w:val="00BF44CF"/>
    <w:rsid w:val="00C14265"/>
    <w:rsid w:val="00C275AA"/>
    <w:rsid w:val="00C36F29"/>
    <w:rsid w:val="00C47E81"/>
    <w:rsid w:val="00C64E18"/>
    <w:rsid w:val="00C7531C"/>
    <w:rsid w:val="00C75C9E"/>
    <w:rsid w:val="00C75EFF"/>
    <w:rsid w:val="00C7623F"/>
    <w:rsid w:val="00C77F52"/>
    <w:rsid w:val="00C947A3"/>
    <w:rsid w:val="00CA6808"/>
    <w:rsid w:val="00CB5F0D"/>
    <w:rsid w:val="00CD5603"/>
    <w:rsid w:val="00CE3ED6"/>
    <w:rsid w:val="00D110DC"/>
    <w:rsid w:val="00D13394"/>
    <w:rsid w:val="00D246E8"/>
    <w:rsid w:val="00D33A74"/>
    <w:rsid w:val="00D43F18"/>
    <w:rsid w:val="00D61F8B"/>
    <w:rsid w:val="00D660DD"/>
    <w:rsid w:val="00D84997"/>
    <w:rsid w:val="00DA2D54"/>
    <w:rsid w:val="00DA30A3"/>
    <w:rsid w:val="00DB0912"/>
    <w:rsid w:val="00DC415D"/>
    <w:rsid w:val="00DF14C7"/>
    <w:rsid w:val="00DF5379"/>
    <w:rsid w:val="00E17018"/>
    <w:rsid w:val="00E45698"/>
    <w:rsid w:val="00E45E95"/>
    <w:rsid w:val="00E51DDA"/>
    <w:rsid w:val="00E62974"/>
    <w:rsid w:val="00E800C0"/>
    <w:rsid w:val="00EA4A0B"/>
    <w:rsid w:val="00EB1C27"/>
    <w:rsid w:val="00EB35B3"/>
    <w:rsid w:val="00ED133F"/>
    <w:rsid w:val="00F01127"/>
    <w:rsid w:val="00F040FF"/>
    <w:rsid w:val="00F27D09"/>
    <w:rsid w:val="00F51910"/>
    <w:rsid w:val="00F52197"/>
    <w:rsid w:val="00F553B0"/>
    <w:rsid w:val="00F73313"/>
    <w:rsid w:val="00F75605"/>
    <w:rsid w:val="00F856F2"/>
    <w:rsid w:val="00FD1CBC"/>
    <w:rsid w:val="00FD6A23"/>
    <w:rsid w:val="00FF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08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7D0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sid w:val="008638E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C64E18"/>
    <w:pPr>
      <w:jc w:val="both"/>
    </w:pPr>
    <w:rPr>
      <w:szCs w:val="20"/>
    </w:rPr>
  </w:style>
  <w:style w:type="paragraph" w:styleId="a6">
    <w:name w:val="Body Text Indent"/>
    <w:basedOn w:val="a"/>
    <w:rsid w:val="00C64E18"/>
    <w:pPr>
      <w:spacing w:after="120"/>
      <w:ind w:left="283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2E0860"/>
    <w:rPr>
      <w:rFonts w:ascii="Cambria" w:hAnsi="Cambria"/>
      <w:b/>
      <w:bCs/>
      <w:kern w:val="32"/>
      <w:sz w:val="32"/>
      <w:szCs w:val="32"/>
    </w:rPr>
  </w:style>
  <w:style w:type="character" w:customStyle="1" w:styleId="a5">
    <w:name w:val="Основной текст Знак"/>
    <w:basedOn w:val="a0"/>
    <w:link w:val="a4"/>
    <w:rsid w:val="002E086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5;&#1086;&#1089;&#1090;&#1072;&#1085;&#1086;&#1074;&#1083;&#1077;&#1085;&#1080;&#1077;%20&#1084;&#1101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80039-B1AB-4E12-BF13-1906100F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мэра</Template>
  <TotalTime>547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Натоцинский Юрий Юрьевич</cp:lastModifiedBy>
  <cp:revision>47</cp:revision>
  <cp:lastPrinted>2023-12-05T05:02:00Z</cp:lastPrinted>
  <dcterms:created xsi:type="dcterms:W3CDTF">2019-05-28T00:53:00Z</dcterms:created>
  <dcterms:modified xsi:type="dcterms:W3CDTF">2023-12-05T05:04:00Z</dcterms:modified>
</cp:coreProperties>
</file>